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6E" w:rsidRDefault="000B7B6E" w:rsidP="00985D9B">
      <w:pPr>
        <w:rPr>
          <w:rFonts w:ascii="Arial" w:hAnsi="Arial" w:cs="Arial"/>
          <w:b/>
          <w:bCs/>
        </w:rPr>
      </w:pPr>
      <w:r w:rsidRPr="004A60C9">
        <w:rPr>
          <w:rFonts w:ascii="Arial" w:hAnsi="Arial" w:cs="Arial"/>
          <w:b/>
          <w:bCs/>
        </w:rPr>
        <w:t xml:space="preserve">ZARZĄDZENIE NR </w:t>
      </w:r>
      <w:r>
        <w:rPr>
          <w:rFonts w:ascii="Arial" w:hAnsi="Arial" w:cs="Arial"/>
          <w:b/>
          <w:bCs/>
        </w:rPr>
        <w:t>19/2012</w:t>
      </w:r>
    </w:p>
    <w:p w:rsidR="000B7B6E" w:rsidRDefault="000B7B6E" w:rsidP="00985D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DYREKTORA PUBLICZNEJ SZKOŁY PODSTAWOWEJ NR1 w OZIMKU</w:t>
      </w:r>
    </w:p>
    <w:p w:rsidR="000B7B6E" w:rsidRDefault="000B7B6E" w:rsidP="00985D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 22 listopada 2012 roku </w:t>
      </w:r>
    </w:p>
    <w:p w:rsidR="000B7B6E" w:rsidRDefault="000B7B6E" w:rsidP="00985D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regulaminu udostępniania informacji publicznej w PSP NR1</w:t>
      </w:r>
    </w:p>
    <w:p w:rsidR="000B7B6E" w:rsidRDefault="000B7B6E" w:rsidP="00985D9B">
      <w:pPr>
        <w:rPr>
          <w:rFonts w:ascii="Arial" w:hAnsi="Arial" w:cs="Arial"/>
          <w:b/>
          <w:bCs/>
        </w:rPr>
      </w:pPr>
    </w:p>
    <w:p w:rsidR="000B7B6E" w:rsidRPr="003F4BF4" w:rsidRDefault="000B7B6E" w:rsidP="00985D9B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0B7B6E" w:rsidRDefault="000B7B6E" w:rsidP="00985D9B">
      <w:pPr>
        <w:jc w:val="both"/>
        <w:rPr>
          <w:rFonts w:ascii="Arial" w:hAnsi="Arial" w:cs="Arial"/>
        </w:rPr>
      </w:pPr>
      <w:r>
        <w:rPr>
          <w:rFonts w:ascii="Arial" w:hAnsi="Arial" w:cs="Arial"/>
          <w:noProof w:val="0"/>
          <w:lang w:eastAsia="pl-PL"/>
        </w:rPr>
        <w:t xml:space="preserve">Na podstawie </w:t>
      </w:r>
      <w:r w:rsidRPr="005F6641">
        <w:rPr>
          <w:rFonts w:ascii="Arial" w:hAnsi="Arial" w:cs="Arial"/>
          <w:noProof w:val="0"/>
          <w:lang w:eastAsia="pl-PL"/>
        </w:rPr>
        <w:t>art. 39 ust. 1 pkt 5 ustawy z dnia 7 września 1991 roku o systemie oświaty (Dz. U. z 2004 r., Nr 256, poz. 2572 z póżn. zm.)</w:t>
      </w:r>
      <w:r>
        <w:rPr>
          <w:rFonts w:ascii="Arial" w:hAnsi="Arial" w:cs="Arial"/>
          <w:noProof w:val="0"/>
          <w:lang w:eastAsia="pl-PL"/>
        </w:rPr>
        <w:t xml:space="preserve"> w związku z art. 7 i 9 ustawy z dnia                    6 września 2001 </w:t>
      </w:r>
      <w:r w:rsidRPr="005F6641">
        <w:rPr>
          <w:rFonts w:ascii="Arial" w:hAnsi="Arial" w:cs="Arial"/>
          <w:noProof w:val="0"/>
          <w:lang w:eastAsia="pl-PL"/>
        </w:rPr>
        <w:t>r</w:t>
      </w:r>
      <w:r w:rsidRPr="005F6641">
        <w:rPr>
          <w:rFonts w:ascii="Arial" w:hAnsi="Arial" w:cs="Arial"/>
        </w:rPr>
        <w:t>. o dostępie do informacji publicznej ( Dz. U. z 2001 r. Nr 112, poz. 1198</w:t>
      </w:r>
      <w:r>
        <w:rPr>
          <w:rFonts w:ascii="Arial" w:hAnsi="Arial" w:cs="Arial"/>
        </w:rPr>
        <w:t xml:space="preserve"> </w:t>
      </w:r>
      <w:r w:rsidRPr="005F6641">
        <w:rPr>
          <w:rFonts w:ascii="Arial" w:hAnsi="Arial" w:cs="Arial"/>
        </w:rPr>
        <w:t>ze zm.)</w:t>
      </w:r>
      <w:r>
        <w:rPr>
          <w:rFonts w:ascii="Arial" w:hAnsi="Arial" w:cs="Arial"/>
        </w:rPr>
        <w:t xml:space="preserve"> oraz Regulaminem organizacyjnym PSP NR1 </w:t>
      </w:r>
      <w:r>
        <w:rPr>
          <w:rFonts w:ascii="Arial" w:hAnsi="Arial" w:cs="Arial"/>
          <w:sz w:val="20"/>
          <w:szCs w:val="20"/>
        </w:rPr>
        <w:t xml:space="preserve"> w  Ozimku</w:t>
      </w:r>
    </w:p>
    <w:p w:rsidR="000B7B6E" w:rsidRDefault="000B7B6E" w:rsidP="00985D9B">
      <w:pPr>
        <w:jc w:val="both"/>
        <w:rPr>
          <w:rFonts w:ascii="Arial" w:hAnsi="Arial" w:cs="Arial"/>
        </w:rPr>
      </w:pPr>
    </w:p>
    <w:p w:rsidR="000B7B6E" w:rsidRDefault="000B7B6E" w:rsidP="00985D9B">
      <w:pPr>
        <w:jc w:val="both"/>
        <w:rPr>
          <w:rFonts w:ascii="Arial" w:hAnsi="Arial" w:cs="Arial"/>
        </w:rPr>
      </w:pPr>
    </w:p>
    <w:p w:rsidR="000B7B6E" w:rsidRDefault="000B7B6E" w:rsidP="00985D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Zarządza się:</w:t>
      </w:r>
    </w:p>
    <w:p w:rsidR="000B7B6E" w:rsidRDefault="000B7B6E" w:rsidP="00985D9B">
      <w:pPr>
        <w:rPr>
          <w:rFonts w:ascii="Arial" w:hAnsi="Arial" w:cs="Arial"/>
        </w:rPr>
      </w:pPr>
    </w:p>
    <w:p w:rsidR="000B7B6E" w:rsidRPr="0072000B" w:rsidRDefault="000B7B6E" w:rsidP="00985D9B">
      <w:pPr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0B7B6E" w:rsidRDefault="000B7B6E" w:rsidP="00985D9B">
      <w:pPr>
        <w:jc w:val="left"/>
        <w:rPr>
          <w:rFonts w:ascii="Arial" w:hAnsi="Arial" w:cs="Arial"/>
          <w:b/>
          <w:bCs/>
          <w:sz w:val="24"/>
          <w:szCs w:val="24"/>
        </w:rPr>
      </w:pPr>
    </w:p>
    <w:p w:rsidR="000B7B6E" w:rsidRDefault="000B7B6E" w:rsidP="00985D9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Wprowadzam Regulamin udostę</w:t>
      </w:r>
      <w:r w:rsidRPr="0072000B">
        <w:rPr>
          <w:rFonts w:ascii="Arial" w:hAnsi="Arial" w:cs="Arial"/>
        </w:rPr>
        <w:t>pni</w:t>
      </w:r>
      <w:r>
        <w:rPr>
          <w:rFonts w:ascii="Arial" w:hAnsi="Arial" w:cs="Arial"/>
        </w:rPr>
        <w:t>a</w:t>
      </w:r>
      <w:r w:rsidRPr="0072000B">
        <w:rPr>
          <w:rFonts w:ascii="Arial" w:hAnsi="Arial" w:cs="Arial"/>
        </w:rPr>
        <w:t xml:space="preserve">nia informacji, stanowiący załącznik </w:t>
      </w:r>
      <w:r w:rsidRPr="0072000B">
        <w:rPr>
          <w:rFonts w:ascii="Arial" w:hAnsi="Arial" w:cs="Arial"/>
          <w:b/>
          <w:bCs/>
        </w:rPr>
        <w:t>nr 1</w:t>
      </w:r>
      <w:r>
        <w:rPr>
          <w:rFonts w:ascii="Arial" w:hAnsi="Arial" w:cs="Arial"/>
        </w:rPr>
        <w:t xml:space="preserve"> do </w:t>
      </w:r>
      <w:r w:rsidRPr="0072000B">
        <w:rPr>
          <w:rFonts w:ascii="Arial" w:hAnsi="Arial" w:cs="Arial"/>
        </w:rPr>
        <w:t>zarządzenia.</w:t>
      </w:r>
    </w:p>
    <w:p w:rsidR="000B7B6E" w:rsidRDefault="000B7B6E" w:rsidP="00985D9B">
      <w:pPr>
        <w:jc w:val="left"/>
        <w:rPr>
          <w:rFonts w:ascii="Arial" w:hAnsi="Arial" w:cs="Arial"/>
        </w:rPr>
      </w:pPr>
    </w:p>
    <w:p w:rsidR="000B7B6E" w:rsidRDefault="000B7B6E" w:rsidP="00985D9B">
      <w:pPr>
        <w:rPr>
          <w:rFonts w:ascii="Arial" w:hAnsi="Arial" w:cs="Arial"/>
        </w:rPr>
      </w:pPr>
    </w:p>
    <w:p w:rsidR="000B7B6E" w:rsidRPr="005F6641" w:rsidRDefault="000B7B6E" w:rsidP="00985D9B">
      <w:pPr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0B7B6E" w:rsidRDefault="000B7B6E" w:rsidP="00985D9B">
      <w:pPr>
        <w:jc w:val="left"/>
        <w:rPr>
          <w:rFonts w:ascii="Arial" w:hAnsi="Arial" w:cs="Arial"/>
        </w:rPr>
      </w:pPr>
    </w:p>
    <w:p w:rsidR="000B7B6E" w:rsidRPr="00F32C1C" w:rsidRDefault="000B7B6E" w:rsidP="00985D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Wprowadzam wzór wniosku o udostępnienie informacji, stanowiący załącznik </w:t>
      </w:r>
      <w:r w:rsidRPr="0072000B">
        <w:rPr>
          <w:rFonts w:ascii="Arial" w:hAnsi="Arial" w:cs="Arial"/>
          <w:b/>
          <w:bCs/>
        </w:rPr>
        <w:t>nr 2</w:t>
      </w:r>
      <w:r>
        <w:rPr>
          <w:rFonts w:ascii="Arial" w:hAnsi="Arial" w:cs="Arial"/>
        </w:rPr>
        <w:t xml:space="preserve"> do zarządzenia </w:t>
      </w:r>
      <w:r>
        <w:rPr>
          <w:rFonts w:ascii="Arial" w:hAnsi="Arial" w:cs="Arial"/>
          <w:i/>
          <w:iCs/>
        </w:rPr>
        <w:t>.</w:t>
      </w:r>
    </w:p>
    <w:p w:rsidR="000B7B6E" w:rsidRDefault="000B7B6E" w:rsidP="00985D9B">
      <w:pPr>
        <w:rPr>
          <w:rFonts w:ascii="Arial" w:hAnsi="Arial" w:cs="Arial"/>
        </w:rPr>
      </w:pPr>
    </w:p>
    <w:p w:rsidR="000B7B6E" w:rsidRPr="005F6641" w:rsidRDefault="000B7B6E" w:rsidP="00985D9B">
      <w:pPr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0B7B6E" w:rsidRDefault="000B7B6E" w:rsidP="00985D9B">
      <w:pPr>
        <w:jc w:val="left"/>
        <w:rPr>
          <w:rFonts w:ascii="Arial" w:hAnsi="Arial" w:cs="Arial"/>
        </w:rPr>
      </w:pPr>
    </w:p>
    <w:p w:rsidR="000B7B6E" w:rsidRDefault="000B7B6E" w:rsidP="00985D9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0B7B6E" w:rsidRDefault="000B7B6E" w:rsidP="00985D9B">
      <w:pPr>
        <w:jc w:val="left"/>
        <w:rPr>
          <w:rFonts w:ascii="Arial" w:hAnsi="Arial" w:cs="Arial"/>
        </w:rPr>
      </w:pPr>
    </w:p>
    <w:p w:rsidR="000B7B6E" w:rsidRDefault="000B7B6E" w:rsidP="00985D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</w:t>
      </w:r>
    </w:p>
    <w:p w:rsidR="000B7B6E" w:rsidRPr="003F4BF4" w:rsidRDefault="000B7B6E" w:rsidP="00985D9B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72000B">
        <w:rPr>
          <w:rFonts w:ascii="Arial" w:hAnsi="Arial" w:cs="Arial"/>
          <w:sz w:val="18"/>
          <w:szCs w:val="18"/>
        </w:rPr>
        <w:t>/podpis dyrektora</w:t>
      </w:r>
      <w:r>
        <w:rPr>
          <w:rFonts w:ascii="Arial" w:hAnsi="Arial" w:cs="Arial"/>
          <w:sz w:val="18"/>
          <w:szCs w:val="18"/>
        </w:rPr>
        <w:t>/</w:t>
      </w:r>
    </w:p>
    <w:p w:rsidR="000B7B6E" w:rsidRDefault="000B7B6E" w:rsidP="00985D9B"/>
    <w:sectPr w:rsidR="000B7B6E" w:rsidSect="00D6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D9B"/>
    <w:rsid w:val="000B7B6E"/>
    <w:rsid w:val="003F4BF4"/>
    <w:rsid w:val="004A60C9"/>
    <w:rsid w:val="00553DAA"/>
    <w:rsid w:val="005F6641"/>
    <w:rsid w:val="0072000B"/>
    <w:rsid w:val="00985D9B"/>
    <w:rsid w:val="00996B72"/>
    <w:rsid w:val="00CF0B59"/>
    <w:rsid w:val="00D641D5"/>
    <w:rsid w:val="00F3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9B"/>
    <w:pPr>
      <w:jc w:val="center"/>
    </w:pPr>
    <w:rPr>
      <w:rFonts w:cs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D9B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Cambria"/>
      <w:b/>
      <w:bCs/>
      <w:noProof w:val="0"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85D9B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143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PSP 1</cp:lastModifiedBy>
  <cp:revision>2</cp:revision>
  <dcterms:created xsi:type="dcterms:W3CDTF">2012-11-21T18:27:00Z</dcterms:created>
  <dcterms:modified xsi:type="dcterms:W3CDTF">2012-11-23T08:41:00Z</dcterms:modified>
</cp:coreProperties>
</file>