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E6459D" w:rsidRDefault="007E0CAD" w:rsidP="00E6459D">
      <w:pPr>
        <w:spacing w:after="0" w:line="240" w:lineRule="auto"/>
        <w:rPr>
          <w:rFonts w:ascii="Times New Roman" w:hAnsi="Times New Roman" w:cs="Times New Roman"/>
          <w:b/>
          <w:bCs/>
          <w:sz w:val="52"/>
          <w:szCs w:val="52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pl-PL"/>
        </w:rPr>
      </w:pPr>
      <w:r w:rsidRPr="00E6459D">
        <w:rPr>
          <w:rFonts w:ascii="Times New Roman" w:hAnsi="Times New Roman" w:cs="Times New Roman"/>
          <w:b/>
          <w:bCs/>
          <w:sz w:val="52"/>
          <w:szCs w:val="52"/>
          <w:lang w:eastAsia="pl-PL"/>
        </w:rPr>
        <w:t>OCENIANIE WEWNĄTRZSZKOLNE</w:t>
      </w: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pl-PL"/>
        </w:rPr>
      </w:pPr>
      <w:r w:rsidRPr="00E6459D">
        <w:rPr>
          <w:rFonts w:ascii="Times New Roman" w:hAnsi="Times New Roman" w:cs="Times New Roman"/>
          <w:b/>
          <w:bCs/>
          <w:sz w:val="52"/>
          <w:szCs w:val="52"/>
          <w:lang w:eastAsia="pl-PL"/>
        </w:rPr>
        <w:t>PUBLICZNEJ</w:t>
      </w: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pl-PL"/>
        </w:rPr>
      </w:pPr>
      <w:r w:rsidRPr="00E6459D">
        <w:rPr>
          <w:rFonts w:ascii="Times New Roman" w:hAnsi="Times New Roman" w:cs="Times New Roman"/>
          <w:b/>
          <w:bCs/>
          <w:sz w:val="52"/>
          <w:szCs w:val="52"/>
          <w:lang w:eastAsia="pl-PL"/>
        </w:rPr>
        <w:t>SZKOŁY  PODSTAWOWEJ  NR  1</w:t>
      </w: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pl-PL"/>
        </w:rPr>
      </w:pPr>
      <w:r w:rsidRPr="00E6459D">
        <w:rPr>
          <w:rFonts w:ascii="Times New Roman" w:hAnsi="Times New Roman" w:cs="Times New Roman"/>
          <w:b/>
          <w:bCs/>
          <w:sz w:val="52"/>
          <w:szCs w:val="52"/>
          <w:lang w:eastAsia="pl-PL"/>
        </w:rPr>
        <w:t>IM. MARII SKŁODOWSKIEJ-CURIE</w:t>
      </w: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pl-PL"/>
        </w:rPr>
      </w:pPr>
      <w:r w:rsidRPr="00E6459D">
        <w:rPr>
          <w:rFonts w:ascii="Times New Roman" w:hAnsi="Times New Roman" w:cs="Times New Roman"/>
          <w:b/>
          <w:bCs/>
          <w:sz w:val="52"/>
          <w:szCs w:val="52"/>
          <w:lang w:eastAsia="pl-PL"/>
        </w:rPr>
        <w:t>W  OZIMKU</w:t>
      </w:r>
    </w:p>
    <w:p w:rsidR="007E0CA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pl-PL"/>
        </w:rPr>
      </w:pPr>
    </w:p>
    <w:p w:rsidR="007E0CA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pl-PL"/>
        </w:rPr>
      </w:pPr>
    </w:p>
    <w:p w:rsidR="007E0CAD" w:rsidRPr="00E6459D" w:rsidRDefault="007E0CAD" w:rsidP="00E6459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pl-PL"/>
        </w:rPr>
      </w:pPr>
      <w:r w:rsidRPr="00E6459D">
        <w:rPr>
          <w:rFonts w:ascii="Times New Roman" w:hAnsi="Times New Roman" w:cs="Times New Roman"/>
          <w:i/>
          <w:iCs/>
          <w:sz w:val="28"/>
          <w:szCs w:val="28"/>
          <w:lang w:eastAsia="pl-PL"/>
        </w:rPr>
        <w:t>Ujednolicony tekst z uwzględnieniem zmian wprowadzonych:</w:t>
      </w:r>
    </w:p>
    <w:p w:rsidR="007E0CAD" w:rsidRPr="00E6459D" w:rsidRDefault="007E0CAD" w:rsidP="00E6459D">
      <w:pPr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Uchwałą nr 5/2014/15</w:t>
      </w:r>
      <w:r w:rsidRPr="00E6459D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Rady Pedagogicznej Publicznej Szkoły Podstawowej nr 1 w Ozimku z dnia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15.09.2014</w:t>
      </w:r>
      <w:r w:rsidRPr="00E6459D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r. w sprawie zmian w Ocenianiu Wewnątrzszkolnym Publicznej Szkoły Podstawowej nr 1 w Ozimku.</w:t>
      </w:r>
    </w:p>
    <w:p w:rsidR="007E0CAD" w:rsidRPr="00E6459D" w:rsidRDefault="007E0CAD" w:rsidP="00E6459D">
      <w:pPr>
        <w:spacing w:after="0" w:line="240" w:lineRule="auto"/>
        <w:ind w:left="709" w:hanging="425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pl-PL"/>
        </w:rPr>
      </w:pPr>
    </w:p>
    <w:p w:rsidR="007E0CAD" w:rsidRPr="00E6459D" w:rsidRDefault="007E0CAD" w:rsidP="00E645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  <w:r w:rsidRPr="00E6459D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SPIS  TREŚCI</w:t>
      </w: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4B51C8">
      <w:pPr>
        <w:spacing w:after="0" w:line="360" w:lineRule="auto"/>
        <w:ind w:left="567"/>
        <w:rPr>
          <w:rFonts w:ascii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  <w:lang w:eastAsia="pl-PL"/>
        </w:rPr>
        <w:t xml:space="preserve">1.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>Podstawa prawna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  <w:t xml:space="preserve">  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hAnsi="Times New Roman" w:cs="Times New Roman"/>
          <w:sz w:val="32"/>
          <w:szCs w:val="32"/>
          <w:lang w:eastAsia="pl-PL"/>
        </w:rPr>
        <w:t xml:space="preserve">        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 xml:space="preserve">str. </w:t>
      </w:r>
      <w:r>
        <w:rPr>
          <w:rFonts w:ascii="Times New Roman" w:hAnsi="Times New Roman" w:cs="Times New Roman"/>
          <w:sz w:val="32"/>
          <w:szCs w:val="32"/>
          <w:lang w:eastAsia="pl-PL"/>
        </w:rPr>
        <w:t xml:space="preserve">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>3</w:t>
      </w:r>
    </w:p>
    <w:p w:rsidR="007E0CAD" w:rsidRPr="00E6459D" w:rsidRDefault="007E0CAD" w:rsidP="004B51C8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  <w:lang w:eastAsia="pl-PL"/>
        </w:rPr>
        <w:t xml:space="preserve">       2.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 xml:space="preserve">Cele i zakres oceniania wewnątrzszkolnego 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hAnsi="Times New Roman" w:cs="Times New Roman"/>
          <w:sz w:val="32"/>
          <w:szCs w:val="32"/>
          <w:lang w:eastAsia="pl-PL"/>
        </w:rPr>
        <w:t xml:space="preserve">        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 xml:space="preserve">str. </w:t>
      </w:r>
      <w:r>
        <w:rPr>
          <w:rFonts w:ascii="Times New Roman" w:hAnsi="Times New Roman" w:cs="Times New Roman"/>
          <w:sz w:val="32"/>
          <w:szCs w:val="32"/>
          <w:lang w:eastAsia="pl-PL"/>
        </w:rPr>
        <w:t xml:space="preserve">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>4</w:t>
      </w:r>
    </w:p>
    <w:p w:rsidR="007E0CAD" w:rsidRPr="00E6459D" w:rsidRDefault="007E0CAD" w:rsidP="004B51C8">
      <w:pPr>
        <w:spacing w:after="0" w:line="360" w:lineRule="auto"/>
        <w:ind w:left="567"/>
        <w:rPr>
          <w:rFonts w:ascii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  <w:lang w:eastAsia="pl-PL"/>
        </w:rPr>
        <w:t xml:space="preserve">3.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 xml:space="preserve">Postanowienia ogólne  § 1   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hAnsi="Times New Roman" w:cs="Times New Roman"/>
          <w:sz w:val="32"/>
          <w:szCs w:val="32"/>
          <w:lang w:eastAsia="pl-PL"/>
        </w:rPr>
        <w:t xml:space="preserve">        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 xml:space="preserve">str. </w:t>
      </w:r>
      <w:r>
        <w:rPr>
          <w:rFonts w:ascii="Times New Roman" w:hAnsi="Times New Roman" w:cs="Times New Roman"/>
          <w:sz w:val="32"/>
          <w:szCs w:val="32"/>
          <w:lang w:eastAsia="pl-PL"/>
        </w:rPr>
        <w:t xml:space="preserve">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>5</w:t>
      </w:r>
    </w:p>
    <w:p w:rsidR="007E0CAD" w:rsidRPr="00E6459D" w:rsidRDefault="007E0CAD" w:rsidP="004B51C8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  <w:lang w:eastAsia="pl-PL"/>
        </w:rPr>
        <w:t xml:space="preserve">       4.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 xml:space="preserve">Oceny i ocenianie  § 2   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hAnsi="Times New Roman" w:cs="Times New Roman"/>
          <w:sz w:val="32"/>
          <w:szCs w:val="32"/>
          <w:lang w:eastAsia="pl-PL"/>
        </w:rPr>
        <w:t xml:space="preserve">         str.  6</w:t>
      </w:r>
    </w:p>
    <w:p w:rsidR="007E0CAD" w:rsidRPr="00E6459D" w:rsidRDefault="007E0CAD" w:rsidP="004B51C8">
      <w:pPr>
        <w:spacing w:after="0" w:line="360" w:lineRule="auto"/>
        <w:ind w:left="567"/>
        <w:rPr>
          <w:rFonts w:ascii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  <w:lang w:eastAsia="pl-PL"/>
        </w:rPr>
        <w:t xml:space="preserve">5.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 xml:space="preserve">Zasady klasyfikowania  § 3   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hAnsi="Times New Roman" w:cs="Times New Roman"/>
          <w:sz w:val="32"/>
          <w:szCs w:val="32"/>
          <w:lang w:eastAsia="pl-PL"/>
        </w:rPr>
        <w:t xml:space="preserve">         str. 10</w:t>
      </w:r>
    </w:p>
    <w:p w:rsidR="007E0CAD" w:rsidRPr="00E6459D" w:rsidRDefault="007E0CAD" w:rsidP="004B51C8">
      <w:pPr>
        <w:spacing w:after="0" w:line="360" w:lineRule="auto"/>
        <w:ind w:left="567"/>
        <w:rPr>
          <w:rFonts w:ascii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  <w:lang w:eastAsia="pl-PL"/>
        </w:rPr>
        <w:t xml:space="preserve">6.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>Zasady</w:t>
      </w:r>
      <w:r>
        <w:rPr>
          <w:rFonts w:ascii="Times New Roman" w:hAnsi="Times New Roman" w:cs="Times New Roman"/>
          <w:sz w:val="32"/>
          <w:szCs w:val="32"/>
          <w:lang w:eastAsia="pl-PL"/>
        </w:rPr>
        <w:t xml:space="preserve"> promowania  § 4    </w:t>
      </w:r>
      <w:r>
        <w:rPr>
          <w:rFonts w:ascii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hAnsi="Times New Roman" w:cs="Times New Roman"/>
          <w:sz w:val="32"/>
          <w:szCs w:val="32"/>
          <w:lang w:eastAsia="pl-PL"/>
        </w:rPr>
        <w:tab/>
        <w:t>str. 12</w:t>
      </w:r>
    </w:p>
    <w:p w:rsidR="007E0CAD" w:rsidRPr="00E6459D" w:rsidRDefault="007E0CAD" w:rsidP="004B51C8">
      <w:pPr>
        <w:spacing w:after="0" w:line="360" w:lineRule="auto"/>
        <w:ind w:left="567"/>
        <w:rPr>
          <w:rFonts w:ascii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  <w:lang w:eastAsia="pl-PL"/>
        </w:rPr>
        <w:t xml:space="preserve">7.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 xml:space="preserve">Tryb odwoławczy § 5  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hAnsi="Times New Roman" w:cs="Times New Roman"/>
          <w:sz w:val="32"/>
          <w:szCs w:val="32"/>
          <w:lang w:eastAsia="pl-PL"/>
        </w:rPr>
        <w:t xml:space="preserve">         str. 13</w:t>
      </w:r>
    </w:p>
    <w:p w:rsidR="007E0CAD" w:rsidRPr="00E6459D" w:rsidRDefault="007E0CAD" w:rsidP="004B51C8">
      <w:pPr>
        <w:spacing w:after="0" w:line="360" w:lineRule="auto"/>
        <w:ind w:left="567"/>
        <w:rPr>
          <w:rFonts w:ascii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  <w:lang w:eastAsia="pl-PL"/>
        </w:rPr>
        <w:t xml:space="preserve">8.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 xml:space="preserve">Egzamin poprawkowy  § 6   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hAnsi="Times New Roman" w:cs="Times New Roman"/>
          <w:sz w:val="32"/>
          <w:szCs w:val="32"/>
          <w:lang w:eastAsia="pl-PL"/>
        </w:rPr>
        <w:t xml:space="preserve">         str. 14</w:t>
      </w:r>
    </w:p>
    <w:p w:rsidR="007E0CAD" w:rsidRPr="00E6459D" w:rsidRDefault="007E0CAD" w:rsidP="004B51C8">
      <w:pPr>
        <w:spacing w:after="0" w:line="360" w:lineRule="auto"/>
        <w:ind w:left="567"/>
        <w:rPr>
          <w:rFonts w:ascii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  <w:lang w:eastAsia="pl-PL"/>
        </w:rPr>
        <w:t xml:space="preserve">9.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 xml:space="preserve">Egzamin klasyfikacyjny  § 7   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hAnsi="Times New Roman" w:cs="Times New Roman"/>
          <w:sz w:val="32"/>
          <w:szCs w:val="32"/>
          <w:lang w:eastAsia="pl-PL"/>
        </w:rPr>
        <w:t xml:space="preserve">         str. 16</w:t>
      </w:r>
    </w:p>
    <w:p w:rsidR="007E0CAD" w:rsidRPr="00E6459D" w:rsidRDefault="007E0CAD" w:rsidP="004B51C8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  <w:lang w:eastAsia="pl-PL"/>
        </w:rPr>
        <w:t xml:space="preserve">     10.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 xml:space="preserve">Zachowanie § 8  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hAnsi="Times New Roman" w:cs="Times New Roman"/>
          <w:sz w:val="32"/>
          <w:szCs w:val="32"/>
          <w:lang w:eastAsia="pl-PL"/>
        </w:rPr>
        <w:t xml:space="preserve">         str. 18</w:t>
      </w:r>
    </w:p>
    <w:p w:rsidR="007E0CAD" w:rsidRPr="00E6459D" w:rsidRDefault="007E0CAD" w:rsidP="004B51C8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  <w:lang w:eastAsia="pl-PL"/>
        </w:rPr>
        <w:t xml:space="preserve">     11.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 xml:space="preserve">Kryteria ocen  z zajęć edukacyjnych § 9   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hAnsi="Times New Roman" w:cs="Times New Roman"/>
          <w:sz w:val="32"/>
          <w:szCs w:val="32"/>
          <w:lang w:eastAsia="pl-PL"/>
        </w:rPr>
        <w:t xml:space="preserve">         str. 23</w:t>
      </w:r>
    </w:p>
    <w:p w:rsidR="007E0CAD" w:rsidRPr="00E6459D" w:rsidRDefault="007E0CAD" w:rsidP="004B51C8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  <w:lang w:eastAsia="pl-PL"/>
        </w:rPr>
        <w:t xml:space="preserve">     12.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 xml:space="preserve">Kryteria ocen zachowania  § 10   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hAnsi="Times New Roman" w:cs="Times New Roman"/>
          <w:sz w:val="32"/>
          <w:szCs w:val="32"/>
          <w:lang w:eastAsia="pl-PL"/>
        </w:rPr>
        <w:t xml:space="preserve">         str. 25</w:t>
      </w:r>
    </w:p>
    <w:p w:rsidR="007E0CAD" w:rsidRPr="00E6459D" w:rsidRDefault="007E0CAD" w:rsidP="004B51C8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  <w:lang w:eastAsia="pl-PL"/>
        </w:rPr>
        <w:t xml:space="preserve">     13.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>Świadectwa szkolne i inne</w:t>
      </w:r>
      <w:r>
        <w:rPr>
          <w:rFonts w:ascii="Times New Roman" w:hAnsi="Times New Roman" w:cs="Times New Roman"/>
          <w:sz w:val="32"/>
          <w:szCs w:val="32"/>
          <w:lang w:eastAsia="pl-PL"/>
        </w:rPr>
        <w:t xml:space="preserve"> druki szkolne  § 11    </w:t>
      </w:r>
      <w:r>
        <w:rPr>
          <w:rFonts w:ascii="Times New Roman" w:hAnsi="Times New Roman" w:cs="Times New Roman"/>
          <w:sz w:val="32"/>
          <w:szCs w:val="32"/>
          <w:lang w:eastAsia="pl-PL"/>
        </w:rPr>
        <w:tab/>
        <w:t>str. 30</w:t>
      </w:r>
    </w:p>
    <w:p w:rsidR="007E0CAD" w:rsidRPr="00E6459D" w:rsidRDefault="007E0CAD" w:rsidP="004B51C8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  <w:lang w:eastAsia="pl-PL"/>
        </w:rPr>
        <w:t xml:space="preserve">     14. 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>Postanowienia końcowe  § 12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hAnsi="Times New Roman" w:cs="Times New Roman"/>
          <w:sz w:val="32"/>
          <w:szCs w:val="32"/>
          <w:lang w:eastAsia="pl-PL"/>
        </w:rPr>
        <w:t xml:space="preserve">         </w:t>
      </w:r>
      <w:r>
        <w:rPr>
          <w:rFonts w:ascii="Times New Roman" w:hAnsi="Times New Roman" w:cs="Times New Roman"/>
          <w:sz w:val="32"/>
          <w:szCs w:val="32"/>
          <w:lang w:eastAsia="pl-PL"/>
        </w:rPr>
        <w:tab/>
        <w:t>str. 3</w:t>
      </w:r>
      <w:r w:rsidRPr="00E6459D">
        <w:rPr>
          <w:rFonts w:ascii="Times New Roman" w:hAnsi="Times New Roman" w:cs="Times New Roman"/>
          <w:sz w:val="32"/>
          <w:szCs w:val="32"/>
          <w:lang w:eastAsia="pl-PL"/>
        </w:rPr>
        <w:t>1</w:t>
      </w:r>
    </w:p>
    <w:p w:rsidR="007E0CAD" w:rsidRPr="00E6459D" w:rsidRDefault="007E0CAD" w:rsidP="00E6459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350610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35061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PODSTAWA  PRAWNA</w:t>
      </w:r>
    </w:p>
    <w:p w:rsidR="007E0CAD" w:rsidRPr="00E6459D" w:rsidRDefault="007E0CAD" w:rsidP="00E645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keepNext/>
        <w:spacing w:after="0" w:line="240" w:lineRule="auto"/>
        <w:ind w:firstLine="374"/>
        <w:outlineLvl w:val="1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Pr="00350610" w:rsidRDefault="007E0CAD" w:rsidP="00E6459D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5061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Art. 22 ust. 2 pkt. 4 Ustawy z dnia 7 września 1991 r. o systemie oświaty</w:t>
      </w:r>
      <w:r w:rsidRPr="00350610">
        <w:rPr>
          <w:rFonts w:ascii="Times New Roman" w:hAnsi="Times New Roman" w:cs="Times New Roman"/>
          <w:sz w:val="24"/>
          <w:szCs w:val="24"/>
          <w:lang w:eastAsia="pl-PL"/>
        </w:rPr>
        <w:t xml:space="preserve"> (Dz.U. z 1996 r.Nr 67, poz.329, z późn. zm)</w:t>
      </w:r>
    </w:p>
    <w:p w:rsidR="007E0CAD" w:rsidRPr="00350610" w:rsidRDefault="007E0CAD" w:rsidP="00E6459D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350610" w:rsidRDefault="007E0CAD" w:rsidP="00E6459D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5061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Rozporządzenie Ministra Edukacji Narodowej  i Sportu z dnia 7 września 2004r.</w:t>
      </w:r>
      <w:r w:rsidRPr="00350610">
        <w:rPr>
          <w:rFonts w:ascii="Times New Roman" w:hAnsi="Times New Roman" w:cs="Times New Roman"/>
          <w:sz w:val="24"/>
          <w:szCs w:val="24"/>
          <w:lang w:eastAsia="pl-PL"/>
        </w:rPr>
        <w:t xml:space="preserve"> w sprawie warunków i sposobu oceniania, klasyfikowania i promowania uczniów i słuchaczy oraz przeprowadzania sprawdzianów i egzaminów w szkołach publicznych (Dz. U. Nr 199 poz.2046 z późn. zm.   ).</w:t>
      </w:r>
    </w:p>
    <w:p w:rsidR="007E0CAD" w:rsidRPr="00E6459D" w:rsidRDefault="007E0CAD" w:rsidP="00E6459D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1B1CB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CELE   I  ZAKRES OCENIANIA WEWNĄTRZSZKOLNEGO</w:t>
      </w:r>
    </w:p>
    <w:p w:rsidR="007E0CAD" w:rsidRPr="001B1CBA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1B1CB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br/>
      </w:r>
    </w:p>
    <w:p w:rsidR="007E0CAD" w:rsidRPr="001B1CBA" w:rsidRDefault="007E0CAD" w:rsidP="00E6459D">
      <w:pPr>
        <w:numPr>
          <w:ilvl w:val="0"/>
          <w:numId w:val="8"/>
        </w:numPr>
        <w:tabs>
          <w:tab w:val="num" w:pos="426"/>
          <w:tab w:val="left" w:pos="130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 Ocenianie Wewnątrzszkolne ma na celu wartościowanie postępów, wskazując uczniowi co osiągnął, co zrobił dobrze i nad jakimi elementami powinien jeszcze popracować, a w szczególności:</w:t>
      </w:r>
    </w:p>
    <w:p w:rsidR="007E0CAD" w:rsidRPr="001B1CBA" w:rsidRDefault="007E0CAD" w:rsidP="00E6459D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 poinformowanie ucznia o poziomie jego osiągnięć edukacyjnych  i postępach w tym zakresie;</w:t>
      </w:r>
    </w:p>
    <w:p w:rsidR="007E0CAD" w:rsidRPr="001B1CBA" w:rsidRDefault="007E0CAD" w:rsidP="00E6459D">
      <w:pPr>
        <w:numPr>
          <w:ilvl w:val="1"/>
          <w:numId w:val="8"/>
        </w:numPr>
        <w:tabs>
          <w:tab w:val="num" w:pos="426"/>
          <w:tab w:val="num" w:pos="1309"/>
          <w:tab w:val="left" w:pos="149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  pomoc uczniowi w samodzielnym planowaniu swojego rozwoju;</w:t>
      </w:r>
    </w:p>
    <w:p w:rsidR="007E0CAD" w:rsidRPr="001B1CBA" w:rsidRDefault="007E0CAD" w:rsidP="00E6459D">
      <w:pPr>
        <w:numPr>
          <w:ilvl w:val="1"/>
          <w:numId w:val="8"/>
        </w:numPr>
        <w:tabs>
          <w:tab w:val="num" w:pos="426"/>
          <w:tab w:val="num" w:pos="149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motywowanie ucznia do dalszych postępów w nauce i zachowaniu,</w:t>
      </w:r>
    </w:p>
    <w:p w:rsidR="007E0CAD" w:rsidRPr="001B1CBA" w:rsidRDefault="007E0CAD" w:rsidP="00E6459D">
      <w:pPr>
        <w:numPr>
          <w:ilvl w:val="1"/>
          <w:numId w:val="8"/>
        </w:numPr>
        <w:tabs>
          <w:tab w:val="num" w:pos="426"/>
          <w:tab w:val="num" w:pos="149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dostarczanie rodzicom (prawnym opiekunom) i nauczycielom  informacji o postępach, trudnościach i specjalnych uzdolnieniach ucznia;</w:t>
      </w:r>
    </w:p>
    <w:p w:rsidR="007E0CAD" w:rsidRPr="001B1CBA" w:rsidRDefault="007E0CAD" w:rsidP="00E6459D">
      <w:pPr>
        <w:numPr>
          <w:ilvl w:val="1"/>
          <w:numId w:val="8"/>
        </w:numPr>
        <w:tabs>
          <w:tab w:val="num" w:pos="426"/>
          <w:tab w:val="num" w:pos="149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umożliwienie nauczycielom doskonalenie organizacji i metod pracy dydaktyczno – wychowawczej.</w:t>
      </w:r>
    </w:p>
    <w:p w:rsidR="007E0CAD" w:rsidRPr="001B1CBA" w:rsidRDefault="007E0CAD" w:rsidP="00E6459D">
      <w:p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E6459D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Ocenianie osiągnięć edukacyjnych ucznia polega na rozpoznaniu przez nauczycieli poziomu i postępów w opanowaniu przez ucznia wiadomości i umiejętności w stosunku do wymagań edukacyjnych wynikających z podstawy programowej, określonej w odrębnych przepisach i realizowanych w szkole programów nauczania oraz formułowaniu oceny.</w:t>
      </w:r>
    </w:p>
    <w:p w:rsidR="007E0CAD" w:rsidRPr="001B1CBA" w:rsidRDefault="007E0CAD" w:rsidP="00E6459D">
      <w:p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E6459D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Ocenianie zachowania ucznia polega na rozpoznaniu przez wychowawcę klasy, nauczycieli oraz uczniów danej klasy stopnia respektowania przez ucznia zasad współżycia społecznego i norm etycznych oraz obowiązków określonych w statucie szkoły.</w:t>
      </w:r>
    </w:p>
    <w:p w:rsidR="007E0CAD" w:rsidRPr="001B1CBA" w:rsidRDefault="007E0CAD" w:rsidP="00E6459D">
      <w:p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E6459D">
      <w:pPr>
        <w:numPr>
          <w:ilvl w:val="0"/>
          <w:numId w:val="8"/>
        </w:numPr>
        <w:tabs>
          <w:tab w:val="num" w:pos="426"/>
          <w:tab w:val="left" w:pos="130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System ten zapewnia:</w:t>
      </w:r>
    </w:p>
    <w:p w:rsidR="007E0CAD" w:rsidRPr="001B1CBA" w:rsidRDefault="007E0CAD" w:rsidP="00E6459D">
      <w:pPr>
        <w:numPr>
          <w:ilvl w:val="1"/>
          <w:numId w:val="8"/>
        </w:numPr>
        <w:tabs>
          <w:tab w:val="num" w:pos="426"/>
          <w:tab w:val="left" w:pos="149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pobudzanie rozwoju umysłowego ucznia;</w:t>
      </w:r>
    </w:p>
    <w:p w:rsidR="007E0CAD" w:rsidRPr="001B1CBA" w:rsidRDefault="007E0CAD" w:rsidP="00E6459D">
      <w:pPr>
        <w:numPr>
          <w:ilvl w:val="1"/>
          <w:numId w:val="8"/>
        </w:numPr>
        <w:tabs>
          <w:tab w:val="num" w:pos="426"/>
          <w:tab w:val="left" w:pos="149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ukierunkowanie jego dalszej, samodzielnej pracy;</w:t>
      </w:r>
    </w:p>
    <w:p w:rsidR="007E0CAD" w:rsidRPr="001B1CBA" w:rsidRDefault="007E0CAD" w:rsidP="00E6459D">
      <w:pPr>
        <w:numPr>
          <w:ilvl w:val="1"/>
          <w:numId w:val="8"/>
        </w:numPr>
        <w:tabs>
          <w:tab w:val="num" w:pos="426"/>
          <w:tab w:val="num" w:pos="149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wdrażanie do systematyczności, samokontroli i samooceny;</w:t>
      </w:r>
    </w:p>
    <w:p w:rsidR="007E0CAD" w:rsidRPr="001B1CBA" w:rsidRDefault="007E0CAD" w:rsidP="00E6459D">
      <w:pPr>
        <w:numPr>
          <w:ilvl w:val="1"/>
          <w:numId w:val="8"/>
        </w:numPr>
        <w:tabs>
          <w:tab w:val="num" w:pos="426"/>
          <w:tab w:val="num" w:pos="149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kształtowanie umiejętności wyboru wartości pożądanych społecznie i kierowanie się nimi we własnym działaniu;</w:t>
      </w:r>
    </w:p>
    <w:p w:rsidR="007E0CAD" w:rsidRPr="001B1CBA" w:rsidRDefault="007E0CAD" w:rsidP="00E6459D">
      <w:pPr>
        <w:numPr>
          <w:ilvl w:val="1"/>
          <w:numId w:val="8"/>
        </w:numPr>
        <w:tabs>
          <w:tab w:val="num" w:pos="426"/>
          <w:tab w:val="num" w:pos="149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nabywanie umiejętności rozróżniania pozytywnych i negatywnych zachowań;</w:t>
      </w:r>
    </w:p>
    <w:p w:rsidR="007E0CAD" w:rsidRPr="001B1CBA" w:rsidRDefault="007E0CAD" w:rsidP="00E6459D">
      <w:pPr>
        <w:numPr>
          <w:ilvl w:val="1"/>
          <w:numId w:val="8"/>
        </w:numPr>
        <w:tabs>
          <w:tab w:val="num" w:pos="426"/>
          <w:tab w:val="num" w:pos="149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dostarczanie rodzicom bieżącej informacji o postępach ich dzieci, 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br/>
        <w:t>a nauczycielom informacji o poziomie osiągania założonych celów  kształcenia.</w:t>
      </w:r>
    </w:p>
    <w:p w:rsidR="007E0CAD" w:rsidRPr="001B1CBA" w:rsidRDefault="007E0CAD" w:rsidP="00E6459D">
      <w:p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E6459D">
      <w:pPr>
        <w:numPr>
          <w:ilvl w:val="0"/>
          <w:numId w:val="8"/>
        </w:numPr>
        <w:tabs>
          <w:tab w:val="num" w:pos="426"/>
          <w:tab w:val="left" w:pos="130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Ocenianie wewnątrzszkolne obejmuje:</w:t>
      </w:r>
    </w:p>
    <w:p w:rsidR="007E0CAD" w:rsidRPr="001B1CBA" w:rsidRDefault="007E0CAD" w:rsidP="00E6459D">
      <w:pPr>
        <w:tabs>
          <w:tab w:val="num" w:pos="426"/>
        </w:tabs>
        <w:spacing w:after="0" w:line="2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- formułowanie przez nauczycieli wymagań edukacyjnych niezbęd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 xml:space="preserve">nych do uzyskania poszczególnych śródrocznych i rocznych ocen klasyfikacyjnych z obowiązkowych zajęć edukacyjnych z uwzględnieniem zindywidualizowanych wymagań wobec uczniów, określonych w </w:t>
      </w:r>
      <w:r w:rsidRPr="001B1CB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Kartach Indywidualnych Potrzeb Ucznia,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 (od 2012 r.)</w:t>
      </w:r>
    </w:p>
    <w:p w:rsidR="007E0CAD" w:rsidRPr="001B1CBA" w:rsidRDefault="007E0CAD" w:rsidP="00E6459D">
      <w:pPr>
        <w:spacing w:after="0" w:line="260" w:lineRule="auto"/>
        <w:ind w:left="426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1B1CB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t>ocenianie bieżące i ustalanie śródrocznych, ocen klasyfikacyjnych z obowiązkowych zajęć edukacyjnych oraz śródrocznej, oceny klasyfikacyjnej zachowania według skali i w formach przyjętych w Szkole,</w:t>
      </w:r>
    </w:p>
    <w:p w:rsidR="007E0CAD" w:rsidRPr="001B1CBA" w:rsidRDefault="007E0CAD" w:rsidP="00E6459D">
      <w:pPr>
        <w:spacing w:after="0" w:line="2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- ustalenie rocznych ocen klasyfikacyjnych z obowiązkowych zajęć edukacyjnych oraz rocznej oceny klasyfikacyjnej zachowania we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dług skali ,o której mowa w §9 i §10,</w:t>
      </w:r>
    </w:p>
    <w:p w:rsidR="007E0CAD" w:rsidRPr="001B1CBA" w:rsidRDefault="007E0CAD" w:rsidP="00E6459D">
      <w:pPr>
        <w:spacing w:after="0" w:line="2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- przeprowadzanie egzaminów klasyfikacyjnych, poprawkowych i sprawdzających,</w:t>
      </w:r>
    </w:p>
    <w:p w:rsidR="007E0CAD" w:rsidRPr="001B1CBA" w:rsidRDefault="007E0CAD" w:rsidP="00E6459D">
      <w:pPr>
        <w:spacing w:after="0" w:line="260" w:lineRule="auto"/>
        <w:ind w:left="284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- ustalenie warunków i trybu uzyskania wyższej niż przewidywane rocznych ocen klasyfikacyjnych z obowiązkowych zajęć eduka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 xml:space="preserve">cyjnych oraz rocznej oceny klasyfikacyjnej zachowania, </w:t>
      </w:r>
    </w:p>
    <w:p w:rsidR="007E0CAD" w:rsidRPr="001B1CBA" w:rsidRDefault="007E0CAD" w:rsidP="00E6459D">
      <w:pPr>
        <w:spacing w:after="0" w:line="2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- ustalenie kryteriów oceniania zachowania,</w:t>
      </w:r>
    </w:p>
    <w:p w:rsidR="007E0CAD" w:rsidRPr="001B1CBA" w:rsidRDefault="007E0CAD" w:rsidP="00E6459D">
      <w:pPr>
        <w:spacing w:after="0" w:line="2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- ustalenie warunków i sposobu przekazywania rodzicom (prawnym opiekunom) informacji o postępach i trudnościach ucznia w nauce.</w:t>
      </w:r>
    </w:p>
    <w:p w:rsidR="007E0CAD" w:rsidRPr="001B1CBA" w:rsidRDefault="007E0CAD" w:rsidP="00E6459D">
      <w:p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Default="007E0CAD" w:rsidP="00E6459D">
      <w:p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E0CAD" w:rsidRPr="001B1CBA" w:rsidRDefault="007E0CAD" w:rsidP="00E6459D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1B1CB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POSTANOWIENIA   OGÓLNE</w:t>
      </w: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E0CAD" w:rsidRPr="001B1CBA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1B1CB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§ 1</w:t>
      </w:r>
    </w:p>
    <w:p w:rsidR="007E0CAD" w:rsidRPr="00E6459D" w:rsidRDefault="007E0CAD" w:rsidP="00E645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E0CAD" w:rsidRPr="001B1CBA" w:rsidRDefault="007E0CAD" w:rsidP="003506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W PSP nr 1 w Ozimku ustala się podział roku szkolnego na dwa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półrocza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:rsidR="007E0CAD" w:rsidRPr="001B1CBA" w:rsidRDefault="007E0CAD" w:rsidP="00E6459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Termin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zakończenia pierwszego półrocza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 w danym roku szkolnym ustala Dyrektor na podstawie kalendarza roku szkolnego i podaje do wiadomości Radzie Pedagogicznej na pierwszym jej posiedzeniu w nowym roku szkol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nym.</w:t>
      </w:r>
    </w:p>
    <w:p w:rsidR="007E0CAD" w:rsidRPr="001B1CBA" w:rsidRDefault="007E0CAD" w:rsidP="00E6459D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E645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 Nauczyciel na początku każdego roku szkolnego informuje uczniów oraz ich rodziców (prawnych opiekunów) o wymaganiach edukacyjnych wyni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kających z podstawy programowej, określonej w odrębnych przepisach i realizowanych w szkole programów nauczania uwzględniających tę pod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stawę oraz o sposobach sprawdzania osiągnięć edukacyjnych uczniów i wymaganiach edukacyjnych niezbędnych do uzyskania poszczególnych śródrocznych i rocznych ocen klasyfikacyjnych z obowiązkowych i dodat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kowych zajęć edukacyjnych oraz o warunkach i trybie uzyskania wyższej niż przewidywana rocznej (semestralnej) oceny klasyfikacyjnej.</w:t>
      </w:r>
    </w:p>
    <w:p w:rsidR="007E0CAD" w:rsidRPr="001B1CBA" w:rsidRDefault="007E0CAD" w:rsidP="00E6459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E645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Wychowawca klasy na początku każdego roku szkolnego informuje uczniów oraz ich rodziców(prawnych opiekunów)o warunkach i sposobie oraz o kryteriach oceniania zachowania., warunkach i trybie uzyskania wyż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szej niż przewidywana rocznej oceny klasyfikacyjnej zachowania oraz o skutkach ustalenia uczniowi nagannej rocznej oceny klasyfikacyjnej za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chowania.</w:t>
      </w:r>
    </w:p>
    <w:p w:rsidR="007E0CAD" w:rsidRPr="001B1CBA" w:rsidRDefault="007E0CAD" w:rsidP="00E6459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E645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 Oceny są jawne dla uczniów i ich rodziców(prawnych opiekunów).</w:t>
      </w:r>
    </w:p>
    <w:p w:rsidR="007E0CAD" w:rsidRPr="001B1CBA" w:rsidRDefault="007E0CAD" w:rsidP="00E64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E645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Rodzice uczniów są na bieżąco informowani o postępach dziecka poprzez spotkania z rodzicami śródsemestralne i semestralne, indywidualne roz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mowy w ramach konsultacji oraz wpis ocen z zajęć edukacyjnych do ze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szytu lub dzienniczka ucznia.</w:t>
      </w:r>
    </w:p>
    <w:p w:rsidR="007E0CAD" w:rsidRPr="001B1CBA" w:rsidRDefault="007E0CAD" w:rsidP="00E64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E645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Rodzice mają także prawo zasięgnąć ustnej informacji o postępach w nauce swojego dziecka podczas wywiadówek, konsultacji i zebrań infor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macyjnych, których terminy są ustalane na początku roku szkolnego i wywieszone na tablicy ogłoszeń.</w:t>
      </w:r>
    </w:p>
    <w:p w:rsidR="007E0CAD" w:rsidRPr="001B1CBA" w:rsidRDefault="007E0CAD" w:rsidP="00E6459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E645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Szkoła stwarza uczniom możliwości korzystania z pomocy psychologiczno-pedagogicznej w formie zajęć rozwijających uzdolnienia, dydaktyczno-wyrównawczych, zajęć specjalistycznych: korekcyjno-kompensacyjnych, logopedycznych i zajęć o charakterze terapeutycznym na wniosek:</w:t>
      </w:r>
    </w:p>
    <w:p w:rsidR="007E0CAD" w:rsidRPr="001B1CBA" w:rsidRDefault="007E0CAD" w:rsidP="00E6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     -  rodziców</w:t>
      </w:r>
    </w:p>
    <w:p w:rsidR="007E0CAD" w:rsidRPr="001B1CBA" w:rsidRDefault="007E0CAD" w:rsidP="00E6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     -  ucznia</w:t>
      </w:r>
    </w:p>
    <w:p w:rsidR="007E0CAD" w:rsidRPr="001B1CBA" w:rsidRDefault="007E0CAD" w:rsidP="00E64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- nauczyciela, który obowiązany jest poinformować ucznia i jego ro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dziców (prawnych opiekunów) o konieczności uczestnictwa w takich zajęciach.</w:t>
      </w:r>
    </w:p>
    <w:p w:rsidR="007E0CAD" w:rsidRPr="001B1CBA" w:rsidRDefault="007E0CAD" w:rsidP="00E6459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E645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Szkoła stwarza uczniom możliwość korzystania z dodatkowych zajęć dy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daktycznych, opiekuńczych i wychowawczych zgodnie z art.42ust.2 pkt 2 KN uwzględniając ich potrzeby i zainteresowania.</w:t>
      </w:r>
    </w:p>
    <w:p w:rsidR="007E0CAD" w:rsidRPr="001B1CBA" w:rsidRDefault="007E0CAD" w:rsidP="00E64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E645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 W przypadku braku postępów w osiąganiu wiadomości i umiejętności przez ucznia, nauczyciel przedmiotu jest zobowiązany poinformować rodziców (opiekunów) o konieczności przeprowadzenia konsultacji w poradni psychologiczno-pedagogicznej lub innej specjalistycznej placówce.</w:t>
      </w:r>
    </w:p>
    <w:p w:rsidR="007E0CAD" w:rsidRPr="001B1CBA" w:rsidRDefault="007E0CAD" w:rsidP="00E645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E645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 Rodzice przekazują kopię opinii do wychowawcy klasy i pedagoga, który informuje pozostałych nauczycieli.</w:t>
      </w:r>
    </w:p>
    <w:p w:rsidR="007E0CAD" w:rsidRPr="001B1CBA" w:rsidRDefault="007E0CAD" w:rsidP="00E6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E645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 Szczegółowe wymagania edukacyjne niezbędne do uzyskania poszczegól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nych ocen sformułowane są w przedmiotowych systemach oceniania, opra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cowanych przez zespoły przedmiotowe z uwzględnieniem możliwości edukacyjnych uczniów w konkretnej klasie.</w:t>
      </w:r>
    </w:p>
    <w:p w:rsidR="007E0CAD" w:rsidRPr="001B1CBA" w:rsidRDefault="007E0CAD" w:rsidP="00E6459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E645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  Nauczyciel indywidualizuje pracę z uczniem na obowiązkowych i dodat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kowych zajęciach edukacyjnych, w szczególności poprzez dostosowanie wymagań edukacyjnych, o których mowa w pkt.12 do indywidualnych po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trzeb psychofizycznych i edukacyjnych ucznia.</w:t>
      </w:r>
    </w:p>
    <w:p w:rsidR="007E0CAD" w:rsidRPr="001B1CBA" w:rsidRDefault="007E0CAD" w:rsidP="00E6459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E645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  W przypadku ucznia posiadającego orzeczenie o potrzebie kształcenia spe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cjalnego albo indywidualnego nauczania dostosowanie wymagań edukacyj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nych do indywidualnych potrzeb psychofizycznych i edukacyjnych ucznia może nastąpić na podstawie tego orzeczenia.</w:t>
      </w:r>
    </w:p>
    <w:p w:rsidR="007E0CAD" w:rsidRPr="001B1CBA" w:rsidRDefault="007E0CAD" w:rsidP="001B1C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E645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  Wgląd do opinii poradni mają:</w:t>
      </w:r>
    </w:p>
    <w:p w:rsidR="007E0CAD" w:rsidRPr="001B1CBA" w:rsidRDefault="007E0CAD" w:rsidP="00E6459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- dyrektor</w:t>
      </w:r>
    </w:p>
    <w:p w:rsidR="007E0CAD" w:rsidRPr="001B1CBA" w:rsidRDefault="007E0CAD" w:rsidP="00E6459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- pedagog szkolny</w:t>
      </w:r>
    </w:p>
    <w:p w:rsidR="007E0CAD" w:rsidRPr="001B1CBA" w:rsidRDefault="007E0CAD" w:rsidP="00E6459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- wychowawca</w:t>
      </w:r>
    </w:p>
    <w:p w:rsidR="007E0CAD" w:rsidRPr="001B1CBA" w:rsidRDefault="007E0CAD" w:rsidP="00E6459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- nauczyciele uczący</w:t>
      </w:r>
    </w:p>
    <w:p w:rsidR="007E0CAD" w:rsidRPr="001B1CBA" w:rsidRDefault="007E0CAD" w:rsidP="00E6459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- inne osoby po uzyskaniu zgody rodziców.</w:t>
      </w:r>
    </w:p>
    <w:p w:rsidR="007E0CAD" w:rsidRPr="001B1CBA" w:rsidRDefault="007E0CAD" w:rsidP="00E6459D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E645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  Dyrektor szkoły, na wniosek rodziców (prawnych opiekunów) ucznia, w drodze decyzji administracyjnej może zezwolić, po spełnieniu wymaganych warunków  ( tj. złożenie wniosku do 31maja, dołączenie opinii poradni psychologiczno -pedagogicznej, oświadczenia rodziców o zapewnieniu dziecku warunków umożliwiających realizację podstawy programowej, zobowią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zanie rodziców do przystępowania w każdym roku szkolnym przez dziecko do rocznych egzaminów klasyfikacyjnych) na spełnianie obowiązku nauki lub obowiązku szkolnego poza szkołą. Cofnięcie zezwolenia może nastąpić na wniosek rodziców lub jeżeli dziecko z przyczyn nieusprawiedliwionych nie przystąpiło do egzaminów klasyfikacyjnych, albo nie zdało rocznych egzaminów klasyfikacyjnych i w razie wydania zezwolenia z naruszeniem prawa.</w:t>
      </w:r>
    </w:p>
    <w:p w:rsidR="007E0CAD" w:rsidRPr="00E6459D" w:rsidRDefault="007E0CAD" w:rsidP="00E64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E0CAD" w:rsidRPr="00E6459D" w:rsidRDefault="007E0CAD" w:rsidP="001B1CB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Pr="001B1CBA" w:rsidRDefault="007E0CAD" w:rsidP="00E645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1B1CB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OCENY  I  OCENIANIE  </w:t>
      </w:r>
    </w:p>
    <w:p w:rsidR="007E0CAD" w:rsidRPr="00E6459D" w:rsidRDefault="007E0CAD" w:rsidP="00E645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Pr="001B1CBA" w:rsidRDefault="007E0CAD" w:rsidP="00E645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1B1CB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§ 2</w:t>
      </w:r>
    </w:p>
    <w:p w:rsidR="007E0CAD" w:rsidRPr="00E6459D" w:rsidRDefault="007E0CAD" w:rsidP="001B1C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1B1CBA" w:rsidRDefault="007E0CAD" w:rsidP="00E6459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Ocenianie bieżące w klasach  IV– VI  przeprowadza się według następującej skali  ocen: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Ind w:w="1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37"/>
        <w:gridCol w:w="2976"/>
        <w:gridCol w:w="1819"/>
      </w:tblGrid>
      <w:tr w:rsidR="007E0CAD" w:rsidRPr="00AB5FB4"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0CAD" w:rsidRPr="001B1CBA" w:rsidRDefault="007E0CAD" w:rsidP="00E6459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7E0CAD" w:rsidRPr="001B1CBA" w:rsidRDefault="007E0CAD" w:rsidP="00E6459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CYFROWO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7E0CAD" w:rsidRPr="001B1CBA" w:rsidRDefault="007E0CAD" w:rsidP="00E6459D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SŁOWNIE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7E0CAD" w:rsidRPr="001B1CBA" w:rsidRDefault="007E0CAD" w:rsidP="00E6459D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SKRÓT</w:t>
            </w:r>
          </w:p>
        </w:tc>
      </w:tr>
      <w:tr w:rsidR="007E0CAD" w:rsidRPr="00AB5FB4">
        <w:tc>
          <w:tcPr>
            <w:tcW w:w="19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celujący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cel</w:t>
            </w:r>
          </w:p>
        </w:tc>
      </w:tr>
      <w:tr w:rsidR="007E0CAD" w:rsidRPr="00AB5FB4">
        <w:tc>
          <w:tcPr>
            <w:tcW w:w="1937" w:type="dxa"/>
            <w:tcBorders>
              <w:left w:val="double" w:sz="4" w:space="0" w:color="auto"/>
              <w:right w:val="double" w:sz="4" w:space="0" w:color="auto"/>
            </w:tcBorders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76" w:type="dxa"/>
            <w:tcBorders>
              <w:left w:val="double" w:sz="4" w:space="0" w:color="auto"/>
              <w:right w:val="double" w:sz="4" w:space="0" w:color="auto"/>
            </w:tcBorders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bardzo dobry</w:t>
            </w:r>
          </w:p>
        </w:tc>
        <w:tc>
          <w:tcPr>
            <w:tcW w:w="1819" w:type="dxa"/>
            <w:tcBorders>
              <w:left w:val="double" w:sz="4" w:space="0" w:color="auto"/>
              <w:right w:val="double" w:sz="4" w:space="0" w:color="auto"/>
            </w:tcBorders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bdb</w:t>
            </w:r>
          </w:p>
        </w:tc>
      </w:tr>
      <w:tr w:rsidR="007E0CAD" w:rsidRPr="00AB5FB4">
        <w:tc>
          <w:tcPr>
            <w:tcW w:w="1937" w:type="dxa"/>
            <w:tcBorders>
              <w:left w:val="double" w:sz="4" w:space="0" w:color="auto"/>
              <w:right w:val="double" w:sz="4" w:space="0" w:color="auto"/>
            </w:tcBorders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76" w:type="dxa"/>
            <w:tcBorders>
              <w:left w:val="double" w:sz="4" w:space="0" w:color="auto"/>
              <w:right w:val="double" w:sz="4" w:space="0" w:color="auto"/>
            </w:tcBorders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dobry</w:t>
            </w:r>
          </w:p>
        </w:tc>
        <w:tc>
          <w:tcPr>
            <w:tcW w:w="1819" w:type="dxa"/>
            <w:tcBorders>
              <w:left w:val="double" w:sz="4" w:space="0" w:color="auto"/>
              <w:right w:val="double" w:sz="4" w:space="0" w:color="auto"/>
            </w:tcBorders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db</w:t>
            </w:r>
          </w:p>
        </w:tc>
      </w:tr>
      <w:tr w:rsidR="007E0CAD" w:rsidRPr="00AB5FB4">
        <w:tc>
          <w:tcPr>
            <w:tcW w:w="1937" w:type="dxa"/>
            <w:tcBorders>
              <w:left w:val="double" w:sz="4" w:space="0" w:color="auto"/>
              <w:right w:val="double" w:sz="4" w:space="0" w:color="auto"/>
            </w:tcBorders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76" w:type="dxa"/>
            <w:tcBorders>
              <w:left w:val="double" w:sz="4" w:space="0" w:color="auto"/>
              <w:right w:val="double" w:sz="4" w:space="0" w:color="auto"/>
            </w:tcBorders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dostateczny</w:t>
            </w:r>
          </w:p>
        </w:tc>
        <w:tc>
          <w:tcPr>
            <w:tcW w:w="1819" w:type="dxa"/>
            <w:tcBorders>
              <w:left w:val="double" w:sz="4" w:space="0" w:color="auto"/>
              <w:right w:val="double" w:sz="4" w:space="0" w:color="auto"/>
            </w:tcBorders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dst</w:t>
            </w:r>
          </w:p>
        </w:tc>
      </w:tr>
      <w:tr w:rsidR="007E0CAD" w:rsidRPr="00AB5FB4">
        <w:tc>
          <w:tcPr>
            <w:tcW w:w="1937" w:type="dxa"/>
            <w:tcBorders>
              <w:left w:val="double" w:sz="4" w:space="0" w:color="auto"/>
              <w:right w:val="double" w:sz="4" w:space="0" w:color="auto"/>
            </w:tcBorders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76" w:type="dxa"/>
            <w:tcBorders>
              <w:left w:val="double" w:sz="4" w:space="0" w:color="auto"/>
              <w:right w:val="double" w:sz="4" w:space="0" w:color="auto"/>
            </w:tcBorders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dopuszczający</w:t>
            </w:r>
          </w:p>
        </w:tc>
        <w:tc>
          <w:tcPr>
            <w:tcW w:w="1819" w:type="dxa"/>
            <w:tcBorders>
              <w:left w:val="double" w:sz="4" w:space="0" w:color="auto"/>
              <w:right w:val="double" w:sz="4" w:space="0" w:color="auto"/>
            </w:tcBorders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dop</w:t>
            </w:r>
          </w:p>
        </w:tc>
      </w:tr>
      <w:tr w:rsidR="007E0CAD" w:rsidRPr="00AB5FB4">
        <w:tc>
          <w:tcPr>
            <w:tcW w:w="19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niedostateczny</w:t>
            </w:r>
          </w:p>
        </w:tc>
        <w:tc>
          <w:tcPr>
            <w:tcW w:w="18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ndst</w:t>
            </w:r>
          </w:p>
        </w:tc>
      </w:tr>
    </w:tbl>
    <w:p w:rsidR="007E0CAD" w:rsidRPr="00E6459D" w:rsidRDefault="007E0CAD" w:rsidP="00E6459D">
      <w:pPr>
        <w:spacing w:after="0" w:line="240" w:lineRule="auto"/>
        <w:ind w:left="187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E0CAD" w:rsidRPr="001B1CBA" w:rsidRDefault="007E0CAD" w:rsidP="00E645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Oceny cząstkowe wyraża się cyframi, dopuszcza się stosowanie „</w:t>
      </w:r>
      <w:r w:rsidRPr="001B1CB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+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” 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br/>
        <w:t>i  „</w:t>
      </w:r>
      <w:r w:rsidRPr="001B1CB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”; nie dopuszcza się stosowania </w:t>
      </w:r>
      <w:r w:rsidRPr="001B1CB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plusa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 jako uzupełnienia oceny celującej, nie dopuszcza się stosowania </w:t>
      </w:r>
      <w:r w:rsidRPr="001B1CB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minusa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 jako uzupełnienia oceny celującej  i  niedostatecznej.</w:t>
      </w:r>
    </w:p>
    <w:p w:rsidR="007E0CAD" w:rsidRPr="001B1CBA" w:rsidRDefault="007E0CAD" w:rsidP="00E6459D">
      <w:pPr>
        <w:numPr>
          <w:ilvl w:val="0"/>
          <w:numId w:val="2"/>
        </w:numPr>
        <w:spacing w:before="440" w:after="0" w:line="2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Oceny bieżące, cząstkowe zapisywane są w dzienniku w formie cyfrowej, natomiast oceny klasyfikacyjne śródroczne i roczne w rubrykach przezna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czony na ich wpis, a także w arkuszach ocen i protokołach egzaminów po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prawkowych, klasyfikacyjnych i sprawdzających - słownie w pełnym brzmieniu.</w:t>
      </w:r>
    </w:p>
    <w:p w:rsidR="007E0CAD" w:rsidRPr="001B1CBA" w:rsidRDefault="007E0CAD" w:rsidP="00E6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E645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Oceny bieżące dla uczniów z upośledzeniem umysłowym w stopniu umiarkowanym  lub znacznym są ocenami opisowymi.</w:t>
      </w:r>
    </w:p>
    <w:p w:rsidR="007E0CAD" w:rsidRPr="001B1CBA" w:rsidRDefault="007E0CAD" w:rsidP="00E645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E645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Za wykazanie aktywności pozn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awczej w opanowaniu wiadomości 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i umiejętności uczeń ma prawo otrzymać </w:t>
      </w:r>
      <w:r w:rsidRPr="001B1CB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plus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 (zapis „</w:t>
      </w:r>
      <w:r w:rsidRPr="001B1CB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+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t>”). Przy czym plusy składają się na ocenę bardzo dobrą. Zgodnie z kryteriami  zawartymi w PSO .Uczeń może otrzymać minus(zapis „-„ )za braki przyborów ,zadania domowego, podręczników oraz nieuwagę i bierną postawę na lekcji. Minusy składają się na ocenę niedostateczna zgodnie z kryteriami przyjętymi w PSO.</w:t>
      </w:r>
    </w:p>
    <w:p w:rsidR="007E0CAD" w:rsidRPr="001B1CBA" w:rsidRDefault="007E0CAD" w:rsidP="00E645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1B1C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W przypadku otrzymania przez ucznia </w:t>
      </w:r>
      <w:r w:rsidRPr="001B1CBA">
        <w:rPr>
          <w:rFonts w:ascii="Times New Roman" w:hAnsi="Times New Roman" w:cs="Times New Roman"/>
          <w:sz w:val="24"/>
          <w:szCs w:val="24"/>
          <w:u w:val="single"/>
          <w:lang w:eastAsia="pl-PL"/>
        </w:rPr>
        <w:t>oceny niedostatecznej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 z pisemnej pracy klasowej lub sprawdzianu, uczeń ma prawo do jej poprawy w ciągu dwóch tygodni(termin ustala nauczyciel) w formie pisemnej lub ustnej, ustalonej przez nauczyciela.</w:t>
      </w:r>
    </w:p>
    <w:p w:rsidR="007E0CAD" w:rsidRPr="001B1CBA" w:rsidRDefault="007E0CAD" w:rsidP="00E6459D">
      <w:pPr>
        <w:spacing w:after="0" w:line="240" w:lineRule="auto"/>
        <w:ind w:left="54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E645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Ocena musi </w:t>
      </w:r>
      <w:r w:rsidRPr="001B1CBA"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  <w:t>być jawna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 i mieć charakter informacyjno-motywacyjny, dlate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go nauczyciel powinien podać uzasadnienie stopnia na wniosek ucznia, ro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dzica (opiekuna) lub dyrektora w formie zgłoszonej przez wnioskodawcę, a pisemne prace kontrolne oraz inna dokumentacja dotycząca oceniania udo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stępniona do wglądu uczniowi lub jego rodzicom.</w:t>
      </w:r>
    </w:p>
    <w:p w:rsidR="007E0CAD" w:rsidRPr="001B1CBA" w:rsidRDefault="007E0CAD" w:rsidP="00E645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E6459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Formami pracy ucznia podlegającymi ocenie są:</w:t>
      </w:r>
    </w:p>
    <w:p w:rsidR="007E0CAD" w:rsidRPr="001B1CBA" w:rsidRDefault="007E0CAD" w:rsidP="00E6459D">
      <w:pPr>
        <w:numPr>
          <w:ilvl w:val="2"/>
          <w:numId w:val="3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prace domowe, </w:t>
      </w:r>
    </w:p>
    <w:p w:rsidR="007E0CAD" w:rsidRPr="001B1CBA" w:rsidRDefault="007E0CAD" w:rsidP="00E6459D">
      <w:pPr>
        <w:numPr>
          <w:ilvl w:val="2"/>
          <w:numId w:val="3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sprawdziany  obejmujące  większą partię materiału, np. dział tematyczny</w:t>
      </w:r>
    </w:p>
    <w:p w:rsidR="007E0CAD" w:rsidRPr="001B1CBA" w:rsidRDefault="007E0CAD" w:rsidP="00E6459D">
      <w:pPr>
        <w:numPr>
          <w:ilvl w:val="2"/>
          <w:numId w:val="3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prace klasowe obejmujące  większą partię materiału ,np. wypracowania </w:t>
      </w:r>
    </w:p>
    <w:p w:rsidR="007E0CAD" w:rsidRPr="001B1CBA" w:rsidRDefault="007E0CAD" w:rsidP="00E6459D">
      <w:pPr>
        <w:numPr>
          <w:ilvl w:val="2"/>
          <w:numId w:val="3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z przedmiotów humanistycznych,</w:t>
      </w:r>
    </w:p>
    <w:p w:rsidR="007E0CAD" w:rsidRPr="001B1CBA" w:rsidRDefault="007E0CAD" w:rsidP="00E6459D">
      <w:pPr>
        <w:numPr>
          <w:ilvl w:val="2"/>
          <w:numId w:val="3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dyktanda sprawdzające i utrwalające,</w:t>
      </w:r>
    </w:p>
    <w:p w:rsidR="007E0CAD" w:rsidRPr="001B1CBA" w:rsidRDefault="007E0CAD" w:rsidP="00E6459D">
      <w:pPr>
        <w:numPr>
          <w:ilvl w:val="2"/>
          <w:numId w:val="3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prace pisemne, testy - mogą obejmować materiał z semestru, a nawet</w:t>
      </w:r>
    </w:p>
    <w:p w:rsidR="007E0CAD" w:rsidRPr="001B1CBA" w:rsidRDefault="007E0CAD" w:rsidP="00E6459D">
      <w:pPr>
        <w:numPr>
          <w:ilvl w:val="2"/>
          <w:numId w:val="3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całego roku,</w:t>
      </w:r>
    </w:p>
    <w:p w:rsidR="007E0CAD" w:rsidRPr="001B1CBA" w:rsidRDefault="007E0CAD" w:rsidP="00E6459D">
      <w:pPr>
        <w:numPr>
          <w:ilvl w:val="2"/>
          <w:numId w:val="3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kartkówki - odpowiedzi pisemne pisane przez ucznia lub grupę uczniów z maksimum trzech ostatnich tematów,</w:t>
      </w:r>
    </w:p>
    <w:p w:rsidR="007E0CAD" w:rsidRPr="001B1CBA" w:rsidRDefault="007E0CAD" w:rsidP="00E6459D">
      <w:pPr>
        <w:numPr>
          <w:ilvl w:val="2"/>
          <w:numId w:val="3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odpowiedzi ustne,</w:t>
      </w:r>
    </w:p>
    <w:p w:rsidR="007E0CAD" w:rsidRPr="001B1CBA" w:rsidRDefault="007E0CAD" w:rsidP="00E6459D">
      <w:pPr>
        <w:numPr>
          <w:ilvl w:val="2"/>
          <w:numId w:val="3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praca i aktywność na lekcji,</w:t>
      </w:r>
    </w:p>
    <w:p w:rsidR="007E0CAD" w:rsidRPr="001B1CBA" w:rsidRDefault="007E0CAD" w:rsidP="00E6459D">
      <w:pPr>
        <w:numPr>
          <w:ilvl w:val="2"/>
          <w:numId w:val="3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ćwiczenia sprawnościowe, </w:t>
      </w:r>
    </w:p>
    <w:p w:rsidR="007E0CAD" w:rsidRPr="001B1CBA" w:rsidRDefault="007E0CAD" w:rsidP="00E6459D">
      <w:pPr>
        <w:numPr>
          <w:ilvl w:val="2"/>
          <w:numId w:val="3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sprawdziany umiejętności praktycznych, </w:t>
      </w:r>
    </w:p>
    <w:p w:rsidR="007E0CAD" w:rsidRPr="001B1CBA" w:rsidRDefault="007E0CAD" w:rsidP="00E6459D">
      <w:pPr>
        <w:numPr>
          <w:ilvl w:val="2"/>
          <w:numId w:val="3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zaangażowanie ucznia (wykonywanie dodatkowych zadań, udział w konkursach, aktywność na zajęciach, prowadzenie zeszytu).</w:t>
      </w:r>
    </w:p>
    <w:p w:rsidR="007E0CAD" w:rsidRPr="001B1CBA" w:rsidRDefault="007E0CAD" w:rsidP="00E6459D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E6459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Bieżące ocenianie ucznia wynikające z przedmiotowych systemów oce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niania winno być dokonywane systematycznie, a informacje o jego postę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softHyphen/>
        <w:t>pach i osiągnięciach przedstawiane na bieżąco.</w:t>
      </w:r>
    </w:p>
    <w:p w:rsidR="007E0CAD" w:rsidRPr="001B1CBA" w:rsidRDefault="007E0CAD" w:rsidP="00E6459D">
      <w:pPr>
        <w:spacing w:after="0" w:line="240" w:lineRule="auto"/>
        <w:ind w:left="547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E6459D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10. Uzyskane przez ucznia oceny nauczyciel wpisuje do tabeli ocen w zeszycie przedmiotowym na ostatniej lub pierwszej stronie lub w dzienniczku</w:t>
      </w:r>
    </w:p>
    <w:p w:rsidR="007E0CAD" w:rsidRPr="001B1CBA" w:rsidRDefault="007E0CAD" w:rsidP="00E6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Default="007E0CAD" w:rsidP="00E6459D">
      <w:pPr>
        <w:spacing w:after="0" w:line="240" w:lineRule="auto"/>
        <w:ind w:left="187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6459D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1B1CB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Wzór tabeli:</w:t>
      </w:r>
    </w:p>
    <w:p w:rsidR="007E0CAD" w:rsidRPr="001B1CBA" w:rsidRDefault="007E0CAD" w:rsidP="00E6459D">
      <w:pPr>
        <w:spacing w:after="0" w:line="240" w:lineRule="auto"/>
        <w:ind w:left="187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13"/>
        <w:gridCol w:w="1824"/>
        <w:gridCol w:w="1848"/>
        <w:gridCol w:w="1837"/>
        <w:gridCol w:w="1826"/>
      </w:tblGrid>
      <w:tr w:rsidR="007E0CAD" w:rsidRPr="00AB5FB4">
        <w:trPr>
          <w:trHeight w:val="699"/>
          <w:jc w:val="center"/>
        </w:trPr>
        <w:tc>
          <w:tcPr>
            <w:tcW w:w="1813" w:type="dxa"/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824" w:type="dxa"/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1848" w:type="dxa"/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Forma </w:t>
            </w:r>
          </w:p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sprawdzenia</w:t>
            </w:r>
          </w:p>
        </w:tc>
        <w:tc>
          <w:tcPr>
            <w:tcW w:w="1837" w:type="dxa"/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Podpis </w:t>
            </w:r>
          </w:p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nauczyciela</w:t>
            </w:r>
          </w:p>
        </w:tc>
        <w:tc>
          <w:tcPr>
            <w:tcW w:w="1826" w:type="dxa"/>
          </w:tcPr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Podpis </w:t>
            </w:r>
          </w:p>
          <w:p w:rsidR="007E0CAD" w:rsidRPr="001B1CBA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B1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rodzica</w:t>
            </w:r>
          </w:p>
        </w:tc>
      </w:tr>
    </w:tbl>
    <w:p w:rsidR="007E0CAD" w:rsidRPr="00E6459D" w:rsidRDefault="007E0CAD" w:rsidP="00E6459D">
      <w:pPr>
        <w:spacing w:after="0" w:line="360" w:lineRule="auto"/>
        <w:ind w:left="198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E0CAD" w:rsidRPr="00350610" w:rsidRDefault="007E0CAD" w:rsidP="00E6459D">
      <w:pPr>
        <w:numPr>
          <w:ilvl w:val="0"/>
          <w:numId w:val="3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50610">
        <w:rPr>
          <w:rFonts w:ascii="Times New Roman" w:hAnsi="Times New Roman" w:cs="Times New Roman"/>
          <w:sz w:val="24"/>
          <w:szCs w:val="24"/>
          <w:lang w:eastAsia="pl-PL"/>
        </w:rPr>
        <w:t>Wszystkie oceny w tabeli lub dzienniczku podpisują rodzice(prawni opiekunowie).</w:t>
      </w:r>
    </w:p>
    <w:p w:rsidR="007E0CAD" w:rsidRPr="00E6459D" w:rsidRDefault="007E0CAD" w:rsidP="00E645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E0CAD" w:rsidRPr="001B1CBA" w:rsidRDefault="007E0CAD" w:rsidP="001B1CBA">
      <w:pPr>
        <w:numPr>
          <w:ilvl w:val="0"/>
          <w:numId w:val="35"/>
        </w:numPr>
        <w:spacing w:after="0" w:line="240" w:lineRule="auto"/>
        <w:ind w:left="731" w:hanging="53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Uczeń jest zobowiązany do wpisania w tabeli nieprzygotowania, które zgłosił nauczycielowi.</w:t>
      </w:r>
    </w:p>
    <w:p w:rsidR="007E0CAD" w:rsidRPr="001B1CBA" w:rsidRDefault="007E0CAD" w:rsidP="001B1CBA">
      <w:pPr>
        <w:spacing w:after="0" w:line="240" w:lineRule="auto"/>
        <w:ind w:left="73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1B1CBA">
      <w:pPr>
        <w:numPr>
          <w:ilvl w:val="0"/>
          <w:numId w:val="35"/>
        </w:numPr>
        <w:spacing w:after="0" w:line="240" w:lineRule="auto"/>
        <w:ind w:left="731" w:hanging="53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W ciągu jednego tygodnia mogą odbywać się tylko </w:t>
      </w:r>
      <w:r w:rsidRPr="001B1CBA">
        <w:rPr>
          <w:rFonts w:ascii="Times New Roman" w:hAnsi="Times New Roman" w:cs="Times New Roman"/>
          <w:sz w:val="24"/>
          <w:szCs w:val="24"/>
          <w:u w:val="single"/>
          <w:lang w:eastAsia="pl-PL"/>
        </w:rPr>
        <w:t>dwa sprawdziany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 i jedna praca klasowa (omówione i zapowiedziane tydzień wcześniej i zapisane w dzienniku lekcyjnym), jednak nie więcej niż jeden w ciągu dnia.</w:t>
      </w:r>
    </w:p>
    <w:p w:rsidR="007E0CAD" w:rsidRPr="001B1CBA" w:rsidRDefault="007E0CAD" w:rsidP="001B1CBA">
      <w:pPr>
        <w:numPr>
          <w:ilvl w:val="0"/>
          <w:numId w:val="35"/>
        </w:numPr>
        <w:spacing w:after="0" w:line="240" w:lineRule="auto"/>
        <w:ind w:left="731" w:hanging="53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Nauczyciel zobowiązany jest sprawdzić i ocenić </w:t>
      </w:r>
      <w:r w:rsidRPr="001B1CBA">
        <w:rPr>
          <w:rFonts w:ascii="Times New Roman" w:hAnsi="Times New Roman" w:cs="Times New Roman"/>
          <w:sz w:val="24"/>
          <w:szCs w:val="24"/>
          <w:u w:val="single"/>
          <w:lang w:eastAsia="pl-PL"/>
        </w:rPr>
        <w:t>prace pisemne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ciągu  </w:t>
      </w:r>
      <w:r w:rsidRPr="001B1CBA">
        <w:rPr>
          <w:rFonts w:ascii="Times New Roman" w:hAnsi="Times New Roman" w:cs="Times New Roman"/>
          <w:sz w:val="24"/>
          <w:szCs w:val="24"/>
          <w:lang w:eastAsia="pl-PL"/>
        </w:rPr>
        <w:t>2 tygodni.</w:t>
      </w:r>
    </w:p>
    <w:p w:rsidR="007E0CAD" w:rsidRPr="001B1CBA" w:rsidRDefault="007E0CAD" w:rsidP="001B1CBA">
      <w:pPr>
        <w:spacing w:after="0" w:line="240" w:lineRule="auto"/>
        <w:ind w:left="73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1B1CBA">
      <w:pPr>
        <w:numPr>
          <w:ilvl w:val="0"/>
          <w:numId w:val="35"/>
        </w:numPr>
        <w:spacing w:after="0" w:line="240" w:lineRule="auto"/>
        <w:ind w:left="731" w:hanging="53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>Jeżeli sprawdziany pisemne są punktowane, to przeliczenie punktów na stopnie szkolne odbywa się wg następującej skali procentowej:</w:t>
      </w:r>
    </w:p>
    <w:p w:rsidR="007E0CAD" w:rsidRPr="001B1CBA" w:rsidRDefault="007E0CAD" w:rsidP="001B1CBA">
      <w:pPr>
        <w:spacing w:after="0" w:line="240" w:lineRule="auto"/>
        <w:ind w:left="73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1B1CBA" w:rsidRDefault="007E0CAD" w:rsidP="001B1CBA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B1CBA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1B1CB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0% - 29%    niedostateczny</w:t>
      </w:r>
    </w:p>
    <w:p w:rsidR="007E0CAD" w:rsidRPr="00C91B40" w:rsidRDefault="007E0CAD" w:rsidP="00E645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6459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ab/>
      </w:r>
      <w:r w:rsidRPr="00E6459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ab/>
      </w:r>
      <w:r w:rsidRPr="00C91B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30% - 49%    dopuszczający</w:t>
      </w:r>
    </w:p>
    <w:p w:rsidR="007E0CAD" w:rsidRPr="00C91B40" w:rsidRDefault="007E0CAD" w:rsidP="00E645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C91B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 xml:space="preserve">50% - 74%    dostateczny   </w:t>
      </w:r>
    </w:p>
    <w:p w:rsidR="007E0CAD" w:rsidRPr="00C91B40" w:rsidRDefault="007E0CAD" w:rsidP="00E645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C91B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75% - 90%    dobry</w:t>
      </w:r>
    </w:p>
    <w:p w:rsidR="007E0CAD" w:rsidRPr="00C91B40" w:rsidRDefault="007E0CAD" w:rsidP="00E645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C91B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91% - 100%  bardzo dobry.</w:t>
      </w:r>
    </w:p>
    <w:p w:rsidR="007E0CAD" w:rsidRPr="00C91B40" w:rsidRDefault="007E0CAD" w:rsidP="00E645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        100% + zagadnienia ponadprogramowe   celujący</w:t>
      </w:r>
    </w:p>
    <w:p w:rsidR="007E0CAD" w:rsidRPr="00C91B40" w:rsidRDefault="007E0CAD" w:rsidP="00E645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numPr>
          <w:ilvl w:val="0"/>
          <w:numId w:val="3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W ciągu jednego tygodnia mogą odbywać się kartkówki(dowolna ilość) z bieżącego materiału, nie więcej niż z trzech ostatnich jednostek lekcyjnych bez zapowiedzenia. Kartkówka nie powinna trwać dłużej niż 15 min.</w:t>
      </w:r>
    </w:p>
    <w:p w:rsidR="007E0CAD" w:rsidRPr="00C91B40" w:rsidRDefault="007E0CAD" w:rsidP="00C91B40">
      <w:pPr>
        <w:spacing w:after="0" w:line="240" w:lineRule="auto"/>
        <w:ind w:left="110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numPr>
          <w:ilvl w:val="0"/>
          <w:numId w:val="3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Uczeń jest zwolniony:</w:t>
      </w:r>
    </w:p>
    <w:p w:rsidR="007E0CAD" w:rsidRPr="00C91B40" w:rsidRDefault="007E0CAD" w:rsidP="00C91B40">
      <w:pPr>
        <w:spacing w:after="0" w:line="240" w:lineRule="auto"/>
        <w:ind w:left="110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      1) z zapowiedzianej pracy klasowej lub sprawdzianu po usprawiedliwionej nie-obecności spowodowanej chorobą, która trwała dłużej niż </w:t>
      </w:r>
      <w:r w:rsidRPr="00C91B40">
        <w:rPr>
          <w:rFonts w:ascii="Times New Roman" w:hAnsi="Times New Roman" w:cs="Times New Roman"/>
          <w:sz w:val="24"/>
          <w:szCs w:val="24"/>
          <w:u w:val="single"/>
          <w:lang w:eastAsia="pl-PL"/>
        </w:rPr>
        <w:t>jeden tydzień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7E0CAD" w:rsidRPr="00C91B40" w:rsidRDefault="007E0CAD" w:rsidP="00C91B4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      2) z innych kontrolnych prac pisemnych 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odpowiedzi ustnych 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po usprawiedliwionej nieobecności trwającej </w:t>
      </w:r>
      <w:r w:rsidRPr="00C91B40">
        <w:rPr>
          <w:rFonts w:ascii="Times New Roman" w:hAnsi="Times New Roman" w:cs="Times New Roman"/>
          <w:sz w:val="24"/>
          <w:szCs w:val="24"/>
          <w:u w:val="single"/>
          <w:lang w:eastAsia="pl-PL"/>
        </w:rPr>
        <w:t>dłużej niż trzy dni.</w:t>
      </w:r>
    </w:p>
    <w:p w:rsidR="007E0CAD" w:rsidRPr="00C91B40" w:rsidRDefault="007E0CAD" w:rsidP="00C9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Sprawdzone i ocenione prace kontr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olne uczeń otrzymuje do wglądu 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>na lekcji, a rodzice (opiekunowie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) na prośbę, podczas spotkania 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>z nauczycielem.</w:t>
      </w:r>
    </w:p>
    <w:p w:rsidR="007E0CAD" w:rsidRPr="00C91B40" w:rsidRDefault="007E0CAD" w:rsidP="00C91B4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Uczeń może dokonać poprawy pracy kontrolnej w domu, termin jej zwrotu ustala nauczyciel.</w:t>
      </w:r>
    </w:p>
    <w:p w:rsidR="007E0CAD" w:rsidRPr="00C91B40" w:rsidRDefault="007E0CAD" w:rsidP="00C91B4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Prace kontrolne nauczyciel ma obowiązek przechowywać do końca roku szkolnego (tj. do 31 sierpnia).</w:t>
      </w:r>
    </w:p>
    <w:p w:rsidR="007E0CAD" w:rsidRPr="00C91B40" w:rsidRDefault="007E0CAD" w:rsidP="00C91B4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Uczeń ma prawo zgłosić nauczycielowi na początku lekcji – brak zadania domowego lub nieprzygotowanie do lekcji. </w:t>
      </w:r>
    </w:p>
    <w:p w:rsidR="007E0CAD" w:rsidRPr="00C91B40" w:rsidRDefault="007E0CAD" w:rsidP="00C91B4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     W ciągu każdego semestru uczeń może  zgłosić swoje nieprzygotowanie lub brak zadania w liczbie określonej w przedmiotowym systemie oceniania.</w:t>
      </w:r>
    </w:p>
    <w:p w:rsidR="007E0CAD" w:rsidRPr="00C91B40" w:rsidRDefault="007E0CAD" w:rsidP="00C91B4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     Nauczyciel zapisuje to w postaci: „bz”, „np” w dzienniku w tabeli oceny.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br/>
        <w:t>Nieprzygotowanie nie dotyczy zapowiedzianych prac klasowych i sprawdzianów.</w:t>
      </w:r>
    </w:p>
    <w:p w:rsidR="007E0CAD" w:rsidRPr="00C91B40" w:rsidRDefault="007E0CAD" w:rsidP="00C9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spacing w:after="0" w:line="2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22. Nie ocenia się ucznia negatywnie w dniu powrotu do szkoły po dłuższej usprawiedliwionej nieobecności (trwającej pięć i więcej dni) oraz znajdują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cego się w trudnej sytuacji losowej (wypadek</w:t>
      </w:r>
      <w:r w:rsidRPr="00C91B40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,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śmierć bliskiej osoby i inne przyczyny niezależne od woli ucznia).</w:t>
      </w:r>
    </w:p>
    <w:p w:rsidR="007E0CAD" w:rsidRPr="00C91B40" w:rsidRDefault="007E0CAD" w:rsidP="00C91B40">
      <w:pPr>
        <w:spacing w:before="420" w:after="0" w:line="2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23. Przy ustalaniu oceny z wychowania f</w:t>
      </w:r>
      <w:r w:rsidRPr="00C91B40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i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>zycznego</w:t>
      </w:r>
      <w:r w:rsidRPr="00C91B40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,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techniki</w:t>
      </w:r>
      <w:r w:rsidRPr="00C91B40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.,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plastyki</w:t>
      </w:r>
      <w:r w:rsidRPr="00C91B40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,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muzyki nauczyciel w szczególności bierze pod uwagę wysiłek wkładany przez ucznia w wywiązanie się z obowiązków wynikających ze specyf</w:t>
      </w:r>
      <w:r w:rsidRPr="00C91B40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i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>ki tych za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jęć.</w:t>
      </w:r>
    </w:p>
    <w:p w:rsidR="007E0CAD" w:rsidRPr="00C91B40" w:rsidRDefault="007E0CAD" w:rsidP="00C91B4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24.  Dyrektor szkoły zwalnia ucznia z zajęć wychowania f</w:t>
      </w:r>
      <w:r w:rsidRPr="00C91B40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i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>zycznego, zajęć komputerowych, informatyki lub technologii informacyjnej na podstawie opinii o ograniczonych możliwościach uczestniczenia ucznia w tych zaję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ciach wydanej przez lekarza, na czas określony w tej opinii.</w:t>
      </w:r>
    </w:p>
    <w:p w:rsidR="007E0CAD" w:rsidRPr="00C91B40" w:rsidRDefault="007E0CAD" w:rsidP="00C91B4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25.  Jeżeli okres zwolnienia ucznia z zajęć wychowania fizycznego, zajęć kom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puterowych, informatyki lub technologii informacyjnej uniemożliwia usta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lenie śródrocznej lub rocznej oceny klasyfikacyjnej (tj. zwolnienie z zajęć przekroczyło 50%planowanych zajęć), w dokumentacji przebiegu naucza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 xml:space="preserve">nia zamiast oceny klasyfikacyjnej wpisuje się </w:t>
      </w:r>
      <w:r w:rsidRPr="00C91B40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uwolniony"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  albo </w:t>
      </w:r>
      <w:r w:rsidRPr="00C91B40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„zwolniona".</w:t>
      </w:r>
    </w:p>
    <w:p w:rsidR="007E0CAD" w:rsidRPr="00C91B40" w:rsidRDefault="007E0CAD" w:rsidP="00C91B4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7F00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26.   Uczeń zwolniony z zajęć wymienionych w ust. 25 jest obowiązany być obecny na lekcji, jeśli zajęcia te wypadają w środku planu lekcji. W przy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padku, gdy przypadają one na ostatnie lub pierwsze godziny lekcyjne uczeń może być zwolniony przez Dyrektora szkoły z obecności na tych lekcjach po przedstawieniu pisemnej prośby rodziców.</w:t>
      </w:r>
      <w:r w:rsidRPr="00C91B40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 xml:space="preserve"> </w:t>
      </w:r>
    </w:p>
    <w:p w:rsidR="007E0CAD" w:rsidRPr="00C91B40" w:rsidRDefault="007E0CAD" w:rsidP="00C91B4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7F00"/>
          <w:sz w:val="24"/>
          <w:szCs w:val="24"/>
          <w:lang w:eastAsia="pl-PL"/>
        </w:rPr>
      </w:pPr>
    </w:p>
    <w:p w:rsidR="007E0CAD" w:rsidRPr="00C91B40" w:rsidRDefault="007E0CAD" w:rsidP="00C91B4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7F00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27. W przypadku ucznia posiadającego orzeczenie o potrzebie indywidualne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 xml:space="preserve">go nauczania dostosowanie wymagań edukacyjnych </w:t>
      </w:r>
      <w:r w:rsidRPr="00C91B40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,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do indywidualnych potrzeb psychof</w:t>
      </w:r>
      <w:r w:rsidRPr="00C91B40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i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>zycznych i edukacyjnych może nastąpić na podstawie te</w:t>
      </w:r>
      <w:r w:rsidRPr="00C91B40">
        <w:rPr>
          <w:rFonts w:ascii="Times New Roman" w:hAnsi="Times New Roman" w:cs="Times New Roman"/>
          <w:color w:val="007F00"/>
          <w:sz w:val="24"/>
          <w:szCs w:val="24"/>
          <w:lang w:eastAsia="pl-PL"/>
        </w:rPr>
        <w:softHyphen/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>go orzeczenia</w:t>
      </w:r>
      <w:r w:rsidRPr="00C91B40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.</w:t>
      </w:r>
    </w:p>
    <w:p w:rsidR="007E0CAD" w:rsidRPr="00C91B40" w:rsidRDefault="007E0CAD" w:rsidP="00C91B4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Ocenianie bieżące z religii /etyki </w:t>
      </w:r>
      <w:r w:rsidRPr="00C91B40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na wszystkich etapach edukacyjnych 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przeprowadza się według skali ocen określonej w </w:t>
      </w:r>
      <w:r w:rsidRPr="00C91B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ust. l  ocenie ma pod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legać wiedza religijna, nie praktyki religijne. Ocena z religii wliczana jest do średniej ocen na świadectwie szkolnym i nie ma ona wpływu na pro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mocję ucznia do kolejnej klasy.</w:t>
      </w:r>
    </w:p>
    <w:p w:rsidR="007E0CAD" w:rsidRPr="00C91B40" w:rsidRDefault="007E0CAD" w:rsidP="00C91B40">
      <w:pPr>
        <w:spacing w:after="0" w:line="240" w:lineRule="auto"/>
        <w:ind w:left="56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 Obliczanie średnich ocen z przedmiotów:</w:t>
      </w:r>
    </w:p>
    <w:p w:rsidR="007E0CAD" w:rsidRPr="00C91B40" w:rsidRDefault="007E0CAD" w:rsidP="00C91B40">
      <w:pPr>
        <w:numPr>
          <w:ilvl w:val="0"/>
          <w:numId w:val="23"/>
        </w:numPr>
        <w:tabs>
          <w:tab w:val="clear" w:pos="360"/>
          <w:tab w:val="num" w:pos="547"/>
        </w:tabs>
        <w:spacing w:after="0" w:line="240" w:lineRule="auto"/>
        <w:ind w:left="54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Średnią ocen otrzymuje  klasa/ uczeń  ze wszystkich obowiązkowych zajęć edukacyjnych,  religii oraz  języka mniejszości narodowej - języka niemieckiego.</w:t>
      </w:r>
    </w:p>
    <w:p w:rsidR="007E0CAD" w:rsidRPr="00C91B40" w:rsidRDefault="007E0CAD" w:rsidP="00C91B40">
      <w:pPr>
        <w:numPr>
          <w:ilvl w:val="0"/>
          <w:numId w:val="23"/>
        </w:numPr>
        <w:tabs>
          <w:tab w:val="clear" w:pos="360"/>
          <w:tab w:val="num" w:pos="547"/>
        </w:tabs>
        <w:spacing w:after="0" w:line="240" w:lineRule="auto"/>
        <w:ind w:left="54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Do celów porównawczych i osiągnięć uczniów ustala się średnią ocen z języka polskiego, języka angielskiego, matematyki, przyrody i historii</w:t>
      </w:r>
    </w:p>
    <w:p w:rsidR="007E0CAD" w:rsidRPr="00C91B40" w:rsidRDefault="007E0CAD" w:rsidP="00C91B40">
      <w:pPr>
        <w:numPr>
          <w:ilvl w:val="0"/>
          <w:numId w:val="23"/>
        </w:numPr>
        <w:tabs>
          <w:tab w:val="clear" w:pos="360"/>
          <w:tab w:val="num" w:pos="547"/>
        </w:tabs>
        <w:spacing w:after="0" w:line="240" w:lineRule="auto"/>
        <w:ind w:left="54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Średnią ocen oblicza się do dwóch miejsc po przecinku stosując zaokrąglenie liczb.</w:t>
      </w:r>
    </w:p>
    <w:p w:rsidR="007E0CAD" w:rsidRPr="00C91B40" w:rsidRDefault="007E0CAD" w:rsidP="00C91B40">
      <w:pPr>
        <w:spacing w:after="0" w:line="240" w:lineRule="auto"/>
        <w:ind w:left="54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W klasach I-III ocena śródroczna i roczna klasyfikacyjna  jest </w:t>
      </w:r>
      <w:r w:rsidRPr="00C91B40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oceną opisową, 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>która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uzdolnień.</w:t>
      </w:r>
    </w:p>
    <w:p w:rsidR="007E0CAD" w:rsidRPr="00C91B40" w:rsidRDefault="007E0CAD" w:rsidP="00C91B40">
      <w:pPr>
        <w:spacing w:after="0" w:line="240" w:lineRule="auto"/>
        <w:ind w:left="73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       Dopuszcza się stosowanie cyfrowych ocen cząstkowych przy wpisach w   dzienniku lekcyjnym.</w:t>
      </w:r>
    </w:p>
    <w:p w:rsidR="007E0CAD" w:rsidRPr="00C91B40" w:rsidRDefault="007E0CAD" w:rsidP="00C91B40">
      <w:pPr>
        <w:spacing w:after="0" w:line="240" w:lineRule="auto"/>
        <w:ind w:left="73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6"/>
        <w:gridCol w:w="1819"/>
      </w:tblGrid>
      <w:tr w:rsidR="007E0CAD" w:rsidRPr="00AB5FB4"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0CAD" w:rsidRPr="00C91B40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7E0CAD" w:rsidRPr="00C91B40" w:rsidRDefault="007E0CAD" w:rsidP="00E6459D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91B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SŁOWNIE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0CAD" w:rsidRPr="00C91B40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7E0CAD" w:rsidRPr="00C91B40" w:rsidRDefault="007E0CAD" w:rsidP="00E6459D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91B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CYFROWO</w:t>
            </w:r>
          </w:p>
        </w:tc>
      </w:tr>
      <w:tr w:rsidR="007E0CAD" w:rsidRPr="00AB5FB4">
        <w:tc>
          <w:tcPr>
            <w:tcW w:w="29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0CAD" w:rsidRPr="00C91B40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91B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wspaniale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0CAD" w:rsidRPr="00C91B40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91B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7E0CAD" w:rsidRPr="00AB5FB4">
        <w:tc>
          <w:tcPr>
            <w:tcW w:w="2976" w:type="dxa"/>
            <w:tcBorders>
              <w:left w:val="double" w:sz="4" w:space="0" w:color="auto"/>
              <w:right w:val="double" w:sz="4" w:space="0" w:color="auto"/>
            </w:tcBorders>
          </w:tcPr>
          <w:p w:rsidR="007E0CAD" w:rsidRPr="00C91B40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91B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bardzo dobrze</w:t>
            </w:r>
          </w:p>
        </w:tc>
        <w:tc>
          <w:tcPr>
            <w:tcW w:w="1819" w:type="dxa"/>
            <w:tcBorders>
              <w:left w:val="double" w:sz="4" w:space="0" w:color="auto"/>
              <w:right w:val="double" w:sz="4" w:space="0" w:color="auto"/>
            </w:tcBorders>
          </w:tcPr>
          <w:p w:rsidR="007E0CAD" w:rsidRPr="00C91B40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91B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7E0CAD" w:rsidRPr="00AB5FB4">
        <w:tc>
          <w:tcPr>
            <w:tcW w:w="2976" w:type="dxa"/>
            <w:tcBorders>
              <w:left w:val="double" w:sz="4" w:space="0" w:color="auto"/>
              <w:right w:val="double" w:sz="4" w:space="0" w:color="auto"/>
            </w:tcBorders>
          </w:tcPr>
          <w:p w:rsidR="007E0CAD" w:rsidRPr="00C91B40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91B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dobrze</w:t>
            </w:r>
          </w:p>
        </w:tc>
        <w:tc>
          <w:tcPr>
            <w:tcW w:w="1819" w:type="dxa"/>
            <w:tcBorders>
              <w:left w:val="double" w:sz="4" w:space="0" w:color="auto"/>
              <w:right w:val="double" w:sz="4" w:space="0" w:color="auto"/>
            </w:tcBorders>
          </w:tcPr>
          <w:p w:rsidR="007E0CAD" w:rsidRPr="00C91B40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91B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7E0CAD" w:rsidRPr="00AB5FB4">
        <w:tc>
          <w:tcPr>
            <w:tcW w:w="2976" w:type="dxa"/>
            <w:tcBorders>
              <w:left w:val="double" w:sz="4" w:space="0" w:color="auto"/>
              <w:right w:val="double" w:sz="4" w:space="0" w:color="auto"/>
            </w:tcBorders>
          </w:tcPr>
          <w:p w:rsidR="007E0CAD" w:rsidRPr="00C91B40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91B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wystarczająco</w:t>
            </w:r>
          </w:p>
        </w:tc>
        <w:tc>
          <w:tcPr>
            <w:tcW w:w="1819" w:type="dxa"/>
            <w:tcBorders>
              <w:left w:val="double" w:sz="4" w:space="0" w:color="auto"/>
              <w:right w:val="double" w:sz="4" w:space="0" w:color="auto"/>
            </w:tcBorders>
          </w:tcPr>
          <w:p w:rsidR="007E0CAD" w:rsidRPr="00C91B40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91B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7E0CAD" w:rsidRPr="00AB5FB4">
        <w:tc>
          <w:tcPr>
            <w:tcW w:w="2976" w:type="dxa"/>
            <w:tcBorders>
              <w:left w:val="double" w:sz="4" w:space="0" w:color="auto"/>
              <w:right w:val="double" w:sz="4" w:space="0" w:color="auto"/>
            </w:tcBorders>
          </w:tcPr>
          <w:p w:rsidR="007E0CAD" w:rsidRPr="00C91B40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91B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słabo</w:t>
            </w:r>
          </w:p>
        </w:tc>
        <w:tc>
          <w:tcPr>
            <w:tcW w:w="1819" w:type="dxa"/>
            <w:tcBorders>
              <w:left w:val="double" w:sz="4" w:space="0" w:color="auto"/>
              <w:right w:val="double" w:sz="4" w:space="0" w:color="auto"/>
            </w:tcBorders>
          </w:tcPr>
          <w:p w:rsidR="007E0CAD" w:rsidRPr="00C91B40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91B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7E0CAD" w:rsidRPr="00AB5FB4">
        <w:tc>
          <w:tcPr>
            <w:tcW w:w="29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0CAD" w:rsidRPr="00C91B40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91B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niewystarczająco</w:t>
            </w:r>
          </w:p>
        </w:tc>
        <w:tc>
          <w:tcPr>
            <w:tcW w:w="18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0CAD" w:rsidRPr="00C91B40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91B4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</w:tbl>
    <w:p w:rsidR="007E0CAD" w:rsidRDefault="007E0CAD" w:rsidP="00C91B4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E0CAD" w:rsidRPr="00E6459D" w:rsidRDefault="007E0CAD" w:rsidP="00C91B4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E0CAD" w:rsidRPr="00C91B40" w:rsidRDefault="007E0CAD" w:rsidP="00E6459D">
      <w:pPr>
        <w:numPr>
          <w:ilvl w:val="0"/>
          <w:numId w:val="31"/>
        </w:numPr>
        <w:spacing w:after="0" w:line="240" w:lineRule="auto"/>
        <w:ind w:left="567" w:hanging="65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6459D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>Formy sprawdzania poziomu opanowania przez ucznia wiadomości i umiejętności z zakresu wymagań określonych w podstawie programowej dla I etapu edukacyjnego:</w:t>
      </w:r>
    </w:p>
    <w:p w:rsidR="007E0CAD" w:rsidRPr="00C91B40" w:rsidRDefault="007E0CAD" w:rsidP="00E6459D">
      <w:pPr>
        <w:numPr>
          <w:ilvl w:val="2"/>
          <w:numId w:val="3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wypowiedzi ustne na dany temat,</w:t>
      </w:r>
    </w:p>
    <w:p w:rsidR="007E0CAD" w:rsidRPr="00C91B40" w:rsidRDefault="007E0CAD" w:rsidP="00E6459D">
      <w:pPr>
        <w:numPr>
          <w:ilvl w:val="0"/>
          <w:numId w:val="32"/>
        </w:numPr>
        <w:spacing w:before="40"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badanie tempa czytania i pisania,</w:t>
      </w:r>
    </w:p>
    <w:p w:rsidR="007E0CAD" w:rsidRPr="00C91B40" w:rsidRDefault="007E0CAD" w:rsidP="00E6459D">
      <w:pPr>
        <w:numPr>
          <w:ilvl w:val="0"/>
          <w:numId w:val="32"/>
        </w:numPr>
        <w:spacing w:before="20"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różne formy wypowiedzi pisemnych,</w:t>
      </w:r>
    </w:p>
    <w:p w:rsidR="007E0CAD" w:rsidRPr="00C91B40" w:rsidRDefault="007E0CAD" w:rsidP="00E6459D">
      <w:pPr>
        <w:numPr>
          <w:ilvl w:val="0"/>
          <w:numId w:val="32"/>
        </w:numPr>
        <w:spacing w:before="20"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kartkówki - karty pracy,</w:t>
      </w:r>
    </w:p>
    <w:p w:rsidR="007E0CAD" w:rsidRPr="00C91B40" w:rsidRDefault="007E0CAD" w:rsidP="00E6459D">
      <w:pPr>
        <w:numPr>
          <w:ilvl w:val="0"/>
          <w:numId w:val="32"/>
        </w:numPr>
        <w:spacing w:before="20"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sprawdziany</w:t>
      </w:r>
      <w:r w:rsidRPr="00C91B40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,</w:t>
      </w:r>
    </w:p>
    <w:p w:rsidR="007E0CAD" w:rsidRPr="00C91B40" w:rsidRDefault="007E0CAD" w:rsidP="00E6459D">
      <w:pPr>
        <w:numPr>
          <w:ilvl w:val="0"/>
          <w:numId w:val="32"/>
        </w:numPr>
        <w:spacing w:before="40"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zaangażowanie ucznia ( aktywność, bieżąca praca na lekcji, prowadzenie</w:t>
      </w:r>
    </w:p>
    <w:p w:rsidR="007E0CAD" w:rsidRPr="00C91B40" w:rsidRDefault="007E0CAD" w:rsidP="00E6459D">
      <w:pPr>
        <w:spacing w:after="0" w:line="260" w:lineRule="auto"/>
        <w:ind w:left="600" w:right="-1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zeszytu, wykonywanie dodatkowych zadań), </w:t>
      </w:r>
    </w:p>
    <w:p w:rsidR="007E0CAD" w:rsidRPr="00C91B40" w:rsidRDefault="007E0CAD" w:rsidP="00C91B40">
      <w:pPr>
        <w:numPr>
          <w:ilvl w:val="0"/>
          <w:numId w:val="36"/>
        </w:numPr>
        <w:spacing w:after="0" w:line="260" w:lineRule="auto"/>
        <w:ind w:left="709" w:right="-1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sprawność motoryczna.</w:t>
      </w:r>
    </w:p>
    <w:p w:rsidR="007E0CAD" w:rsidRPr="00C91B40" w:rsidRDefault="007E0CAD" w:rsidP="00E6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E645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Pr="00C91B40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ZASADY  KLASYFIKACJI</w:t>
      </w:r>
    </w:p>
    <w:p w:rsidR="007E0CAD" w:rsidRPr="00C91B40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C91B40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C91B40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C91B4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§ 3</w:t>
      </w:r>
    </w:p>
    <w:p w:rsidR="007E0CAD" w:rsidRPr="00E6459D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E0CAD" w:rsidRPr="00C91B40" w:rsidRDefault="007E0CAD" w:rsidP="00E6459D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E6459D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>Rok szkolny dzieli się na dwa półrocza:</w:t>
      </w:r>
    </w:p>
    <w:p w:rsidR="007E0CAD" w:rsidRPr="00C91B40" w:rsidRDefault="007E0CAD" w:rsidP="00E6459D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     I półrocze – IX - I</w:t>
      </w:r>
    </w:p>
    <w:p w:rsidR="007E0CAD" w:rsidRPr="00C91B40" w:rsidRDefault="007E0CAD" w:rsidP="00E6459D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    II półrocze – II – VI</w:t>
      </w:r>
    </w:p>
    <w:p w:rsidR="007E0CAD" w:rsidRPr="00C91B40" w:rsidRDefault="007E0CAD" w:rsidP="00E6459D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Klasyfikacja śródroczna polega na okresowym podsumowaniu osiągnięć edukacyjnych ucznia z zajęć edukacyjnych, określonych w szkolnym planie nauczania i zachowania ucznia oraz ustaleniu, według skali określonej w statucie szkoły, śródrocznych ocen klasyfikacyjnych z zajęć edukacyjnych i śródrocznej oceny klasyfikacyjnej zachowania.</w:t>
      </w:r>
    </w:p>
    <w:p w:rsidR="007E0CAD" w:rsidRPr="00C91B40" w:rsidRDefault="007E0CAD" w:rsidP="00C91B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Klasyfikację śródroczna przeprowadza się na koniec I półrocza, a roczną na koniec II semestru zgodnie z terminarzem zamieszczonym w kalendarzu roku szkolnego.</w:t>
      </w:r>
    </w:p>
    <w:p w:rsidR="007E0CAD" w:rsidRPr="00C91B40" w:rsidRDefault="007E0CAD" w:rsidP="00C91B40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W klasach I-III śródroczne i roczne oceny klasyfikacyjne są ocenami opiso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wymi sporządzanymi komputerowo. Wydruk podpisany przez wychowawcę dołącza się do dziennika lekcyjnego , co jest równoważne z wpisem do dziennika.</w:t>
      </w:r>
    </w:p>
    <w:p w:rsidR="007E0CAD" w:rsidRPr="00C91B40" w:rsidRDefault="007E0CAD" w:rsidP="00C91B40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Roczna ocena opisowa w klasach I - III uwzględnia poziom opanowania przez uczniów wiadomości i umiejętności z zakresu wymagań określonych w podstawie programowej kształcenia ogólnego dla I etapu edukacyjnego oraz ma wskazywać potrzeby rozwojowe i edukacyjne ucznia związane z prze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zwyciężaniem trudności w nauce lub rozwijaniem uzdolnień.</w:t>
      </w:r>
    </w:p>
    <w:p w:rsidR="007E0CAD" w:rsidRPr="00C91B40" w:rsidRDefault="007E0CAD" w:rsidP="00C91B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Przy ustalaniu oceny klasyfikacyjnej zachowania ucznia, u którego stwier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dzono zaburzenia lub odchylenia rozwojowe, uwzględnia się wpływ stwier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dzonych zaburzeń lub odchyleń na jego zachowanie na podstawie orzeczenia o potrzebie kształcenia specjalnego albo indywidualnego nauczania lub opi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nii poradni psychologiczno-pedagogicznej w tym specjalistycznej.</w:t>
      </w:r>
    </w:p>
    <w:p w:rsidR="007E0CAD" w:rsidRPr="00C91B40" w:rsidRDefault="007E0CAD" w:rsidP="00C91B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Uczeń nieklasyfikowany z powodu usprawiedliwionych nieobecności może zdawać egzamin klasyfikacyjny - patrz § 7.</w:t>
      </w:r>
    </w:p>
    <w:p w:rsidR="007E0CAD" w:rsidRPr="00C91B40" w:rsidRDefault="007E0CAD" w:rsidP="00C91B40">
      <w:p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Klasyfikacja roczna w klasach IV - VI polega na podsumowaniu osiągnięć edukacyjnych ucznia z zajęć edukacyjnych, określonych w szkolnym planie nauczania, i zachowania ucznia w danym roku szkolnym oraz ustaleniu rocznych ocen klasyfikacyjnych z zajęć edukacyjnych i rocznej oceny klasy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fikacyjnej zachowania według skali, o której mowa w §2 ust. 1 i § 8 ust. 7</w:t>
      </w:r>
    </w:p>
    <w:p w:rsidR="007E0CAD" w:rsidRPr="00C91B40" w:rsidRDefault="007E0CAD" w:rsidP="00C91B40">
      <w:pPr>
        <w:numPr>
          <w:ilvl w:val="0"/>
          <w:numId w:val="3"/>
        </w:numPr>
        <w:tabs>
          <w:tab w:val="num" w:pos="426"/>
        </w:tabs>
        <w:spacing w:before="420" w:after="0" w:line="2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Przed śródrocznym i rocznym klasyfikacyjnym posiedzeniem Rady Pedago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gicznej nauczyciele prowadzący poszczególne zajęcia edukacyjne oraz wy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chowawca klasy są obowiązani poinformować ucznia oraz jego rodziców (prawnych opiekunów) o przewidywanych dla niego śródrocznych, rocz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nych ocenach klasyfikacyjnych z zajęć edukacyjnych i przewidywanej rocz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nej ocenie klasyfikacyjnej zachowania, w terminie i formie określonych w §3 ust. l5, 16 i 17, §8 ust. 11, 12 i 13.</w:t>
      </w:r>
    </w:p>
    <w:p w:rsidR="007E0CAD" w:rsidRPr="00C91B40" w:rsidRDefault="007E0CAD" w:rsidP="00C91B40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Śródroczne i roczne oceny klasyfikacyjne z obowiązkowych zajęć edukacyj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nych ustalaj ą nauczyciele prowadzący poszczególne obowiązkowe zajęcia edukacyjne, a ocenę zachowania wychowawca klasy po zasięgnięciu opinii nauczycieli, uczniów danej klasy oraz ocenianego ucznia. W razie nieobec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ności nauczyciela przedmiotu lub wychowawcy klasy dopuszcza się możli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wość wystawienia ocen klasyfikacyjnych przez wskazanego przez Dyrektora szkoły innego nauczyciela.</w:t>
      </w:r>
    </w:p>
    <w:p w:rsidR="007E0CAD" w:rsidRPr="00C91B40" w:rsidRDefault="007E0CAD" w:rsidP="00C91B40">
      <w:p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 Śródroczne i roczne oceny klasyfikacyjne z dodatkowych zajęć edukacyj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nych ustalają nauczyciele prowadzący poszczególne dodatkowe zajęcia edukacyjne. Roczna ocena klasyfikacyjna z dodatkowych zajęć edukacyj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nych nie ma wpływu na promocję do klasy programowo wyższej ani na ukończenie szkoły.</w:t>
      </w:r>
    </w:p>
    <w:p w:rsidR="007E0CAD" w:rsidRPr="00C91B40" w:rsidRDefault="007E0CAD" w:rsidP="00C91B40">
      <w:pPr>
        <w:numPr>
          <w:ilvl w:val="0"/>
          <w:numId w:val="3"/>
        </w:numPr>
        <w:tabs>
          <w:tab w:val="num" w:pos="426"/>
        </w:tabs>
        <w:spacing w:before="420" w:after="0" w:line="2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 Laureaci konkursów przedmiotowych o zasięgu wojewódzkim i ponadwojewódzkim otrzymują z danych zajęć edukacyjnych celującą roczną (semestralną) ocenę klasyfikacyjną. Uczeń, który tytuł laureata kon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kursu przedmiotowego o zasięgu wojewódzkim i ponadwojewódzkim uzy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skał po ustaleniu albo uzyskaniu rocznej (semestralnej) oceny klasyfikacyjnej z zajęć edukacyjnych, otrzymuje z tych zajęć celującą końcową ocenę klasyfikacyjną.</w:t>
      </w:r>
    </w:p>
    <w:p w:rsidR="007E0CAD" w:rsidRPr="00C91B40" w:rsidRDefault="007E0CAD" w:rsidP="00C91B40">
      <w:pPr>
        <w:numPr>
          <w:ilvl w:val="0"/>
          <w:numId w:val="3"/>
        </w:numPr>
        <w:tabs>
          <w:tab w:val="num" w:pos="284"/>
        </w:tabs>
        <w:spacing w:before="420" w:after="0" w:line="2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W klasach IV — VI uczeń, który w wyniku rocznej klasyfikacji uzyskał ocenę niedostateczną z jednych albo dwóch obowiązkowych zajęć edukacyj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nych, może zdawać egzamin poprawkowy z tych zajęć.</w:t>
      </w:r>
    </w:p>
    <w:p w:rsidR="007E0CAD" w:rsidRPr="00C91B40" w:rsidRDefault="007E0CAD" w:rsidP="00C91B40">
      <w:pPr>
        <w:tabs>
          <w:tab w:val="num" w:pos="284"/>
        </w:tabs>
        <w:spacing w:after="0" w:line="2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numPr>
          <w:ilvl w:val="0"/>
          <w:numId w:val="3"/>
        </w:numPr>
        <w:tabs>
          <w:tab w:val="num" w:pos="284"/>
        </w:tabs>
        <w:spacing w:after="0" w:line="2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Na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miesiąc przed śródrocznym, </w:t>
      </w:r>
      <w:r w:rsidRPr="00C91B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rocznym klasyfikacyjnym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posiedze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 xml:space="preserve">niem Rady Pedagogicznej wychowawca klasy jest zobowiązany powiadomić rodziców (prawnych opiekunów) w formie pisemnej o przewidywanej dla </w:t>
      </w:r>
      <w:r w:rsidRPr="00C91B40">
        <w:rPr>
          <w:rFonts w:ascii="Times New Roman" w:hAnsi="Times New Roman" w:cs="Times New Roman"/>
          <w:sz w:val="24"/>
          <w:szCs w:val="24"/>
          <w:u w:val="single"/>
          <w:lang w:eastAsia="pl-PL"/>
        </w:rPr>
        <w:t>ucznia śródrocznej</w:t>
      </w: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, </w:t>
      </w:r>
      <w:r w:rsidRPr="00C91B40">
        <w:rPr>
          <w:rFonts w:ascii="Times New Roman" w:hAnsi="Times New Roman" w:cs="Times New Roman"/>
          <w:sz w:val="24"/>
          <w:szCs w:val="24"/>
          <w:u w:val="single"/>
          <w:lang w:eastAsia="pl-PL"/>
        </w:rPr>
        <w:t>rocznej ocenie niedostatecznej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lub </w:t>
      </w:r>
      <w:r w:rsidRPr="00C91B40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nieklasyfikowaniu </w:t>
      </w:r>
      <w:r>
        <w:rPr>
          <w:rFonts w:ascii="Times New Roman" w:hAnsi="Times New Roman" w:cs="Times New Roman"/>
          <w:sz w:val="24"/>
          <w:szCs w:val="24"/>
          <w:lang w:eastAsia="pl-PL"/>
        </w:rPr>
        <w:t>ucznia z przedmiotu oraz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91B40">
        <w:rPr>
          <w:rFonts w:ascii="Times New Roman" w:hAnsi="Times New Roman" w:cs="Times New Roman"/>
          <w:sz w:val="24"/>
          <w:szCs w:val="24"/>
          <w:u w:val="single"/>
          <w:lang w:eastAsia="pl-PL"/>
        </w:rPr>
        <w:t>śródrocznej</w:t>
      </w: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, </w:t>
      </w:r>
      <w:r w:rsidRPr="00C91B40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rocznej ocenie </w:t>
      </w: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nagannej zachowania. 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Rodzice potwierdzają odbiór informacji podpisem. </w:t>
      </w:r>
    </w:p>
    <w:p w:rsidR="007E0CAD" w:rsidRPr="00C91B40" w:rsidRDefault="007E0CAD" w:rsidP="00C91B40">
      <w:pPr>
        <w:tabs>
          <w:tab w:val="num" w:pos="284"/>
        </w:tabs>
        <w:spacing w:after="0" w:line="2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C91B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Na trzy tygodnie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przed śródrocznym i rocznym klasyfikacyjnym posiedzeniem Rady Pedagogicznej, nauczyciele poszczególnych obowiązkowych i dodatkowych zajęć edukacyjnych są obowiązani poinformować ucznia i jego rodziców (prawnych opiekunów) </w:t>
      </w:r>
      <w:r w:rsidRPr="00C91B40">
        <w:rPr>
          <w:rFonts w:ascii="Times New Roman" w:hAnsi="Times New Roman" w:cs="Times New Roman"/>
          <w:sz w:val="24"/>
          <w:szCs w:val="24"/>
          <w:u w:val="single"/>
          <w:lang w:eastAsia="pl-PL"/>
        </w:rPr>
        <w:t>o proponowanych  dla niego ocenach klasyfikacyjnych.</w:t>
      </w:r>
    </w:p>
    <w:p w:rsidR="007E0CAD" w:rsidRPr="00C91B40" w:rsidRDefault="007E0CAD" w:rsidP="00E6459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E6459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91B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tydzień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przed śródrocznym i rocznym klasyfikacyjnym posiedzeniem Rady Pedagogicznej, nauczyciel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e poszczególnych obowiązkowych 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i dodatkowych zajęć edukacyjnych wpisują w dziennikach lekcyjnych oraz zeszytach ucznia lub dzienniczku </w:t>
      </w:r>
      <w:r w:rsidRPr="00C91B40">
        <w:rPr>
          <w:rFonts w:ascii="Times New Roman" w:hAnsi="Times New Roman" w:cs="Times New Roman"/>
          <w:sz w:val="24"/>
          <w:szCs w:val="24"/>
          <w:u w:val="single"/>
          <w:lang w:eastAsia="pl-PL"/>
        </w:rPr>
        <w:t>wszystkie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 oceny klasyfikacyjne. Powiadomienia dokonują poprzez wpis do tabeli ocen w zeszycie przedmiotowym na ostatniej stronie lub dzienniczku ucznia. Rodzice (prawni opiekunowie) potwierdzają podpisem zapoznanie się z oceną.</w:t>
      </w:r>
    </w:p>
    <w:p w:rsidR="007E0CAD" w:rsidRPr="00C91B40" w:rsidRDefault="007E0CAD" w:rsidP="00E6459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E6459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Ustalona przez nauczyciela albo uzyskana w wyniku egzaminu klasyfikacyjnego roczna ocena klasyfikacyjna z zajęć edukacyjnych jest ostateczną z zastrzeżeniem  § 11 ust. 1, § 6 ust. 1, § 3 ust. 13.</w:t>
      </w:r>
    </w:p>
    <w:p w:rsidR="007E0CAD" w:rsidRPr="00C91B40" w:rsidRDefault="007E0CAD" w:rsidP="00E6459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E6459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18.  Uczeń może nie być klasyfikowany z jednego,  kilku albo wszystkich zajęć edukacyjnych </w:t>
      </w:r>
      <w:r w:rsidRPr="00C91B40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,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jeżeli brak podstaw do ustalenia śródrocznej lub rocznej oceny klasyfikacyjnej z powodu nieobecności ucznia na zajęciach edukacyj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nych przekraczającej połowę czasu przeznaczonego na te zajęcia w szkol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nym planie nauczania. W takim przypadku w dokumentacji przebiegu na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uczania zamiast oceny klasyfikacyjnej wpisuje się  „nieklasyfikowany”  albo „nieklasyfikowana</w:t>
      </w:r>
      <w:r w:rsidRPr="00C91B40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”.</w:t>
      </w:r>
    </w:p>
    <w:p w:rsidR="007E0CAD" w:rsidRPr="00C91B40" w:rsidRDefault="007E0CAD" w:rsidP="00E6459D">
      <w:p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E6459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19.  Uczeń nieklasyfikowany z powodu usprawiedliwionej nieobecności może zdawać egzamin klasyfikacyjny.</w:t>
      </w:r>
    </w:p>
    <w:p w:rsidR="007E0CAD" w:rsidRPr="00C91B40" w:rsidRDefault="007E0CAD" w:rsidP="00E6459D">
      <w:p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E6459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20.  Uzyskane przez ucznia wyniku egzaminu klasyfikacyjnego oceny z zajęć edukacyjnych są ostateczne .</w:t>
      </w:r>
    </w:p>
    <w:p w:rsidR="007E0CAD" w:rsidRPr="00C91B40" w:rsidRDefault="007E0CAD" w:rsidP="00E6459D">
      <w:p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E6459D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   21.  Jeżeli w wyniku </w:t>
      </w:r>
      <w:r w:rsidRPr="00C91B40">
        <w:rPr>
          <w:rFonts w:ascii="Times New Roman" w:hAnsi="Times New Roman" w:cs="Times New Roman"/>
          <w:sz w:val="24"/>
          <w:szCs w:val="24"/>
          <w:u w:val="single"/>
          <w:lang w:eastAsia="pl-PL"/>
        </w:rPr>
        <w:t>klasyfikacji śródrocznej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stwierdzono, że poziom osiągnięć edukacyjnych ucznia uniemożliwi lub utrudni kontynuowanie nauki w seme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strze programowo wyższym Szkoła, stwarza uczniowi szansę uzupełnienia braków w terminie do dwóch miesięcy od klasyfikacji śródrocznej.</w:t>
      </w:r>
    </w:p>
    <w:p w:rsidR="007E0CAD" w:rsidRPr="00C91B40" w:rsidRDefault="007E0CAD" w:rsidP="00E6459D">
      <w:pPr>
        <w:spacing w:after="0" w:line="240" w:lineRule="auto"/>
        <w:ind w:left="851" w:hanging="56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E6459D" w:rsidRDefault="007E0CAD" w:rsidP="00E6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E6459D" w:rsidRDefault="007E0CAD" w:rsidP="00E6459D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Pr="00C91B40" w:rsidRDefault="007E0CAD" w:rsidP="00E6459D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C91B4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ZASADY  PROMOWANIA</w:t>
      </w:r>
    </w:p>
    <w:p w:rsidR="007E0CAD" w:rsidRPr="00C91B40" w:rsidRDefault="007E0CAD" w:rsidP="00E645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E0CAD" w:rsidRPr="00C91B40" w:rsidRDefault="007E0CAD" w:rsidP="00E645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C91B4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§ 4</w:t>
      </w:r>
    </w:p>
    <w:p w:rsidR="007E0CAD" w:rsidRPr="00E6459D" w:rsidRDefault="007E0CAD" w:rsidP="00E645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Pr="00C91B40" w:rsidRDefault="007E0CAD" w:rsidP="00E6459D">
      <w:pPr>
        <w:numPr>
          <w:ilvl w:val="0"/>
          <w:numId w:val="10"/>
        </w:numPr>
        <w:tabs>
          <w:tab w:val="clear" w:pos="360"/>
          <w:tab w:val="num" w:pos="748"/>
        </w:tabs>
        <w:spacing w:after="0" w:line="240" w:lineRule="auto"/>
        <w:ind w:left="374" w:hanging="37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Uczeń w klasach I – III otrzymu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 promocję do klasy programowo 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wyższej, jeżeli opanował wiadomości i umiejętności wynikające z podstawy programowej kształcenia ogólnego dla I etapu edukacyjnego. </w:t>
      </w:r>
    </w:p>
    <w:p w:rsidR="007E0CAD" w:rsidRPr="00C91B40" w:rsidRDefault="007E0CAD" w:rsidP="00E6459D">
      <w:pPr>
        <w:spacing w:after="0" w:line="240" w:lineRule="auto"/>
        <w:ind w:left="37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E6459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Na wniosek rodziców(prawnych opiekunów) i po uzyskaniu zgody wy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chowawcy klasy lub na wniosek wychowawcy klasy i po uzyskaniu zgo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dy rodziców (prawnych opiekunów) Rada Pedagogiczna może postano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wić o promowaniu ucznia klasy I i II do klasy programowo wyższej rów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nież w ciągu roku szkolnego.</w:t>
      </w:r>
    </w:p>
    <w:p w:rsidR="007E0CAD" w:rsidRPr="00C91B40" w:rsidRDefault="007E0CAD" w:rsidP="00E6459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E6459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W wyjątkowych przypadkach Rada Pedagogiczna może postanowić o powtarzaniu klasy przez ucznia klasy I - III szkoły podstawowej na wniosek wychowawcy  klasy oraz po zasięgnięciu opinii rodziców (prawnych opiekunów) ucznia. Do szczególnych przypadków zalicza się:</w:t>
      </w:r>
    </w:p>
    <w:p w:rsidR="007E0CAD" w:rsidRPr="00C91B40" w:rsidRDefault="007E0CAD" w:rsidP="00E64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E6459D">
      <w:pPr>
        <w:spacing w:after="0" w:line="240" w:lineRule="auto"/>
        <w:ind w:left="708" w:hanging="42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1) posiadanie przez ucznia specyficznych trudności w nauce, potwierdzone orzeczeniem lub opinią poradni psychologiczno-pedagogicznej, w tym specjalistycznej;</w:t>
      </w:r>
    </w:p>
    <w:p w:rsidR="007E0CAD" w:rsidRPr="00C91B40" w:rsidRDefault="007E0CAD" w:rsidP="00E6459D">
      <w:pPr>
        <w:spacing w:after="0" w:line="240" w:lineRule="auto"/>
        <w:ind w:left="708" w:hanging="42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2) trudności i zaburzenia komunikacyjne Językowe i adaptacyjne związa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ne z przebywaniem w innych środowiskach kulturowych, językowych lub kształceniem w innych systemach edukacji;</w:t>
      </w:r>
    </w:p>
    <w:p w:rsidR="007E0CAD" w:rsidRPr="00C91B40" w:rsidRDefault="007E0CAD" w:rsidP="00E6459D">
      <w:pPr>
        <w:spacing w:after="0" w:line="240" w:lineRule="auto"/>
        <w:ind w:left="708" w:hanging="42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3) przewlekła choroba  uniemożliwiająca realizację obowiązku nauki,  w tym indywidualnego nauczania;</w:t>
      </w:r>
    </w:p>
    <w:p w:rsidR="007E0CAD" w:rsidRPr="00C91B40" w:rsidRDefault="007E0CAD" w:rsidP="00E6459D">
      <w:pPr>
        <w:spacing w:after="0" w:line="240" w:lineRule="auto"/>
        <w:ind w:left="708" w:hanging="42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4) brak podstawowych umiejętności i wiadomości do kontynuowania edu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kacji przedmiotowej w II etapie edukacyjnym z zakresu edukacji poloni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stycznej, przyrodniczej i matematycznej, a zwłaszcza umiejętności czy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tania, pisania;</w:t>
      </w:r>
    </w:p>
    <w:p w:rsidR="007E0CAD" w:rsidRPr="00C91B40" w:rsidRDefault="007E0CAD" w:rsidP="00E6459D">
      <w:pPr>
        <w:spacing w:after="0" w:line="240" w:lineRule="auto"/>
        <w:ind w:left="708" w:hanging="42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5) niedojrzałość emocjonalna - lęk przed szkołą, nauczycielami, kolegami, paraliżujący strach, płaczliwość;</w:t>
      </w:r>
    </w:p>
    <w:p w:rsidR="007E0CAD" w:rsidRPr="00C91B40" w:rsidRDefault="007E0CAD" w:rsidP="00E6459D">
      <w:pPr>
        <w:spacing w:after="0" w:line="240" w:lineRule="auto"/>
        <w:ind w:left="708" w:hanging="42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6) niedojrzałość fizyczną.</w:t>
      </w:r>
    </w:p>
    <w:p w:rsidR="007E0CAD" w:rsidRPr="00C91B40" w:rsidRDefault="007E0CAD" w:rsidP="00E6459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E6459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Począwszy od klasy IV uczeń otrzymuje promocję do klasy programowo wyższej, jeżeli ze wszystkich obowiązkowych zajęć edukacyjnych, okre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ślonych w szkolnym planie nauczania uzyskał roczne oceny klasyfikacyj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ne wyższe od oceny niedostatecznej oraz klasyfikacyjną ocenę zachowa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nia wyższa od oceny nagannej zastrzeżeniem §8 ust. 11.</w:t>
      </w:r>
    </w:p>
    <w:p w:rsidR="007E0CAD" w:rsidRPr="00C91B40" w:rsidRDefault="007E0CAD" w:rsidP="00E64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E6459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Począwszy od klasy IV, uczeń otrzymuje promocję do klasy programowo wyższej z wyróżnieniem, jeżeli uzyska w wyniku klasyfikacji rocznej z obowiązkowych zajęć edukacyjnych średnią ocen co najmniej 4,75 oraz co najmniej bardzo dobrą ocenę zachowania.</w:t>
      </w:r>
    </w:p>
    <w:p w:rsidR="007E0CAD" w:rsidRPr="00C91B40" w:rsidRDefault="007E0CAD" w:rsidP="00E6459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Uczeń, który nie spełnił wymogów określonych w §4 ust.3,  nie otrzymuje promocji do klasy programowo wyższej i powtarza klasę z zastrzeżeniem § 6 ust 11.</w:t>
      </w:r>
    </w:p>
    <w:p w:rsidR="007E0CAD" w:rsidRPr="00C91B40" w:rsidRDefault="007E0CAD" w:rsidP="00E6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E6459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Uczeń kończy szkołę podstawową:</w:t>
      </w:r>
    </w:p>
    <w:p w:rsidR="007E0CAD" w:rsidRPr="00C91B40" w:rsidRDefault="007E0CAD" w:rsidP="00E64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1) jeżeli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wyniku klasyfikacji końcowej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C91B40">
        <w:rPr>
          <w:rFonts w:ascii="Times New Roman" w:hAnsi="Times New Roman" w:cs="Times New Roman"/>
          <w:sz w:val="24"/>
          <w:szCs w:val="24"/>
          <w:lang w:eastAsia="pl-PL"/>
        </w:rPr>
        <w:t>na którą składają się roczne oceny klasyfikacyjne z obowiązkowych zajęć edukacyjnych uzyskane w klasie programowo najwyższej i roczne oceny klasyfikacyjne z obo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wiązkowych zajęć edukacyjnych 5 których realizacja zakończyła się w klasach programowo niższych uzyskał oceny klasyfikacyjne z zajęć edu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kacyjnych wyższe od oceny niedostatecznej z zastrzeżeniem §8 ust. 9</w:t>
      </w:r>
    </w:p>
    <w:p w:rsidR="007E0CAD" w:rsidRPr="00C91B40" w:rsidRDefault="007E0CAD" w:rsidP="00E64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2) jeżeli ponadto przystąpił do sprawdzianu poziomu opanowania umie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jętności ustalonych w standardach wymagań będących podstawą prze</w:t>
      </w:r>
      <w:r w:rsidRPr="00C91B40">
        <w:rPr>
          <w:rFonts w:ascii="Times New Roman" w:hAnsi="Times New Roman" w:cs="Times New Roman"/>
          <w:color w:val="007F00"/>
          <w:sz w:val="24"/>
          <w:szCs w:val="24"/>
          <w:lang w:eastAsia="pl-PL"/>
        </w:rPr>
        <w:softHyphen/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>prowadzania sprawdzianu w ostatnim roku nauki w szkole</w:t>
      </w:r>
      <w:r w:rsidRPr="00C91B40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,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określonych w odrębnych przepisach.</w:t>
      </w:r>
    </w:p>
    <w:p w:rsidR="007E0CAD" w:rsidRPr="00C91B40" w:rsidRDefault="007E0CAD" w:rsidP="00E64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E6459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Uczeń</w:t>
      </w:r>
      <w:r w:rsidRPr="00C91B40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,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który nie przystąpił do sprawdzianu w terminie do dnia 20 sierpnia danego roku</w:t>
      </w:r>
      <w:r w:rsidRPr="00C91B40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,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powtarza ostatnią klasę szkoły podstawowej oraz przystępuje do sprawdzianu w następnym roku.</w:t>
      </w:r>
    </w:p>
    <w:p w:rsidR="007E0CAD" w:rsidRPr="00C91B40" w:rsidRDefault="007E0CAD" w:rsidP="00E64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E6459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Uczeń</w:t>
      </w:r>
      <w:r w:rsidRPr="00C91B40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,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który z przyczyn losowych lub zdrowotnych nie przystąpił do sprawdzianu w ustalonym terminie albo przerwał sprawdzian, przy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stępuje do sprawdzianu w dodatkowym terminie ustalonym przez dyrek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 xml:space="preserve">tora Komisji Centralnej nie później niż do 20 sierpnia danego roku, w miejscu wskazanym przez dyrektora Komisji Centralnej. W szczególnych przypadkach losowych lub zdrowotnych </w:t>
      </w:r>
      <w:r w:rsidRPr="00C91B40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,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uniemożliwia</w:t>
      </w:r>
      <w:r w:rsidRPr="00C91B40">
        <w:rPr>
          <w:rFonts w:ascii="Times New Roman" w:hAnsi="Times New Roman" w:cs="Times New Roman"/>
          <w:color w:val="007F00"/>
          <w:sz w:val="24"/>
          <w:szCs w:val="24"/>
          <w:lang w:eastAsia="pl-PL"/>
        </w:rPr>
        <w:softHyphen/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>jących przystąpienie do sprawdzianu do 20 sierpnia danego roku</w:t>
      </w:r>
      <w:r w:rsidRPr="00C91B40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,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dyrektor Komisji Okręgowej </w:t>
      </w:r>
      <w:r w:rsidRPr="00C91B40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,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na udokumentowany wniosek dyrektora szkoły składa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ny w porozumieniu z rodzicami (prawnymi opiekunami), może zwolnić ucznia z obowiązku przystąpienia do sprawdzianu.</w:t>
      </w:r>
    </w:p>
    <w:p w:rsidR="007E0CAD" w:rsidRPr="00C91B40" w:rsidRDefault="007E0CAD" w:rsidP="00E64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E6459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Wynik sprawdzianu ustala Komisja Okręgowa na podstawie liczby punk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tów przyznanych przez egzaminatorów,  jest on ostateczny. Wynik ten nie ma wypływu na ukończenie szkoły.</w:t>
      </w:r>
    </w:p>
    <w:p w:rsidR="007E0CAD" w:rsidRPr="00C91B40" w:rsidRDefault="007E0CAD" w:rsidP="00E64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E6459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 Uczeń kończy szkołę podstawową z wyróżnieniem,  jeżeli w wyniku klasy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fikacji końcowej uzyskał ze wszystkich obowiązkowych zajęć edukacyj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nych w klasie programowo najwyższej i obowiązkowych zajęć edukacyj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nych, których realizacja zakończyła się w klasach programowo niższych, średnią ocen</w:t>
      </w:r>
      <w:r w:rsidRPr="00C91B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co najmniej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4,75</w:t>
      </w:r>
      <w:r w:rsidRPr="00C91B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oraz co najmniej bardzo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dobrą ocenę </w:t>
      </w:r>
      <w:r w:rsidRPr="00C91B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zachowania.</w:t>
      </w:r>
    </w:p>
    <w:p w:rsidR="007E0CAD" w:rsidRPr="00C91B40" w:rsidRDefault="007E0CAD" w:rsidP="00E6459D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E6459D">
      <w:pPr>
        <w:spacing w:after="0" w:line="240" w:lineRule="auto"/>
        <w:ind w:left="426" w:hanging="44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>12. Uczeń kończący szkołę z wyróżnieniem może otrzymać statuetkę „Prymus</w:t>
      </w:r>
      <w:r w:rsidRPr="00C91B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Publicznej Szkoły Podstawowej nr l w Ozimku"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jeżeli jest ponadto finalistą lub laureatem wojewódzkiego konkursu przedmioto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wego i osiągnął wysoki wynik na sprawdzianie kompetencji przeprowa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dzanym na koniec klasy szóstej.</w:t>
      </w:r>
    </w:p>
    <w:p w:rsidR="007E0CAD" w:rsidRPr="00C91B40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1120" w:right="800" w:hanging="112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E0CAD" w:rsidRPr="00E6459D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1120" w:right="800" w:hanging="1120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Pr="00C91B40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1120" w:right="800" w:hanging="112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           </w:t>
      </w:r>
      <w:r w:rsidRPr="00C91B4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TRYB ODWOŁAWCZY</w:t>
      </w:r>
    </w:p>
    <w:p w:rsidR="007E0CAD" w:rsidRPr="00C91B40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8"/>
          <w:szCs w:val="28"/>
          <w:lang w:eastAsia="pl-PL"/>
        </w:rPr>
      </w:pPr>
    </w:p>
    <w:p w:rsidR="007E0CAD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</w:pPr>
      <w:r w:rsidRPr="00C91B40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>§ 5</w:t>
      </w:r>
    </w:p>
    <w:p w:rsidR="007E0CAD" w:rsidRPr="00C91B40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8"/>
          <w:szCs w:val="28"/>
          <w:lang w:eastAsia="pl-PL"/>
        </w:rPr>
      </w:pPr>
    </w:p>
    <w:p w:rsidR="007E0CAD" w:rsidRPr="00C91B40" w:rsidRDefault="007E0CAD" w:rsidP="00C91B4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Uczeń lub jego rodzice (prawni opiekunowie) mogą zgłosić zastrzeżenia do Dyrektora szkoły,  jeżeli uznają, że roczna (semestralna)  cena klasyfi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kacyjna z zajęć edukacyjnych lub zachowania została ustalona niezgodnie z przepisami prawa dotyczącymi trybu ustalania tej oceny. Zastrzeżenia mogą być zgłaszane w terminie 7 dni od zakończenia zajęć dydaktyczno - wychowawczych.</w:t>
      </w:r>
    </w:p>
    <w:p w:rsidR="007E0CAD" w:rsidRPr="00C91B40" w:rsidRDefault="007E0CAD" w:rsidP="00C91B40">
      <w:pPr>
        <w:spacing w:after="0" w:line="240" w:lineRule="auto"/>
        <w:ind w:left="5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W przypadku stwierdzenia ,że roczna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(śródroczna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>ocena klasyfikacyjna z zajęć edukacyjnych lub zachowania została ustalona niezgodnie z przepi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 xml:space="preserve">sami prawa dotyczącymi trybu ustalania tej </w:t>
      </w:r>
      <w:r w:rsidRPr="00C91B40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oceny,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dyrektor szkoły powo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łuje komisję, która:</w:t>
      </w:r>
    </w:p>
    <w:p w:rsidR="007E0CAD" w:rsidRPr="00C91B40" w:rsidRDefault="007E0CAD" w:rsidP="00C91B40">
      <w:pPr>
        <w:spacing w:after="0" w:line="240" w:lineRule="auto"/>
        <w:ind w:left="5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1) w </w:t>
      </w:r>
      <w:r>
        <w:rPr>
          <w:rFonts w:ascii="Times New Roman" w:hAnsi="Times New Roman" w:cs="Times New Roman"/>
          <w:sz w:val="24"/>
          <w:szCs w:val="24"/>
          <w:lang w:eastAsia="pl-PL"/>
        </w:rPr>
        <w:t>przypadku rocznej (śródrocznej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>oceny klasyfikacyjnej z zajęć edukacyjnych - przeprowadza sprawdzian wiadomości i umie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jętności ucznia</w:t>
      </w:r>
      <w:r w:rsidRPr="00C91B40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,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w formie pisemnej i ustnej, oraz ustala roczną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sz w:val="24"/>
          <w:szCs w:val="24"/>
          <w:lang w:eastAsia="pl-PL"/>
        </w:rPr>
        <w:t>śródroczną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>ocenę klasyfikacyjną z danych zajęć eduka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cyjnych;</w:t>
      </w:r>
    </w:p>
    <w:p w:rsidR="007E0CAD" w:rsidRPr="00C91B40" w:rsidRDefault="007E0CAD" w:rsidP="00C91B40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2) w przypadku rocznej oceny klasyfikacyjnej zachowania-ustala roczną ocenę klasyfikacyjną zachowania w drodze głosowania zwykłą większością głosów; w przypadku równej liczby głosów decyduje głos przewodniczącego komisji.</w:t>
      </w:r>
    </w:p>
    <w:p w:rsidR="007E0CAD" w:rsidRPr="00C91B40" w:rsidRDefault="007E0CAD" w:rsidP="00C91B40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Sprawdzian przeprowadza się nie później niż w terminie 5 dni od dnia zgłoszenia zastrzeżeń. Termin sprawdzianu wyznacza Dyrektor szkoły po uzgodnieniu z uczniem i jego rodzicami(prawnymi opiekunami).</w:t>
      </w:r>
    </w:p>
    <w:p w:rsidR="007E0CAD" w:rsidRPr="00C91B40" w:rsidRDefault="007E0CAD" w:rsidP="00C91B40">
      <w:pPr>
        <w:spacing w:after="0" w:line="240" w:lineRule="auto"/>
        <w:ind w:left="5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4. Sprawdzian wiadomości i umiejętności zawiera zestaw zadań przygoto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wanych przez nauczyciela uczącego z zakresu wymagań określonych w podstawie programowej kształcenia ogólnego dla II etapu edukacyjnego.</w:t>
      </w:r>
    </w:p>
    <w:p w:rsidR="007E0CAD" w:rsidRPr="00C91B40" w:rsidRDefault="007E0CAD" w:rsidP="00C91B40">
      <w:pPr>
        <w:shd w:val="clear" w:color="auto" w:fill="FFFFFF"/>
        <w:tabs>
          <w:tab w:val="left" w:pos="66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E0CAD" w:rsidRPr="00C91B40" w:rsidRDefault="007E0CAD" w:rsidP="00C91B40">
      <w:pPr>
        <w:spacing w:after="0" w:line="240" w:lineRule="auto"/>
        <w:ind w:left="640" w:hanging="6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 xml:space="preserve">   5. W skład komisji wchodzą:</w:t>
      </w:r>
    </w:p>
    <w:p w:rsidR="007E0CAD" w:rsidRPr="00C91B40" w:rsidRDefault="007E0CAD" w:rsidP="00C91B40">
      <w:pPr>
        <w:spacing w:after="0" w:line="240" w:lineRule="auto"/>
        <w:ind w:left="640" w:hanging="6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spacing w:after="0" w:line="240" w:lineRule="auto"/>
        <w:ind w:left="640" w:hanging="21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1) w przypadku rocznej (</w:t>
      </w:r>
      <w:r>
        <w:rPr>
          <w:rFonts w:ascii="Times New Roman" w:hAnsi="Times New Roman" w:cs="Times New Roman"/>
          <w:sz w:val="24"/>
          <w:szCs w:val="24"/>
          <w:lang w:eastAsia="pl-PL"/>
        </w:rPr>
        <w:t>śródrocznej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>)oceny klasyfikacyjnej zajęć edukacyjnych: dyrektor szkoły albo nauczyciel zajmujący inne stanowisko kierownicze- jako przewodniczący komisji, na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uczyciel prowadzący dane zajęcia edukacyjne i dwóch na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uczycieli z danej lub innej szkoły tego samego typu prowa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dzących takie same zajęcia edukacyjne;</w:t>
      </w:r>
    </w:p>
    <w:p w:rsidR="007E0CAD" w:rsidRPr="00C91B40" w:rsidRDefault="007E0CAD" w:rsidP="00C91B40">
      <w:pPr>
        <w:spacing w:after="0" w:line="240" w:lineRule="auto"/>
        <w:ind w:left="640" w:hanging="21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2) w przypadku rocznej oceny klasyfikacyjnej zachowania: dy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rektor szkoły albo nauczyciel zajmujący inne stanowisko kie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rownicze-jako przewodniczący komisji., wychowawca klasy, nauczyciel prowadzący zajęcia edukacyjne w danej klasie, pe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dagog, przedstawiciel samorządu uczniowskiego, przedstawi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ciel rady rodziców.</w:t>
      </w:r>
    </w:p>
    <w:p w:rsidR="007E0CAD" w:rsidRPr="00C91B40" w:rsidRDefault="007E0CAD" w:rsidP="00C91B40">
      <w:pPr>
        <w:spacing w:after="0" w:line="240" w:lineRule="auto"/>
        <w:ind w:left="640" w:hanging="21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3) nauczyciel prowadzący dane zajęcia edukacyjne może być zwolniony z udziału w pracach komisji na własną prośbę lub w innych uzasadnionych przypadkach, wówczas dyrektor szkoły powołuje innego nauczyciela prowadzącego takie same zajęcia.</w:t>
      </w:r>
    </w:p>
    <w:p w:rsidR="007E0CAD" w:rsidRPr="00C91B40" w:rsidRDefault="007E0CAD" w:rsidP="00C91B40">
      <w:pPr>
        <w:spacing w:after="0" w:line="240" w:lineRule="auto"/>
        <w:ind w:left="284" w:hanging="30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6. Ustalona przez komisję roczna (</w:t>
      </w:r>
      <w:r>
        <w:rPr>
          <w:rFonts w:ascii="Times New Roman" w:hAnsi="Times New Roman" w:cs="Times New Roman"/>
          <w:sz w:val="24"/>
          <w:szCs w:val="24"/>
          <w:lang w:eastAsia="pl-PL"/>
        </w:rPr>
        <w:t>śródroczna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t>) ocena klasyfikacyjna z zajęć edukacyjnych lub zachowania nie może być niższa od ustalonej wcze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śniej oceny. Ocena ustalona przez komisję jest ostateczna, z wyjątkiem niedostatecznej rocznej oceny klasyfikacyjnej z zajęć edukacyjnych, która może być zmieniona w wyniku egzaminu poprawkowego.</w:t>
      </w:r>
    </w:p>
    <w:p w:rsidR="007E0CAD" w:rsidRPr="00C91B40" w:rsidRDefault="007E0CAD" w:rsidP="00C91B40">
      <w:pPr>
        <w:spacing w:after="0" w:line="240" w:lineRule="auto"/>
        <w:ind w:left="284" w:hanging="30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7. Z prac komisji sporządza się protokół zawierający w szczególności: skład komisji, termin sprawdzianu, zadania, pytania sprawdzającego, wynik sprawdzianu, a w przypadku rocznej oceny klasyfikacyjnej zachowania:</w:t>
      </w:r>
    </w:p>
    <w:p w:rsidR="007E0CAD" w:rsidRPr="00C91B40" w:rsidRDefault="007E0CAD" w:rsidP="00C91B4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skład komisji, termin, wynik głosowania i ustaloną ocenę .Protokół sta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nowi załącznik do arkusza ocen ucznia. Do protokołu dołącza się pisemne prace ucznia i zwięzłą informację o ustnych odpowiedziach ucznia.</w:t>
      </w:r>
    </w:p>
    <w:p w:rsidR="007E0CAD" w:rsidRPr="00C91B40" w:rsidRDefault="007E0CAD" w:rsidP="00C91B4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8. Uczeń, który z przyczyn usprawiedliwionych nie przystąpił do spraw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dzianu w wyznaczonym terminie, może przystąpić do niego w dodatko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wym terminie wyznaczonym przez Dyrektora szkoły.</w:t>
      </w:r>
    </w:p>
    <w:p w:rsidR="007E0CAD" w:rsidRPr="00C91B40" w:rsidRDefault="007E0CAD" w:rsidP="00C91B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C91B40" w:rsidRDefault="007E0CAD" w:rsidP="00C91B40">
      <w:pPr>
        <w:spacing w:after="0" w:line="240" w:lineRule="auto"/>
        <w:ind w:left="284" w:hanging="30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B40">
        <w:rPr>
          <w:rFonts w:ascii="Times New Roman" w:hAnsi="Times New Roman" w:cs="Times New Roman"/>
          <w:sz w:val="24"/>
          <w:szCs w:val="24"/>
          <w:lang w:eastAsia="pl-PL"/>
        </w:rPr>
        <w:t>9. Powyższy tryb odwoławczy stosuje się również w przypadku rocznej oceny klasyfikacyjnej z zajęć edukacyjnych uzyskanej w wyniku egzami</w:t>
      </w:r>
      <w:r w:rsidRPr="00C91B40">
        <w:rPr>
          <w:rFonts w:ascii="Times New Roman" w:hAnsi="Times New Roman" w:cs="Times New Roman"/>
          <w:sz w:val="24"/>
          <w:szCs w:val="24"/>
          <w:lang w:eastAsia="pl-PL"/>
        </w:rPr>
        <w:softHyphen/>
        <w:t>nu poprawkowego, z tym że termin do zgłoszenia zastrzeżeń wynosi 5 dni od dnia przeprowadzenia egzaminu poprawkowego. W tym przypadku ocena ustalona przez komisję  jest ostateczna.</w:t>
      </w:r>
    </w:p>
    <w:p w:rsidR="007E0CAD" w:rsidRPr="00C91B40" w:rsidRDefault="007E0CAD" w:rsidP="00C91B40">
      <w:pPr>
        <w:shd w:val="clear" w:color="auto" w:fill="FFFFFF"/>
        <w:tabs>
          <w:tab w:val="left" w:pos="66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E0CAD" w:rsidRPr="00C91B40" w:rsidRDefault="007E0CAD" w:rsidP="00C91B4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E0CAD" w:rsidRPr="00E6459D" w:rsidRDefault="007E0CAD" w:rsidP="00E645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E0CAD" w:rsidRPr="00355550" w:rsidRDefault="007E0CAD" w:rsidP="00E6459D">
      <w:pPr>
        <w:keepNext/>
        <w:spacing w:after="0" w:line="240" w:lineRule="auto"/>
        <w:ind w:left="36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35555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EGZAMIN   POPRAWKOWY</w:t>
      </w:r>
    </w:p>
    <w:p w:rsidR="007E0CAD" w:rsidRPr="00355550" w:rsidRDefault="007E0CAD" w:rsidP="00E645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E0CAD" w:rsidRPr="00355550" w:rsidRDefault="007E0CAD" w:rsidP="00E6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35555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§ 6</w:t>
      </w:r>
    </w:p>
    <w:p w:rsidR="007E0CAD" w:rsidRPr="00E6459D" w:rsidRDefault="007E0CAD" w:rsidP="00E645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5276E4" w:rsidRDefault="007E0CAD" w:rsidP="005276E4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Każdy uczeń, który w wyniku klasyfikacji rocznej uzyskał ocenę niedo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stateczną z jednych albo dwóch obowiązkowych zajęć edukacyjnych, może zdawać egzamin poprawkowy z tych zajęć.</w:t>
      </w:r>
    </w:p>
    <w:p w:rsidR="007E0CAD" w:rsidRPr="005276E4" w:rsidRDefault="007E0CAD" w:rsidP="005276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5276E4" w:rsidRDefault="007E0CAD" w:rsidP="005276E4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Termin egzaminu poprawkowego wyznacza Dyrektor szkoły do dnia za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kończenia rocznych zajęć dydaktyczno-wychowawczych. Egzamin po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prawkowy przeprowadza się w ostatnim tygodniu ferii letnich. O wyzna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czonym terminie Dyrektor powiadamia ucznia i jego rodziców.</w:t>
      </w:r>
    </w:p>
    <w:p w:rsidR="007E0CAD" w:rsidRPr="005276E4" w:rsidRDefault="007E0CAD" w:rsidP="005276E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Default="007E0CAD" w:rsidP="005276E4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3.  Nauczyciel przygotowuje dla ucznia(pisemnie) zakres wymagań określo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nych w podstawie programowej oraz wskazuje partie materiału., które bę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dą obowiązywać na egzaminie poprawkowym i wręcza uczniowi do dnia zakończenia rocznych zajęć dydaktyczno-wychowawczych. Kopię wy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magań składa u Dyrektora szkoły.</w:t>
      </w:r>
    </w:p>
    <w:p w:rsidR="007E0CAD" w:rsidRPr="005276E4" w:rsidRDefault="007E0CAD" w:rsidP="005276E4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5276E4" w:rsidRDefault="007E0CAD" w:rsidP="005276E4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4. Pytania egzaminacyjne układa egzaminator, a zatwierdza Dyrektor szkoły najpóźniej na dzień przed egzaminem poprawkowym. Stopień trudności pytań powinien odpowiadać wymaganiom edukacyjnym, o których mo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wa w § l ust. 13 według pełnej skali ocen. W przypadku ucznia, dla które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go nauczyciel dostosowywał wymagania edukacyjne do indywidualnych potrzeb psychofizycznych i edukacyjnych ze specjalnymi trudnościami w nauce, pytania egzaminacyjne powinny uwzględniać ustalenia zawarte w Karcie Indywidualnych Potrzeb Ucznia.</w:t>
      </w:r>
    </w:p>
    <w:p w:rsidR="007E0CAD" w:rsidRPr="005276E4" w:rsidRDefault="007E0CAD" w:rsidP="005276E4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5276E4" w:rsidRDefault="007E0CAD" w:rsidP="005276E4">
      <w:p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5. Egzamin poprawkowy składa się z części pisemnej oraz części ustnej, z wyjątkiem egzaminu z plastyki, muzyki, informatyki, techniki, zajęć komputerowych oraz wychowania fizycznego, z których egzamin ma przede wszystkim formę zadań praktycznych.</w:t>
      </w:r>
    </w:p>
    <w:p w:rsidR="007E0CAD" w:rsidRPr="005276E4" w:rsidRDefault="007E0CAD" w:rsidP="005276E4">
      <w:pPr>
        <w:widowControl w:val="0"/>
        <w:autoSpaceDE w:val="0"/>
        <w:autoSpaceDN w:val="0"/>
        <w:adjustRightInd w:val="0"/>
        <w:spacing w:after="0" w:line="240" w:lineRule="auto"/>
        <w:ind w:left="1112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^</w:t>
      </w:r>
    </w:p>
    <w:p w:rsidR="007E0CAD" w:rsidRPr="005276E4" w:rsidRDefault="007E0CAD" w:rsidP="005276E4">
      <w:pPr>
        <w:numPr>
          <w:ilvl w:val="0"/>
          <w:numId w:val="8"/>
        </w:numPr>
        <w:tabs>
          <w:tab w:val="clear" w:pos="6173"/>
          <w:tab w:val="num" w:pos="709"/>
        </w:tabs>
        <w:spacing w:after="0" w:line="240" w:lineRule="auto"/>
        <w:ind w:left="1134" w:hanging="708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W jednym dniu uczeń może zdawać egzamin poprawkowy tylko z jedne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go przedmiotu.</w:t>
      </w:r>
    </w:p>
    <w:p w:rsidR="007E0CAD" w:rsidRPr="005276E4" w:rsidRDefault="007E0CAD" w:rsidP="005276E4">
      <w:pPr>
        <w:spacing w:after="0" w:line="240" w:lineRule="auto"/>
        <w:ind w:left="109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5276E4" w:rsidRDefault="007E0CAD" w:rsidP="005276E4">
      <w:pPr>
        <w:spacing w:after="0" w:line="240" w:lineRule="auto"/>
        <w:ind w:left="680" w:hanging="254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7. Egzamin poprawkowy przeprowadza komisja powołana przez Dyrektora szkoły. W skład komisji wchodzą:</w:t>
      </w:r>
    </w:p>
    <w:p w:rsidR="007E0CAD" w:rsidRPr="005276E4" w:rsidRDefault="007E0CAD" w:rsidP="005276E4">
      <w:pPr>
        <w:spacing w:after="0" w:line="240" w:lineRule="auto"/>
        <w:ind w:left="1560" w:hanging="567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1) dyrektor szkoły albo nauczyciel zajmujący w tej szkole inne stanowisko kierownicze - jako przewodniczący komisji;</w:t>
      </w:r>
    </w:p>
    <w:p w:rsidR="007E0CAD" w:rsidRPr="005276E4" w:rsidRDefault="007E0CAD" w:rsidP="005276E4">
      <w:pPr>
        <w:spacing w:after="0" w:line="240" w:lineRule="auto"/>
        <w:ind w:left="1560" w:hanging="567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2) nauczyciel prowadzący dane zajęcia edukacyjne - jako egzaminujący;</w:t>
      </w:r>
    </w:p>
    <w:p w:rsidR="007E0CAD" w:rsidRPr="005276E4" w:rsidRDefault="007E0CAD" w:rsidP="005276E4">
      <w:pPr>
        <w:spacing w:after="0" w:line="260" w:lineRule="auto"/>
        <w:ind w:left="1560" w:right="27" w:hanging="567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 xml:space="preserve">3) nauczyciel prowadzący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takie same lub pokrewne zajęcia 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t>edukacyjne - jako członek komisji.</w:t>
      </w:r>
    </w:p>
    <w:p w:rsidR="007E0CAD" w:rsidRPr="005276E4" w:rsidRDefault="007E0CAD" w:rsidP="005276E4">
      <w:pPr>
        <w:spacing w:before="420" w:after="0" w:line="260" w:lineRule="auto"/>
        <w:ind w:left="709" w:hanging="36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8. Nauczyciel, o którym mowa w ust 6 pkt. 2, może być zwolniony z udziału w pracy komisji na własną prośbę lub w innych, szczególnie uzasadnio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nych przypadkach. W takim przypadku  Dyrektor szkoły powołuje jako osobę egzaminującą innego nauczyciela prowadzącego takie same zajęcia edukacyjne, z tym że powołanie nauczyciela zatrudnionego w innej szko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le następuje w porozumieniu z dyrektorem tej szkoły.</w:t>
      </w:r>
    </w:p>
    <w:p w:rsidR="007E0CAD" w:rsidRPr="005276E4" w:rsidRDefault="007E0CAD" w:rsidP="005276E4">
      <w:pPr>
        <w:spacing w:before="400" w:after="0" w:line="260" w:lineRule="auto"/>
        <w:ind w:left="1040" w:hanging="70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9. Z przeprowadzonego egzaminu poprawkowego sporządza się protokół zawierający w szczególności:</w:t>
      </w:r>
    </w:p>
    <w:p w:rsidR="007E0CAD" w:rsidRPr="005276E4" w:rsidRDefault="007E0CAD" w:rsidP="005276E4">
      <w:pPr>
        <w:spacing w:before="20" w:after="0" w:line="240" w:lineRule="auto"/>
        <w:ind w:firstLine="1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3) skład komisji,</w:t>
      </w:r>
    </w:p>
    <w:p w:rsidR="007E0CAD" w:rsidRPr="005276E4" w:rsidRDefault="007E0CAD" w:rsidP="005276E4">
      <w:pPr>
        <w:spacing w:before="20" w:after="0" w:line="240" w:lineRule="auto"/>
        <w:ind w:firstLine="1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4) termin egzaminu poprawkowego,</w:t>
      </w:r>
    </w:p>
    <w:p w:rsidR="007E0CAD" w:rsidRPr="005276E4" w:rsidRDefault="007E0CAD" w:rsidP="005276E4">
      <w:pPr>
        <w:spacing w:before="40" w:after="0" w:line="240" w:lineRule="auto"/>
        <w:ind w:firstLine="1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 xml:space="preserve">5) pytania egzaminacyjne,      </w:t>
      </w:r>
    </w:p>
    <w:p w:rsidR="007E0CAD" w:rsidRPr="005276E4" w:rsidRDefault="007E0CAD" w:rsidP="005276E4">
      <w:pPr>
        <w:spacing w:after="0" w:line="260" w:lineRule="auto"/>
        <w:ind w:firstLine="1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 xml:space="preserve">6) wynik egzaminu poprawkowego oraz uzyskaną ocenę. </w:t>
      </w:r>
    </w:p>
    <w:p w:rsidR="007E0CAD" w:rsidRPr="005276E4" w:rsidRDefault="007E0CAD" w:rsidP="005276E4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Do protokołu załącza się pisemne prace ucznia i zwięzłą informację o ustnych odpowiedziach ucznia.  Protokół stanowi załącznik do arkusza ocen ucznia.</w:t>
      </w:r>
    </w:p>
    <w:p w:rsidR="007E0CAD" w:rsidRPr="005276E4" w:rsidRDefault="007E0CAD" w:rsidP="005276E4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5276E4" w:rsidRDefault="007E0CAD" w:rsidP="005276E4">
      <w:pPr>
        <w:spacing w:after="0" w:line="2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10. Uczeń, który z przyczyn usprawiedliwionych nie przystąpił do egzaminu poprawkowego w wyznaczonym terminie, może przystąpić do niego w dodatkowym terminie, wyznaczonym przez Dyrektora szkoły, nie póź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niej niż do końca września.</w:t>
      </w:r>
    </w:p>
    <w:p w:rsidR="007E0CAD" w:rsidRPr="005276E4" w:rsidRDefault="007E0CAD" w:rsidP="005276E4">
      <w:pPr>
        <w:spacing w:after="0" w:line="2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11. Uczeń, który nie zdał egzaminu poprawkowego, nie otrzymuje promocji do klasy programowo wyższej i powtarza klasę, z zastrzeżeniem §</w:t>
      </w:r>
      <w:r w:rsidRPr="005276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t>6 ust. 11.</w:t>
      </w:r>
    </w:p>
    <w:p w:rsidR="007E0CAD" w:rsidRPr="005276E4" w:rsidRDefault="007E0CAD" w:rsidP="005276E4">
      <w:pPr>
        <w:spacing w:after="0" w:line="260" w:lineRule="auto"/>
        <w:ind w:left="426" w:hanging="426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5276E4" w:rsidRDefault="007E0CAD" w:rsidP="005276E4">
      <w:pPr>
        <w:numPr>
          <w:ilvl w:val="0"/>
          <w:numId w:val="10"/>
        </w:numPr>
        <w:spacing w:after="0" w:line="2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 xml:space="preserve">Uczeń lub jego rodzice (prawni opiekunowie) mogą zgłosić w </w:t>
      </w:r>
      <w:r w:rsidRPr="005276E4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terminie 5 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t>dni od dnia przeprowadzenia egzaminu poprawkowego zastrzeżenia do Dyrektora szkoły, jeżeli uznają, że ocena z egzaminu poprawkowego zo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stała ustalona niezgodnie z przepisami prawa dotyczącymi trybu ustalania tej oceny.</w:t>
      </w:r>
    </w:p>
    <w:p w:rsidR="007E0CAD" w:rsidRPr="005276E4" w:rsidRDefault="007E0CAD" w:rsidP="005276E4">
      <w:pPr>
        <w:spacing w:after="0" w:line="2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5276E4" w:rsidRDefault="007E0CAD" w:rsidP="005276E4">
      <w:pPr>
        <w:spacing w:after="0" w:line="2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13. W przypadku stwierdzenia, że ocena z egzaminu poprawkowego została ustalona niezgodnie z przepisami prawa dotyczącymi trybu ustalania tej oceny, Dyrektor szkoły powołuje komisję do przeprowadzenia egzaminu w trybie odwoławczym. Ocena ustalona przez komisję jest ostateczna.</w:t>
      </w:r>
    </w:p>
    <w:p w:rsidR="007E0CAD" w:rsidRPr="005276E4" w:rsidRDefault="007E0CAD" w:rsidP="005276E4">
      <w:pPr>
        <w:spacing w:after="0" w:line="260" w:lineRule="auto"/>
        <w:ind w:left="426" w:hanging="44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 xml:space="preserve">14. Uwzględniając możliwości edukacyjne ucznia, Rada Pedagogiczna </w:t>
      </w:r>
      <w:r w:rsidRPr="005276E4">
        <w:rPr>
          <w:rFonts w:ascii="Times New Roman" w:hAnsi="Times New Roman" w:cs="Times New Roman"/>
          <w:sz w:val="24"/>
          <w:szCs w:val="24"/>
          <w:u w:val="single"/>
          <w:lang w:eastAsia="pl-PL"/>
        </w:rPr>
        <w:t>może jeden raz w ciągu danego etapu edukacyjnego promować do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t xml:space="preserve"> klasy pro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gramowo wyższej ucznia, który nie zdał egzaminu poprawkowego z jednych obowiązkowych zajęć edukacyjnych, pod warunkiem że te obowiązkowe zajęcia edukacyjne są zgodnie ze szkolnym planem na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uczania, realizowane w klasie programowo wyższej.</w:t>
      </w:r>
    </w:p>
    <w:p w:rsidR="007E0CAD" w:rsidRPr="00E6459D" w:rsidRDefault="007E0CAD" w:rsidP="005276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5276E4" w:rsidRDefault="007E0CAD" w:rsidP="00E6459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E0CAD" w:rsidRPr="005276E4" w:rsidRDefault="007E0CAD" w:rsidP="00E6459D">
      <w:pPr>
        <w:keepNext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5276E4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EGZAMIN  KLASYFIKACYJNY</w:t>
      </w:r>
    </w:p>
    <w:p w:rsidR="007E0CAD" w:rsidRPr="005276E4" w:rsidRDefault="007E0CAD" w:rsidP="00E645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E0CAD" w:rsidRPr="005276E4" w:rsidRDefault="007E0CAD" w:rsidP="0052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5276E4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§ 7</w:t>
      </w:r>
    </w:p>
    <w:p w:rsidR="007E0CAD" w:rsidRPr="005276E4" w:rsidRDefault="007E0CAD" w:rsidP="005276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Uczeń może nie być klasyfikowany z jednego, kilku lub wszystkich zajęć edukacyjnych,  jeżeli brak jest podstaw do ustalenia śródrocznej lub rocznej oceny klasyfikacyjnej z powodu nieobecności ucznia na zajęciach edukacyjnych przekraczającej połowę czasu przeznaczonego na te zajęcia w szkolnym planie nauczania.</w:t>
      </w:r>
    </w:p>
    <w:p w:rsidR="007E0CAD" w:rsidRPr="005276E4" w:rsidRDefault="007E0CAD" w:rsidP="005276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5276E4" w:rsidRDefault="007E0CAD" w:rsidP="005276E4">
      <w:pPr>
        <w:numPr>
          <w:ilvl w:val="0"/>
          <w:numId w:val="5"/>
        </w:numPr>
        <w:shd w:val="clear" w:color="auto" w:fill="FFFFFF"/>
        <w:tabs>
          <w:tab w:val="left" w:pos="6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W przypadku nieklasyfikowania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ucznia z zajęć edukacyjnych, 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t xml:space="preserve">w dokumentacji przebiegu nauczania zamiast oceny klasyfikacyjnej wpisuje się </w:t>
      </w:r>
      <w:r w:rsidRPr="005276E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„nieklasyfikowany” 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t>lub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276E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„nieklasyfikowana”.</w:t>
      </w:r>
    </w:p>
    <w:p w:rsidR="007E0CAD" w:rsidRPr="005276E4" w:rsidRDefault="007E0CAD" w:rsidP="0052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5276E4" w:rsidRDefault="007E0CAD" w:rsidP="005276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 xml:space="preserve">Uczeń nieklasyfikowany z powodu </w:t>
      </w:r>
      <w:r w:rsidRPr="005276E4">
        <w:rPr>
          <w:rFonts w:ascii="Times New Roman" w:hAnsi="Times New Roman" w:cs="Times New Roman"/>
          <w:sz w:val="24"/>
          <w:szCs w:val="24"/>
          <w:u w:val="single"/>
          <w:lang w:eastAsia="pl-PL"/>
        </w:rPr>
        <w:t>usprawiedliwionej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t xml:space="preserve"> nieobecności może zdawać egzamin klasyfikacyjny.</w:t>
      </w:r>
    </w:p>
    <w:p w:rsidR="007E0CAD" w:rsidRPr="005276E4" w:rsidRDefault="007E0CAD" w:rsidP="0052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5276E4" w:rsidRDefault="007E0CAD" w:rsidP="005276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 xml:space="preserve">Na wniosek ucznia nieklasyfikowanego z powodu </w:t>
      </w:r>
      <w:r w:rsidRPr="005276E4">
        <w:rPr>
          <w:rFonts w:ascii="Times New Roman" w:hAnsi="Times New Roman" w:cs="Times New Roman"/>
          <w:sz w:val="24"/>
          <w:szCs w:val="24"/>
          <w:u w:val="single"/>
          <w:lang w:eastAsia="pl-PL"/>
        </w:rPr>
        <w:t>nieusprawiedliwionej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t xml:space="preserve"> nieobecności lub  na wniosek jego rodziców (prawnych opiekunów) Rada Pedagogiczna może wyrazić zgodę na egzamin klasyfikacyjny. Wyraże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nie zgody może nastąpić w sytuacji</w:t>
      </w:r>
      <w:r w:rsidRPr="005276E4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,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t xml:space="preserve"> gdy wychowawca przedstawi nie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 xml:space="preserve">znane </w:t>
      </w:r>
      <w:r w:rsidRPr="005276E4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,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t xml:space="preserve"> ale wiarygodne przyczyny nieusprawiedliwionej nieobecności ucznia.</w:t>
      </w:r>
    </w:p>
    <w:p w:rsidR="007E0CAD" w:rsidRPr="005276E4" w:rsidRDefault="007E0CAD" w:rsidP="0052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5276E4" w:rsidRDefault="007E0CAD" w:rsidP="005276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Wniosek , o którym  mowa w pkt. 4 należy złożyć do Dyrektora szkoły co najmniej na jeden dzień przed klasyfikacyjnym posiedzeniem Rady Pe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dagogicznej.</w:t>
      </w:r>
    </w:p>
    <w:p w:rsidR="007E0CAD" w:rsidRPr="005276E4" w:rsidRDefault="007E0CAD" w:rsidP="005276E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5276E4" w:rsidRDefault="007E0CAD" w:rsidP="005276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6.  Egzamin klasyfikacyjny zdaje również uczeń:</w:t>
      </w:r>
    </w:p>
    <w:p w:rsidR="007E0CAD" w:rsidRPr="005276E4" w:rsidRDefault="007E0CAD" w:rsidP="005276E4">
      <w:pPr>
        <w:spacing w:after="0" w:line="240" w:lineRule="auto"/>
        <w:ind w:left="2120" w:hanging="70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1) realizujący, na podstawie odrębnych przepisów, indywidualny tok nauki,</w:t>
      </w:r>
    </w:p>
    <w:p w:rsidR="007E0CAD" w:rsidRPr="005276E4" w:rsidRDefault="007E0CAD" w:rsidP="005276E4">
      <w:pPr>
        <w:spacing w:after="0" w:line="240" w:lineRule="auto"/>
        <w:ind w:left="2120" w:hanging="70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2) spełniający obowiązek szkolny lub obowiązek nauki poza szkołą.</w:t>
      </w:r>
    </w:p>
    <w:p w:rsidR="007E0CAD" w:rsidRPr="005276E4" w:rsidRDefault="007E0CAD" w:rsidP="005276E4">
      <w:pPr>
        <w:spacing w:after="0" w:line="240" w:lineRule="auto"/>
        <w:ind w:left="2120" w:hanging="70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5276E4" w:rsidRDefault="007E0CAD" w:rsidP="005276E4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Egzamin klasyfikacyjny przeprowadzany dla ucznia spełniającego obo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wiązek szkolny lub obowiązek nauki poza szkołą nie obejmuje obowiąz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kowych zajęć edukacyjnych:  techniki,  plastyki, muzyki i wychowania fi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zycznego oraz dodatkowych zajęć edukacyjnych. W dokumentacji prze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biegu nauczania zamiast oceny klasyfikacyjnej wpisuje się „nieklasyfikowany" albo „nieklasyfikowana". Uczniowi temu nie ustala się oceny zachowania.</w:t>
      </w:r>
    </w:p>
    <w:p w:rsidR="007E0CAD" w:rsidRPr="005276E4" w:rsidRDefault="007E0CAD" w:rsidP="0052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Default="007E0CAD" w:rsidP="005276E4">
      <w:pPr>
        <w:numPr>
          <w:ilvl w:val="0"/>
          <w:numId w:val="8"/>
        </w:numPr>
        <w:tabs>
          <w:tab w:val="clear" w:pos="6173"/>
          <w:tab w:val="num" w:pos="709"/>
        </w:tabs>
        <w:spacing w:after="0" w:line="240" w:lineRule="auto"/>
        <w:ind w:left="8789" w:right="27" w:hanging="836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Egzamin klasyfikacyjny przeprowadza się w formie pi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semnej i ustnej z zastrzeżeniem </w:t>
      </w:r>
    </w:p>
    <w:p w:rsidR="007E0CAD" w:rsidRPr="005276E4" w:rsidRDefault="007E0CAD" w:rsidP="005276E4">
      <w:pPr>
        <w:spacing w:after="0" w:line="240" w:lineRule="auto"/>
        <w:ind w:left="8789" w:right="27" w:hanging="8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§7 ust. 10.</w:t>
      </w:r>
    </w:p>
    <w:p w:rsidR="007E0CAD" w:rsidRPr="005276E4" w:rsidRDefault="007E0CAD" w:rsidP="005276E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5276E4" w:rsidRDefault="007E0CAD" w:rsidP="005276E4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9.  Egzamin klasyfikacyjny z plastyki, muzyki, techniki, informatyki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t>i wychowania fizycznego ma przede wszystkim formę zadań praktycz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nych.</w:t>
      </w:r>
    </w:p>
    <w:p w:rsidR="007E0CAD" w:rsidRPr="005276E4" w:rsidRDefault="007E0CAD" w:rsidP="005276E4">
      <w:pPr>
        <w:spacing w:after="0" w:line="240" w:lineRule="auto"/>
        <w:ind w:left="100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5276E4" w:rsidRDefault="007E0CAD" w:rsidP="005276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 xml:space="preserve"> Egzamin klasyfikacyjny przeprowadza się nie później niż w dniu poprze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dzającym dzień zakończenia rocznych zajęć dydaktyczno-wychowawczych. Termin egzaminu klasyfikacyjnego uzgadnia się z uczniem i jego rodzicami (prawnymi opiekunami).</w:t>
      </w:r>
    </w:p>
    <w:p w:rsidR="007E0CAD" w:rsidRPr="005276E4" w:rsidRDefault="007E0CAD" w:rsidP="0052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5276E4" w:rsidRDefault="007E0CAD" w:rsidP="005276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 xml:space="preserve">  Egzamin klasyfikacyjny dla ucznia o którym mowa w§7 ust. 3, 4 i 6 pkt. l, przeprowadza nauczyciel danych zajęć edukacyjnych w obecności, wskazanego przez Dyrektora szkoły, nauczyciela takich samych lub po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krewnych zajęć edukacyjnych.</w:t>
      </w:r>
    </w:p>
    <w:p w:rsidR="007E0CAD" w:rsidRPr="005276E4" w:rsidRDefault="007E0CAD" w:rsidP="005276E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5276E4" w:rsidRDefault="007E0CAD" w:rsidP="005276E4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12.  Egzamin klasyfikacyjny dla ucznia, o którym mowa w§7 ust. 6 pkt. 2, przeprowadza komisja, powołana przez Dyrektora szkoły, który zezwolił na spełnianie przez ucznia odpowiednio obowiązku szkolnego lub obo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wiązku nauki spoza szkołą. W skład komisji wchodzą:</w:t>
      </w:r>
    </w:p>
    <w:p w:rsidR="007E0CAD" w:rsidRPr="005276E4" w:rsidRDefault="007E0CAD" w:rsidP="005276E4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1) dyrektor szkoły albo nauczyciel zajmujący w tej szkole inne stanowisko kierownicze-jako przewodniczący komisji;</w:t>
      </w:r>
    </w:p>
    <w:p w:rsidR="007E0CAD" w:rsidRPr="005276E4" w:rsidRDefault="007E0CAD" w:rsidP="005276E4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2) nauczyciele obowiązkowych zajęć edukacyjnych określonych w szkolnym planie nauczania dla odpowiedniej klasy.</w:t>
      </w:r>
    </w:p>
    <w:p w:rsidR="007E0CAD" w:rsidRPr="005276E4" w:rsidRDefault="007E0CAD" w:rsidP="005276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13.  Przewodniczący komisji uzgadnia z uczniem, o którym mowa w § 7  ust. 6, pkt. 2, oraz jego rodzicami (prawnymi opiekunami), liczbę zajęć eduka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cyjnych, z których uczeń może zdawać egzaminy w ciągu jednego dnia.</w:t>
      </w:r>
    </w:p>
    <w:p w:rsidR="007E0CAD" w:rsidRPr="005276E4" w:rsidRDefault="007E0CAD" w:rsidP="005276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5276E4" w:rsidRDefault="007E0CAD" w:rsidP="0052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14.  W czasie egzaminu klasyfikacyjnego mogą być obecni- w charakterze ob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serwatorów-rodzice (prawni opiekunowie) ucznia.</w:t>
      </w:r>
    </w:p>
    <w:p w:rsidR="007E0CAD" w:rsidRPr="005276E4" w:rsidRDefault="007E0CAD" w:rsidP="005276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5276E4" w:rsidRDefault="007E0CAD" w:rsidP="005276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15.  Z przeprowadzonego egzaminu klasyfikacyjnego sporządza  się protokół zawierający w szczególności:</w:t>
      </w:r>
    </w:p>
    <w:p w:rsidR="007E0CAD" w:rsidRPr="005276E4" w:rsidRDefault="007E0CAD" w:rsidP="005276E4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1) imiona i nazwiska nauczycieli, o których mowa w§7 ust. 12, a w przypadku egzaminu klasyfikacyjnego przeprowadzonego dla ucznia o którym mowa w§7 ust. 6 pkt. 2 - skład komisji;</w:t>
      </w:r>
    </w:p>
    <w:p w:rsidR="007E0CAD" w:rsidRPr="005276E4" w:rsidRDefault="007E0CAD" w:rsidP="005276E4">
      <w:pPr>
        <w:spacing w:after="0" w:line="240" w:lineRule="auto"/>
        <w:ind w:left="2320" w:hanging="175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2) termin egzaminu klasyfikacyjnego;</w:t>
      </w:r>
    </w:p>
    <w:p w:rsidR="007E0CAD" w:rsidRPr="005276E4" w:rsidRDefault="007E0CAD" w:rsidP="005276E4">
      <w:pPr>
        <w:spacing w:after="0" w:line="240" w:lineRule="auto"/>
        <w:ind w:left="2320" w:hanging="175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3) zadania (ćwiczenia) egzaminacyjne;</w:t>
      </w:r>
    </w:p>
    <w:p w:rsidR="007E0CAD" w:rsidRPr="005276E4" w:rsidRDefault="007E0CAD" w:rsidP="005276E4">
      <w:pPr>
        <w:spacing w:after="0" w:line="240" w:lineRule="auto"/>
        <w:ind w:left="2320" w:hanging="175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4) wyniki egzaminu klasyfikacyjnego oraz uzyskane oceny.</w:t>
      </w:r>
    </w:p>
    <w:p w:rsidR="007E0CAD" w:rsidRPr="005276E4" w:rsidRDefault="007E0CAD" w:rsidP="0052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Default="007E0CAD" w:rsidP="005276E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Do protokołu dołącza się pisemne prace ucznia i zwięzłą informację o ustnych odpowiedziach ucznia. Protokół stanowi załącznik do arkusza ocen ucznia.</w:t>
      </w:r>
    </w:p>
    <w:p w:rsidR="007E0CAD" w:rsidRPr="005276E4" w:rsidRDefault="007E0CAD" w:rsidP="005276E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Default="007E0CAD" w:rsidP="005276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16. Uczeń, który z przyczyn usprawiedliwionych nie przystąpił do egzaminu klasyfikacyjnego wyznaczonym terminie, może przystąpić do niego w dodatkowym terminie wyznaczonym przez Dyrektora szkoły.</w:t>
      </w:r>
    </w:p>
    <w:p w:rsidR="007E0CAD" w:rsidRPr="005276E4" w:rsidRDefault="007E0CAD" w:rsidP="005276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Default="007E0CAD" w:rsidP="005276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17.Uzyskana w wyniku egzaminu klasyfikacyjnego ocena z zajęć edukacyj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nych jest ostateczna z zastrzeżeniem §7 ust. 18 oraz § 6.</w:t>
      </w:r>
    </w:p>
    <w:p w:rsidR="007E0CAD" w:rsidRPr="005276E4" w:rsidRDefault="007E0CAD" w:rsidP="005276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Default="007E0CAD" w:rsidP="005276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18. Uczeń, któremu w wyniku egzaminów klasyfikacyjnych ustalono dwie roczne oceny niedostateczne , może przystąpić do egzaminów popraw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kowych.</w:t>
      </w:r>
    </w:p>
    <w:p w:rsidR="007E0CAD" w:rsidRDefault="007E0CAD" w:rsidP="005276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Default="007E0CAD" w:rsidP="005276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Default="007E0CAD" w:rsidP="005276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Default="007E0CAD" w:rsidP="005276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Default="007E0CAD" w:rsidP="005276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Default="007E0CAD" w:rsidP="005276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Default="007E0CAD" w:rsidP="005276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Default="007E0CAD" w:rsidP="005276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5276E4" w:rsidRDefault="007E0CAD" w:rsidP="005276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5276E4" w:rsidRDefault="007E0CAD" w:rsidP="005276E4">
      <w:pPr>
        <w:widowControl w:val="0"/>
        <w:autoSpaceDE w:val="0"/>
        <w:autoSpaceDN w:val="0"/>
        <w:adjustRightInd w:val="0"/>
        <w:spacing w:after="0" w:line="240" w:lineRule="auto"/>
        <w:ind w:left="1120" w:right="800" w:hanging="112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E0CAD" w:rsidRPr="005276E4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1120" w:right="800" w:hanging="112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5276E4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ZACHOWANIE</w:t>
      </w:r>
    </w:p>
    <w:p w:rsidR="007E0CAD" w:rsidRPr="005276E4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1120" w:right="800" w:hanging="112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5276E4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1120" w:right="800" w:hanging="112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5276E4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§ 8</w:t>
      </w:r>
    </w:p>
    <w:p w:rsidR="007E0CAD" w:rsidRPr="00E6459D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1120" w:right="800" w:hanging="1120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Pr="005276E4" w:rsidRDefault="007E0CAD" w:rsidP="00E6459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Pr="00E6459D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t>Wychowawca klasy na początku każdego roku szkolnego informuje uczniów oraz ich rodziców (prawnych opiekunów) o warunkach</w:t>
      </w:r>
      <w:r w:rsidRPr="005276E4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,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t xml:space="preserve"> sposobie oraz kryte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riach oceniania zachowania oraz o warunkach i trybie uzyskania wyższej niż przewidywana rocznej oceny klasyf</w:t>
      </w:r>
      <w:r w:rsidRPr="005276E4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i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t>kacyjnej zachowania.</w:t>
      </w:r>
    </w:p>
    <w:p w:rsidR="007E0CAD" w:rsidRPr="005276E4" w:rsidRDefault="007E0CAD" w:rsidP="00E6459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2. Ocena zachowania wyraża opinię szkoły o wypełnianiu przez ucznia obo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 xml:space="preserve">wiązków szkolnych, jego kulturze osobistej, udziale w życiu klasy </w:t>
      </w:r>
      <w:r w:rsidRPr="005276E4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,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t xml:space="preserve"> szkoły i środowiska </w:t>
      </w:r>
      <w:r w:rsidRPr="005276E4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,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t xml:space="preserve"> postawie wobec kolegów i innych osób.</w:t>
      </w:r>
    </w:p>
    <w:p w:rsidR="007E0CAD" w:rsidRPr="005276E4" w:rsidRDefault="007E0CAD" w:rsidP="00E6459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7F00"/>
          <w:sz w:val="24"/>
          <w:szCs w:val="24"/>
          <w:lang w:eastAsia="pl-PL"/>
        </w:rPr>
      </w:pPr>
      <w:r w:rsidRPr="005276E4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5276E4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.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t xml:space="preserve"> Przy ustalaniu oceny klasyfikacyjnej zachowania ucznia, u którego stwier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dzono zaburzenia lub odchylenia rozwojowe, uwzględnia się wpływ stwier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dzonych zaburzeń lub odchyleń na jego zachowanie na podstawie orzeczenia o potrzebie kształcenia specjalnego albo indywidualnego nauczania lub opi</w:t>
      </w:r>
      <w:r w:rsidRPr="005276E4">
        <w:rPr>
          <w:rFonts w:ascii="Times New Roman" w:hAnsi="Times New Roman" w:cs="Times New Roman"/>
          <w:sz w:val="24"/>
          <w:szCs w:val="24"/>
          <w:lang w:eastAsia="pl-PL"/>
        </w:rPr>
        <w:softHyphen/>
        <w:t>nii poradni psychologiczno - pedagogicznej, w tym poradni specjalistycznej</w:t>
      </w:r>
      <w:r w:rsidRPr="005276E4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.</w:t>
      </w:r>
    </w:p>
    <w:p w:rsidR="007E0CAD" w:rsidRPr="00E6459D" w:rsidRDefault="007E0CAD" w:rsidP="00E64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E0CAD" w:rsidRPr="00E6459D" w:rsidRDefault="007E0CAD" w:rsidP="00E6459D">
      <w:pPr>
        <w:ind w:left="1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 xml:space="preserve">4.W klasach IV – VI wprowadza się wprowadza się </w:t>
      </w:r>
      <w:r w:rsidRPr="00626B6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punktowy system oceniania</w:t>
      </w:r>
      <w:r w:rsidRPr="00E6459D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7E0CAD" w:rsidRPr="00E6459D" w:rsidRDefault="007E0CAD" w:rsidP="00E6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6459D">
        <w:rPr>
          <w:rFonts w:ascii="Times New Roman" w:hAnsi="Times New Roman" w:cs="Times New Roman"/>
          <w:sz w:val="24"/>
          <w:szCs w:val="24"/>
          <w:lang w:eastAsia="pl-PL"/>
        </w:rPr>
        <w:t xml:space="preserve">       1) Na początku każdego semestru uczeń otrzymuje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130 punktów, </w:t>
      </w:r>
      <w:r>
        <w:rPr>
          <w:rFonts w:ascii="Times New Roman" w:hAnsi="Times New Roman" w:cs="Times New Roman"/>
          <w:sz w:val="24"/>
          <w:szCs w:val="24"/>
          <w:lang w:eastAsia="pl-PL"/>
        </w:rPr>
        <w:t>l</w:t>
      </w:r>
      <w:r w:rsidRPr="00E6459D">
        <w:rPr>
          <w:rFonts w:ascii="Times New Roman" w:hAnsi="Times New Roman" w:cs="Times New Roman"/>
          <w:sz w:val="24"/>
          <w:szCs w:val="24"/>
          <w:lang w:eastAsia="pl-PL"/>
        </w:rPr>
        <w:t>iczbę tych punktów może zwiększać lub zmniejszać poprzez konkretne działania.</w:t>
      </w:r>
    </w:p>
    <w:p w:rsidR="007E0CAD" w:rsidRPr="00E6459D" w:rsidRDefault="007E0CAD" w:rsidP="00E6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6459D">
        <w:rPr>
          <w:rFonts w:ascii="Times New Roman" w:hAnsi="Times New Roman" w:cs="Times New Roman"/>
          <w:sz w:val="24"/>
          <w:szCs w:val="24"/>
          <w:lang w:eastAsia="pl-PL"/>
        </w:rPr>
        <w:t xml:space="preserve">       2) Punkty przydzielaj</w:t>
      </w:r>
      <w:r w:rsidRPr="00E6459D">
        <w:rPr>
          <w:rFonts w:ascii="TimesNewRoman" w:eastAsia="TimesNewRoman" w:hAnsi="Times New Roman" w:cs="Times New Roman"/>
          <w:sz w:val="24"/>
          <w:szCs w:val="24"/>
          <w:lang w:eastAsia="pl-PL"/>
        </w:rPr>
        <w:t>ą</w:t>
      </w:r>
      <w:r w:rsidRPr="00E6459D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6459D">
        <w:rPr>
          <w:rFonts w:ascii="Times New Roman" w:hAnsi="Times New Roman" w:cs="Times New Roman"/>
          <w:sz w:val="24"/>
          <w:szCs w:val="24"/>
          <w:lang w:eastAsia="pl-PL"/>
        </w:rPr>
        <w:t>nauczyciele oraz umieszczaj</w:t>
      </w:r>
      <w:r w:rsidRPr="00E6459D">
        <w:rPr>
          <w:rFonts w:ascii="TimesNewRoman" w:eastAsia="TimesNewRoman" w:hAnsi="Times New Roman" w:cs="Times New Roman"/>
          <w:sz w:val="24"/>
          <w:szCs w:val="24"/>
          <w:lang w:eastAsia="pl-PL"/>
        </w:rPr>
        <w:t>ą</w:t>
      </w:r>
      <w:r w:rsidRPr="00E6459D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6459D">
        <w:rPr>
          <w:rFonts w:ascii="Times New Roman" w:hAnsi="Times New Roman" w:cs="Times New Roman"/>
          <w:sz w:val="24"/>
          <w:szCs w:val="24"/>
          <w:lang w:eastAsia="pl-PL"/>
        </w:rPr>
        <w:t>je systematycznie w przeznaczonym do tego skoroszycie (wzór zapisu zamieszczony w załączniku nr 1).</w:t>
      </w:r>
    </w:p>
    <w:p w:rsidR="007E0CAD" w:rsidRPr="00E6459D" w:rsidRDefault="007E0CAD" w:rsidP="00E6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6459D">
        <w:rPr>
          <w:rFonts w:ascii="Times New Roman" w:hAnsi="Times New Roman" w:cs="Times New Roman"/>
          <w:sz w:val="24"/>
          <w:szCs w:val="24"/>
          <w:lang w:eastAsia="pl-PL"/>
        </w:rPr>
        <w:t xml:space="preserve">       3) Ocenę z zachowania wystawia wychowawca klasy w oparciu o uzyskaną na koniec semestru sumę punktów.</w:t>
      </w:r>
    </w:p>
    <w:p w:rsidR="007E0CAD" w:rsidRPr="00E6459D" w:rsidRDefault="007E0CAD" w:rsidP="00E6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645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4) Ocen</w:t>
      </w:r>
      <w:r w:rsidRPr="00E6459D">
        <w:rPr>
          <w:rFonts w:ascii="TimesNewRoman,Bold" w:eastAsia="TimesNewRoman,Bold" w:hAnsi="Times New Roman" w:cs="Times New Roman"/>
          <w:b/>
          <w:bCs/>
          <w:sz w:val="24"/>
          <w:szCs w:val="24"/>
          <w:lang w:eastAsia="pl-PL"/>
        </w:rPr>
        <w:t>ę</w:t>
      </w:r>
      <w:r w:rsidRPr="00E6459D">
        <w:rPr>
          <w:rFonts w:ascii="TimesNewRoman,Bold" w:eastAsia="TimesNewRoman,Bold" w:hAnsi="Times New Roman" w:cs="TimesNewRoman,Bold"/>
          <w:b/>
          <w:bCs/>
          <w:sz w:val="24"/>
          <w:szCs w:val="24"/>
          <w:lang w:eastAsia="pl-PL"/>
        </w:rPr>
        <w:t xml:space="preserve"> </w:t>
      </w:r>
      <w:r w:rsidRPr="00E645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punktow</w:t>
      </w:r>
      <w:r w:rsidRPr="00E6459D">
        <w:rPr>
          <w:rFonts w:ascii="TimesNewRoman,Bold" w:eastAsia="TimesNewRoman,Bold" w:hAnsi="Times New Roman" w:cs="Times New Roman"/>
          <w:b/>
          <w:bCs/>
          <w:sz w:val="24"/>
          <w:szCs w:val="24"/>
          <w:lang w:eastAsia="pl-PL"/>
        </w:rPr>
        <w:t>ą</w:t>
      </w:r>
      <w:r w:rsidRPr="00E6459D">
        <w:rPr>
          <w:rFonts w:ascii="TimesNewRoman,Bold" w:eastAsia="TimesNewRoman,Bold" w:hAnsi="Times New Roman" w:cs="TimesNewRoman,Bold"/>
          <w:b/>
          <w:bCs/>
          <w:sz w:val="24"/>
          <w:szCs w:val="24"/>
          <w:lang w:eastAsia="pl-PL"/>
        </w:rPr>
        <w:t xml:space="preserve"> </w:t>
      </w:r>
      <w:r w:rsidRPr="00E645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przelicza si</w:t>
      </w:r>
      <w:r w:rsidRPr="00E6459D">
        <w:rPr>
          <w:rFonts w:ascii="TimesNewRoman,Bold" w:eastAsia="TimesNewRoman,Bold" w:hAnsi="Times New Roman" w:cs="Times New Roman"/>
          <w:b/>
          <w:bCs/>
          <w:sz w:val="24"/>
          <w:szCs w:val="24"/>
          <w:lang w:eastAsia="pl-PL"/>
        </w:rPr>
        <w:t>ę</w:t>
      </w:r>
      <w:r w:rsidRPr="00E6459D">
        <w:rPr>
          <w:rFonts w:ascii="TimesNewRoman,Bold" w:eastAsia="TimesNewRoman,Bold" w:hAnsi="Times New Roman" w:cs="TimesNewRoman,Bold"/>
          <w:b/>
          <w:bCs/>
          <w:sz w:val="24"/>
          <w:szCs w:val="24"/>
          <w:lang w:eastAsia="pl-PL"/>
        </w:rPr>
        <w:t xml:space="preserve"> </w:t>
      </w:r>
      <w:r w:rsidRPr="00E645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stopnie według skali:</w:t>
      </w:r>
    </w:p>
    <w:p w:rsidR="007E0CAD" w:rsidRPr="00E6459D" w:rsidRDefault="007E0CAD" w:rsidP="00E6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41"/>
        <w:gridCol w:w="4941"/>
      </w:tblGrid>
      <w:tr w:rsidR="007E0CAD" w:rsidRPr="00AB5FB4">
        <w:tc>
          <w:tcPr>
            <w:tcW w:w="2500" w:type="pct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eastAsia="pl-PL"/>
              </w:rPr>
            </w:pPr>
            <w:r w:rsidRPr="00AB5FB4">
              <w:rPr>
                <w:b/>
                <w:bCs/>
                <w:sz w:val="24"/>
                <w:szCs w:val="24"/>
                <w:lang w:eastAsia="pl-PL"/>
              </w:rPr>
              <w:t xml:space="preserve">Zachowanie </w:t>
            </w:r>
          </w:p>
        </w:tc>
        <w:tc>
          <w:tcPr>
            <w:tcW w:w="2500" w:type="pct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b/>
                <w:bCs/>
                <w:sz w:val="24"/>
                <w:szCs w:val="24"/>
                <w:lang w:eastAsia="pl-PL"/>
              </w:rPr>
              <w:t>Punkty</w:t>
            </w:r>
          </w:p>
        </w:tc>
      </w:tr>
      <w:tr w:rsidR="007E0CAD" w:rsidRPr="00AB5FB4">
        <w:tc>
          <w:tcPr>
            <w:tcW w:w="2500" w:type="pct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Wzorowe</w:t>
            </w:r>
          </w:p>
        </w:tc>
        <w:tc>
          <w:tcPr>
            <w:tcW w:w="2500" w:type="pct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200 i więcej</w:t>
            </w:r>
          </w:p>
        </w:tc>
      </w:tr>
      <w:tr w:rsidR="007E0CAD" w:rsidRPr="00AB5FB4">
        <w:tc>
          <w:tcPr>
            <w:tcW w:w="2500" w:type="pct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Bardzo dobre</w:t>
            </w:r>
          </w:p>
        </w:tc>
        <w:tc>
          <w:tcPr>
            <w:tcW w:w="2500" w:type="pct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151-199</w:t>
            </w:r>
          </w:p>
        </w:tc>
      </w:tr>
      <w:tr w:rsidR="007E0CAD" w:rsidRPr="00AB5FB4">
        <w:tc>
          <w:tcPr>
            <w:tcW w:w="2500" w:type="pct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Dobre</w:t>
            </w:r>
          </w:p>
        </w:tc>
        <w:tc>
          <w:tcPr>
            <w:tcW w:w="2500" w:type="pct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100-150</w:t>
            </w:r>
          </w:p>
        </w:tc>
      </w:tr>
      <w:tr w:rsidR="007E0CAD" w:rsidRPr="00AB5FB4">
        <w:tc>
          <w:tcPr>
            <w:tcW w:w="2500" w:type="pct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Poprawne</w:t>
            </w:r>
          </w:p>
        </w:tc>
        <w:tc>
          <w:tcPr>
            <w:tcW w:w="2500" w:type="pct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51-99</w:t>
            </w:r>
          </w:p>
        </w:tc>
      </w:tr>
      <w:tr w:rsidR="007E0CAD" w:rsidRPr="00AB5FB4">
        <w:tc>
          <w:tcPr>
            <w:tcW w:w="2500" w:type="pct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Nieodpowiednie</w:t>
            </w:r>
          </w:p>
        </w:tc>
        <w:tc>
          <w:tcPr>
            <w:tcW w:w="2500" w:type="pct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21-50</w:t>
            </w:r>
          </w:p>
        </w:tc>
      </w:tr>
      <w:tr w:rsidR="007E0CAD" w:rsidRPr="00AB5FB4">
        <w:tc>
          <w:tcPr>
            <w:tcW w:w="2500" w:type="pct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Naganne</w:t>
            </w:r>
          </w:p>
        </w:tc>
        <w:tc>
          <w:tcPr>
            <w:tcW w:w="2500" w:type="pct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20 i mniej</w:t>
            </w:r>
          </w:p>
        </w:tc>
      </w:tr>
    </w:tbl>
    <w:p w:rsidR="007E0CAD" w:rsidRPr="00E6459D" w:rsidRDefault="007E0CAD" w:rsidP="00E6459D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7E0CAD" w:rsidRPr="00E6459D" w:rsidRDefault="007E0CAD" w:rsidP="00E6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645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5) Waga pozytywnych zachowa</w:t>
      </w:r>
      <w:r w:rsidRPr="00E6459D">
        <w:rPr>
          <w:rFonts w:ascii="Times New Roman" w:eastAsia="TimesNewRoman,Bold" w:hAnsi="Times New Roman" w:cs="Times New Roman"/>
          <w:b/>
          <w:bCs/>
          <w:sz w:val="24"/>
          <w:szCs w:val="24"/>
          <w:lang w:eastAsia="pl-PL"/>
        </w:rPr>
        <w:t>ń</w:t>
      </w:r>
    </w:p>
    <w:p w:rsidR="007E0CAD" w:rsidRPr="00E6459D" w:rsidRDefault="007E0CAD" w:rsidP="00E6459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sz w:val="24"/>
          <w:szCs w:val="24"/>
          <w:lang w:eastAsia="pl-PL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5812"/>
        <w:gridCol w:w="1418"/>
        <w:gridCol w:w="1984"/>
      </w:tblGrid>
      <w:tr w:rsidR="007E0CAD" w:rsidRPr="00AB5FB4">
        <w:tc>
          <w:tcPr>
            <w:tcW w:w="113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b/>
                <w:bCs/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b/>
                <w:bCs/>
                <w:sz w:val="24"/>
                <w:szCs w:val="24"/>
                <w:lang w:eastAsia="pl-PL"/>
              </w:rPr>
              <w:t>Pożądane reakcje ucznia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b/>
                <w:bCs/>
                <w:sz w:val="24"/>
                <w:szCs w:val="24"/>
                <w:lang w:eastAsia="pl-PL"/>
              </w:rPr>
              <w:t>Punkty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b/>
                <w:bCs/>
                <w:sz w:val="24"/>
                <w:szCs w:val="24"/>
                <w:lang w:eastAsia="pl-PL"/>
              </w:rPr>
              <w:t>Kto wstawia</w:t>
            </w:r>
          </w:p>
        </w:tc>
      </w:tr>
      <w:tr w:rsidR="007E0CAD" w:rsidRPr="00AB5FB4">
        <w:tc>
          <w:tcPr>
            <w:tcW w:w="113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 1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Udział w szkolnym konkursie przedmiotowym, zawodach sportowych (w zależności od uzyskanych wyników).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 xml:space="preserve">5-10 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za każdy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opiekun konkursu</w:t>
            </w:r>
          </w:p>
        </w:tc>
      </w:tr>
      <w:tr w:rsidR="007E0CAD" w:rsidRPr="00AB5FB4">
        <w:tc>
          <w:tcPr>
            <w:tcW w:w="113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 2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Udział w konkursie przedmiotowym/ zawodach sportowych na szczeblu wojewódzkim lub ogólnopolskim ( w zależności od uzyskanych wyników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5-10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za każdy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opiekun konkursu</w:t>
            </w:r>
          </w:p>
        </w:tc>
      </w:tr>
      <w:tr w:rsidR="007E0CAD" w:rsidRPr="00AB5FB4">
        <w:tc>
          <w:tcPr>
            <w:tcW w:w="113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 3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Laureat w konkursie przedmiotowym/ zawodach  sportowych.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15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za każdy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opiekun konkursu</w:t>
            </w:r>
          </w:p>
        </w:tc>
      </w:tr>
      <w:tr w:rsidR="007E0CAD" w:rsidRPr="00AB5FB4">
        <w:tc>
          <w:tcPr>
            <w:tcW w:w="113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 4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Efektywne pełnienie funkcji w szkole, np. przewodniczący SU.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10 raz w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semestrze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opiekun RSU</w:t>
            </w:r>
          </w:p>
        </w:tc>
      </w:tr>
      <w:tr w:rsidR="007E0CAD" w:rsidRPr="00AB5FB4">
        <w:tc>
          <w:tcPr>
            <w:tcW w:w="113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 5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Efektywne pełnienie funkcji w klasie, np. przewodniczący klasowy, skarbnik itp.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b/>
                <w:bCs/>
                <w:sz w:val="24"/>
                <w:szCs w:val="24"/>
                <w:lang w:eastAsia="pl-PL"/>
              </w:rPr>
              <w:t xml:space="preserve">5 </w:t>
            </w:r>
            <w:r w:rsidRPr="00AB5FB4">
              <w:rPr>
                <w:sz w:val="24"/>
                <w:szCs w:val="24"/>
                <w:lang w:eastAsia="pl-PL"/>
              </w:rPr>
              <w:t>raz w semestrze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wychowawca</w:t>
            </w:r>
          </w:p>
        </w:tc>
      </w:tr>
      <w:tr w:rsidR="007E0CAD" w:rsidRPr="00AB5FB4">
        <w:tc>
          <w:tcPr>
            <w:tcW w:w="113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 6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Praca na rzecz szkoły, np. pomoc w bibliotece,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wykonanie pomocy naukowych, drobne prace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porządkowe itp.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( nie wlicza się prace wykonywane w czasie lekcji)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b/>
                <w:bCs/>
                <w:sz w:val="24"/>
                <w:szCs w:val="24"/>
                <w:lang w:eastAsia="pl-PL"/>
              </w:rPr>
              <w:t xml:space="preserve">5 </w:t>
            </w:r>
            <w:r w:rsidRPr="00AB5FB4">
              <w:rPr>
                <w:sz w:val="24"/>
                <w:szCs w:val="24"/>
                <w:lang w:eastAsia="pl-PL"/>
              </w:rPr>
              <w:t xml:space="preserve">za każdą pracę 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nauczyciel</w:t>
            </w:r>
          </w:p>
        </w:tc>
      </w:tr>
      <w:tr w:rsidR="007E0CAD" w:rsidRPr="00AB5FB4">
        <w:tc>
          <w:tcPr>
            <w:tcW w:w="113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 7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Udział w uroczystościach szkolnych, np. rola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 xml:space="preserve">w przedstawieniu, itp. 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 xml:space="preserve">5 za każdą pracę 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opiekun</w:t>
            </w:r>
          </w:p>
        </w:tc>
      </w:tr>
      <w:tr w:rsidR="007E0CAD" w:rsidRPr="00AB5FB4">
        <w:tc>
          <w:tcPr>
            <w:tcW w:w="113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 8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Pomoc w przygotowaniu imprezy szkolnej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 xml:space="preserve">5 za każdą pracę 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wychowawca, organizator danej imprezy</w:t>
            </w:r>
          </w:p>
        </w:tc>
      </w:tr>
      <w:tr w:rsidR="007E0CAD" w:rsidRPr="00AB5FB4">
        <w:tc>
          <w:tcPr>
            <w:tcW w:w="113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 9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Praca na rzecz klasy, np. przygotowanie gazetki, imprez klasowych itp.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b/>
                <w:bCs/>
                <w:sz w:val="24"/>
                <w:szCs w:val="24"/>
                <w:lang w:eastAsia="pl-PL"/>
              </w:rPr>
              <w:t xml:space="preserve">2-5 </w:t>
            </w:r>
            <w:r w:rsidRPr="00AB5FB4">
              <w:rPr>
                <w:sz w:val="24"/>
                <w:szCs w:val="24"/>
                <w:lang w:eastAsia="pl-PL"/>
              </w:rPr>
              <w:t>za każdą pracę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wychowawca</w:t>
            </w:r>
          </w:p>
        </w:tc>
      </w:tr>
      <w:tr w:rsidR="007E0CAD" w:rsidRPr="00AB5FB4">
        <w:tc>
          <w:tcPr>
            <w:tcW w:w="113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 10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Udział w akcjach charytatywnych organizowanych na terenie szkoły, zbiórki, np. nakrętek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b/>
                <w:bCs/>
                <w:sz w:val="24"/>
                <w:szCs w:val="24"/>
                <w:lang w:eastAsia="pl-PL"/>
              </w:rPr>
              <w:t xml:space="preserve">5 </w:t>
            </w:r>
            <w:r w:rsidRPr="00AB5FB4">
              <w:rPr>
                <w:sz w:val="24"/>
                <w:szCs w:val="24"/>
                <w:lang w:eastAsia="pl-PL"/>
              </w:rPr>
              <w:t>za każdą akcję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 xml:space="preserve">opiekun, 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wychowawca</w:t>
            </w:r>
          </w:p>
        </w:tc>
      </w:tr>
      <w:tr w:rsidR="007E0CAD" w:rsidRPr="00AB5FB4">
        <w:tc>
          <w:tcPr>
            <w:tcW w:w="113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 11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 xml:space="preserve">Wzorowe wypełnianie obowiązków dyżurnego, łącznika w bibliotece, dyżurnego na lekcji wf, itp. 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b/>
                <w:bCs/>
                <w:sz w:val="24"/>
                <w:szCs w:val="24"/>
                <w:lang w:eastAsia="pl-PL"/>
              </w:rPr>
              <w:t xml:space="preserve">2-5 </w:t>
            </w:r>
            <w:r w:rsidRPr="00AB5FB4">
              <w:rPr>
                <w:sz w:val="24"/>
                <w:szCs w:val="24"/>
                <w:lang w:eastAsia="pl-PL"/>
              </w:rPr>
              <w:t>za każdy dyżur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nauczyciel</w:t>
            </w:r>
          </w:p>
        </w:tc>
      </w:tr>
      <w:tr w:rsidR="007E0CAD" w:rsidRPr="00AB5FB4">
        <w:tc>
          <w:tcPr>
            <w:tcW w:w="113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 12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 xml:space="preserve">Systematyczny udział w zajęciach dodatkowych organizowanych przez szkołę 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(co najmniej 80 % obecności)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5 raz w  semestrze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prowadzący zajęcia</w:t>
            </w:r>
          </w:p>
        </w:tc>
      </w:tr>
      <w:tr w:rsidR="007E0CAD" w:rsidRPr="00AB5FB4">
        <w:tc>
          <w:tcPr>
            <w:tcW w:w="113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 13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Wyjątkowa kultura osobista - dobre maniery w stosunku do dorosłych i rówieśników, brak wulgarnego słownictwa, zachowanie odpowiednie do sytuacji, nieuleganie nałogom, okazywanie szacunku pracownikom szkoły i innym uczniom.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5 raz w semestrze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wychowawca</w:t>
            </w:r>
          </w:p>
        </w:tc>
      </w:tr>
      <w:tr w:rsidR="007E0CAD" w:rsidRPr="00AB5FB4">
        <w:tc>
          <w:tcPr>
            <w:tcW w:w="113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 14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Wyjątkowa kultura osobista na poszczególnych przedmiotach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b/>
                <w:bCs/>
                <w:sz w:val="24"/>
                <w:szCs w:val="24"/>
                <w:lang w:eastAsia="pl-PL"/>
              </w:rPr>
              <w:t xml:space="preserve">5 </w:t>
            </w:r>
            <w:r w:rsidRPr="00AB5FB4">
              <w:rPr>
                <w:sz w:val="24"/>
                <w:szCs w:val="24"/>
                <w:lang w:eastAsia="pl-PL"/>
              </w:rPr>
              <w:t>raz w semestrze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nauczyciel</w:t>
            </w:r>
          </w:p>
        </w:tc>
      </w:tr>
      <w:tr w:rsidR="007E0CAD" w:rsidRPr="00AB5FB4">
        <w:tc>
          <w:tcPr>
            <w:tcW w:w="113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 15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Przestrzeganie zasad bezpieczeństwa i prawidłowe reagowanie na przejawy zagrożenia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b/>
                <w:bCs/>
                <w:sz w:val="24"/>
                <w:szCs w:val="24"/>
                <w:lang w:eastAsia="pl-PL"/>
              </w:rPr>
              <w:t xml:space="preserve">5 </w:t>
            </w:r>
            <w:r w:rsidRPr="00AB5FB4">
              <w:rPr>
                <w:sz w:val="24"/>
                <w:szCs w:val="24"/>
                <w:lang w:eastAsia="pl-PL"/>
              </w:rPr>
              <w:t>raz w semestrze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nauczyciel</w:t>
            </w:r>
          </w:p>
        </w:tc>
      </w:tr>
      <w:tr w:rsidR="007E0CAD" w:rsidRPr="00AB5FB4">
        <w:tc>
          <w:tcPr>
            <w:tcW w:w="113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 16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Okolicznościowe reprezentowanie szkoły na zewnątrz (m.in. poczet sztandarowy)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b/>
                <w:bCs/>
                <w:sz w:val="24"/>
                <w:szCs w:val="24"/>
                <w:lang w:eastAsia="pl-PL"/>
              </w:rPr>
              <w:t xml:space="preserve">5 </w:t>
            </w:r>
            <w:r w:rsidRPr="00AB5FB4">
              <w:rPr>
                <w:sz w:val="24"/>
                <w:szCs w:val="24"/>
                <w:lang w:eastAsia="pl-PL"/>
              </w:rPr>
              <w:t>za każdą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uroczystość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opiekun</w:t>
            </w:r>
          </w:p>
        </w:tc>
      </w:tr>
      <w:tr w:rsidR="007E0CAD" w:rsidRPr="00AB5FB4">
        <w:tc>
          <w:tcPr>
            <w:tcW w:w="113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 17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Pomoc koleżeńska (pomoc w nauce, pożyczanie nieobecnemu uczniowi zeszytów itp.)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2 na bieżąco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wychowawca</w:t>
            </w:r>
          </w:p>
        </w:tc>
      </w:tr>
      <w:tr w:rsidR="007E0CAD" w:rsidRPr="00AB5FB4">
        <w:tc>
          <w:tcPr>
            <w:tcW w:w="113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 18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Wzorowe wypełnianie obowiązków na lekcji- rozkładanie map, porządkowanie miejsca pracy, itp.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10  raz w semestrze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każdy nauczyciel</w:t>
            </w:r>
          </w:p>
        </w:tc>
      </w:tr>
      <w:tr w:rsidR="007E0CAD" w:rsidRPr="00AB5FB4">
        <w:tc>
          <w:tcPr>
            <w:tcW w:w="113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 19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Pochwała Dyrektora szkoły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Max - 40  za każdą pochwałę na forum klasy lub szkoły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wychowawca</w:t>
            </w:r>
          </w:p>
        </w:tc>
      </w:tr>
      <w:tr w:rsidR="007E0CAD" w:rsidRPr="00AB5FB4">
        <w:tc>
          <w:tcPr>
            <w:tcW w:w="113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 20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Premia za całkowity brak punktacji ujemnej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15</w:t>
            </w:r>
            <w:r w:rsidRPr="00AB5FB4">
              <w:rPr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B5FB4">
              <w:rPr>
                <w:sz w:val="24"/>
                <w:szCs w:val="24"/>
                <w:lang w:eastAsia="pl-PL"/>
              </w:rPr>
              <w:t>raz w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semestrze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wychowawca</w:t>
            </w:r>
          </w:p>
        </w:tc>
      </w:tr>
      <w:tr w:rsidR="007E0CAD" w:rsidRPr="00AB5FB4">
        <w:tc>
          <w:tcPr>
            <w:tcW w:w="113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 xml:space="preserve">P 21 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Premia za wzorową frekwencję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10 raz w semestrze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wychowawca</w:t>
            </w:r>
          </w:p>
        </w:tc>
      </w:tr>
    </w:tbl>
    <w:p w:rsidR="007E0CAD" w:rsidRPr="00E6459D" w:rsidRDefault="007E0CAD" w:rsidP="00E6459D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7E0CAD" w:rsidRPr="00E6459D" w:rsidRDefault="007E0CAD" w:rsidP="00E6459D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7E0CAD" w:rsidRPr="00E6459D" w:rsidRDefault="007E0CAD" w:rsidP="00E6459D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7E0CAD" w:rsidRDefault="007E0CAD" w:rsidP="00E6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Default="007E0CAD" w:rsidP="00E6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E6459D" w:rsidRDefault="007E0CAD" w:rsidP="00E6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6459D">
        <w:rPr>
          <w:rFonts w:ascii="Times New Roman" w:hAnsi="Times New Roman" w:cs="Times New Roman"/>
          <w:sz w:val="24"/>
          <w:szCs w:val="24"/>
          <w:lang w:eastAsia="pl-PL"/>
        </w:rPr>
        <w:t xml:space="preserve">6) </w:t>
      </w:r>
      <w:r w:rsidRPr="00626B6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Waga negatywnych zachowa</w:t>
      </w:r>
      <w:r w:rsidRPr="00626B6D">
        <w:rPr>
          <w:rFonts w:ascii="Times New Roman" w:eastAsia="TimesNewRoman,Bold" w:hAnsi="Times New Roman" w:cs="Times New Roman"/>
          <w:b/>
          <w:bCs/>
          <w:sz w:val="24"/>
          <w:szCs w:val="24"/>
          <w:lang w:eastAsia="pl-PL"/>
        </w:rPr>
        <w:t>ń</w:t>
      </w:r>
    </w:p>
    <w:p w:rsidR="007E0CAD" w:rsidRPr="00E6459D" w:rsidRDefault="007E0CAD" w:rsidP="00E6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5812"/>
        <w:gridCol w:w="1418"/>
        <w:gridCol w:w="1984"/>
      </w:tblGrid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Symbol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b/>
                <w:bCs/>
                <w:sz w:val="24"/>
                <w:szCs w:val="24"/>
                <w:lang w:eastAsia="pl-PL"/>
              </w:rPr>
              <w:t>Niepożądane reakcje ucznia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b/>
                <w:bCs/>
                <w:sz w:val="24"/>
                <w:szCs w:val="24"/>
                <w:lang w:eastAsia="pl-PL"/>
              </w:rPr>
              <w:t>Punkty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b/>
                <w:bCs/>
                <w:sz w:val="24"/>
                <w:szCs w:val="24"/>
                <w:lang w:eastAsia="pl-PL"/>
              </w:rPr>
              <w:t>Kto wstawia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1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Uciążliwe przeszkadzanie na lekcji (dotyczy jednej jednostki lekcyjnej)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5 za przewinienie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 xml:space="preserve"> nauczyciel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2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Nieusprawiedliwiona nieobecność na lekcji.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5 za każdą godzinę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wychowawca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3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Spóźnienia na lekcje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2 za każde spóźnienie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 xml:space="preserve"> wychowawca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4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Brak obuwia zmiennego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2 za każdy brak, raz w ciągu dnia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nauczyciel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5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Niewykonanie poleceń nauczyciela dotyczących, np. : wykonania gazetki, podjętych zadań dodatkowych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5 za incydent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nauczyciel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6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Wyjście bez zezwolenia poza teren szkoły w trakcie przerwy lub lekcji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10 za  ważne wykroczenie o dużym stopniu zagrożenia bezpieczeństwa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nauczyciel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7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Celowe zniszczenie mienia szkolnego, w tym również dekoracji i gazetek szkolnych lub własności innej osoby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10 za incydent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nauczyciel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8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Niewywiązywanie się z powierzonych zadań (innych, niż praca domowa)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5 za incydent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nauczyciel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9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Aroganckie zachowanie wobec kolegów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5 za  incydent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nauczyciel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10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Aroganckie zachowanie wobec pracowników szkoły i nauczycieli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5 za incydent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nauczyciel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11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Udział w bójce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15 za incydent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nauczyciel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12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Stwierdzone zaczepianie słowne lub fizyczne, dokuczanie, ubliżanie, przezywanie, ośmieszanie,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wulgarne słownictwo, wulgarne gesty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15 za incydent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nauczyciel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13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Pobicie, kradzież.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30 za incydent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wychowawca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Znęcanie się (także współudział) nad kolegami, zorganizowana przemoc, zastraszanie.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30 za incydent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wychowawca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14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Lekceważący stosunek do symboli narodowych i religijnych lub ich niszczenie, zachowania rasistowskie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15 za incydent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wychowawca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15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Zachowania zagrażające zdrowiu bądź życiu.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30 –zdrowie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 xml:space="preserve">50- życie 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za incydent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nauczyciel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16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Niewłaściwe zachowanie podczas wycieczek szkolnych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10 za konkretną wycieczkę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opiekun wycieczki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17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Niewłaściwe zachowanie podczas przerwy, np. przebywanie w miejscach niedozwolonych, bieganie, krzyczenie,   tarasowanie przejść, bawienie się na schodach i w toalecie, rzucanie tornistra na przejściu, niegrzeczne i hałaśliwe zachowanie na stołówce szkolnej,  itp.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5 za incydent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nauczyciel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18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Stosowanie używek (alkohol, narkotyki, papierosy)- również poza szkołą, potwierdzone obserwacją pracownika szkoły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20 za incydent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wychowawca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19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Zaśmiecanie otoczenia i miejsca pracy ucznia (dotyczy jednego zdarzenia)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5 za konkretny przypadek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nauczyciel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20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 xml:space="preserve">Podrabianie podpisu, oceny, fałszerstwo, np. usprawiedliwienia lub zgody rodziców, itp.,  ściąganie, plagiat, ściąganie zadań domowych  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15 za incydent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 xml:space="preserve">wychowawca, 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nauczyciel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21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Używanie telefonów komórkowych, odtwarzaczy MP3 na lekcji bez zezwolenia nauczyciela, itp.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5 za  incydent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nauczyciel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22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Fotografowanie, filmowanie  zdarzeń, nagrywanie rozmów  z udziałem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innych osób bez ich zgody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10 za incydent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wychowawca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23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Upublicznianie materiałów i fotografii bez zgody obecnych na nich osób w Internecie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20 za  incydent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wychowawca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N24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Niestosowny strój i wygląd ( np. makijaż, nadmiar biżuterii, farbowanie włosów, malowanie paznokci),  brak stroju galowego,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5 za incydent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wychowawca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25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Niewłaściwe zachowanie na uroczystościach i imprezach szkolnych.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10 za incydent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nauczyciel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26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Przynoszenie do szkoły ostrych narzędzi, innych niebezpiecznych przedmiotów i substancji.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20 za incydent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nauczyciel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27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Wyłudzanie pieniędzy.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 xml:space="preserve">15  za incydent 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wychowawca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 xml:space="preserve">N 28 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Interwencja policji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40 za incydent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wychowawca</w:t>
            </w:r>
          </w:p>
        </w:tc>
      </w:tr>
      <w:tr w:rsidR="007E0CAD" w:rsidRPr="00AB5FB4">
        <w:trPr>
          <w:trHeight w:val="645"/>
        </w:trPr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29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Upomnienie Dyrektora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40 za upomnienie</w:t>
            </w: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wychowawca</w:t>
            </w:r>
          </w:p>
        </w:tc>
      </w:tr>
      <w:tr w:rsidR="007E0CAD" w:rsidRPr="00AB5FB4">
        <w:tc>
          <w:tcPr>
            <w:tcW w:w="993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 30</w:t>
            </w:r>
          </w:p>
        </w:tc>
        <w:tc>
          <w:tcPr>
            <w:tcW w:w="5812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Nagana Dyrektora</w:t>
            </w:r>
          </w:p>
        </w:tc>
        <w:tc>
          <w:tcPr>
            <w:tcW w:w="1418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50 za naganę</w:t>
            </w:r>
          </w:p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7E0CAD" w:rsidRPr="00AB5FB4" w:rsidRDefault="007E0CAD" w:rsidP="00E645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AB5FB4">
              <w:rPr>
                <w:sz w:val="24"/>
                <w:szCs w:val="24"/>
                <w:lang w:eastAsia="pl-PL"/>
              </w:rPr>
              <w:t>wychowawca</w:t>
            </w:r>
          </w:p>
        </w:tc>
      </w:tr>
    </w:tbl>
    <w:p w:rsidR="007E0CAD" w:rsidRPr="00E6459D" w:rsidRDefault="007E0CAD" w:rsidP="00E6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E0CAD" w:rsidRPr="00E6459D" w:rsidRDefault="007E0CAD" w:rsidP="00E6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E0CAD" w:rsidRPr="00E6459D" w:rsidRDefault="007E0CAD" w:rsidP="00E64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E0CAD" w:rsidRPr="00E6459D" w:rsidRDefault="007E0CAD" w:rsidP="00E64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6459D">
        <w:rPr>
          <w:rFonts w:ascii="Times New Roman" w:hAnsi="Times New Roman" w:cs="Times New Roman"/>
          <w:sz w:val="24"/>
          <w:szCs w:val="24"/>
          <w:lang w:eastAsia="pl-PL"/>
        </w:rPr>
        <w:t>7) Ucze</w:t>
      </w:r>
      <w:r w:rsidRPr="00E6459D">
        <w:rPr>
          <w:rFonts w:ascii="Times New Roman" w:eastAsia="TimesNewRoman,Bold" w:hAnsi="Times New Roman" w:cs="Times New Roman"/>
          <w:sz w:val="24"/>
          <w:szCs w:val="24"/>
          <w:lang w:eastAsia="pl-PL"/>
        </w:rPr>
        <w:t>ń</w:t>
      </w:r>
      <w:r w:rsidRPr="00E6459D">
        <w:rPr>
          <w:rFonts w:ascii="Times New Roman" w:hAnsi="Times New Roman" w:cs="Times New Roman"/>
          <w:sz w:val="24"/>
          <w:szCs w:val="24"/>
          <w:lang w:eastAsia="pl-PL"/>
        </w:rPr>
        <w:t>, który otrzymał upomnienie Dyrektora szkoły nie mo</w:t>
      </w:r>
      <w:r w:rsidRPr="00E6459D">
        <w:rPr>
          <w:rFonts w:ascii="Times New Roman" w:eastAsia="TimesNewRoman,Bold" w:hAnsi="Times New Roman" w:cs="Times New Roman"/>
          <w:sz w:val="24"/>
          <w:szCs w:val="24"/>
          <w:lang w:eastAsia="pl-PL"/>
        </w:rPr>
        <w:t>ż</w:t>
      </w:r>
      <w:r w:rsidRPr="00E6459D">
        <w:rPr>
          <w:rFonts w:ascii="Times New Roman" w:hAnsi="Times New Roman" w:cs="Times New Roman"/>
          <w:sz w:val="24"/>
          <w:szCs w:val="24"/>
          <w:lang w:eastAsia="pl-PL"/>
        </w:rPr>
        <w:t>e otrzyma</w:t>
      </w:r>
      <w:r w:rsidRPr="00E6459D">
        <w:rPr>
          <w:rFonts w:ascii="Times New Roman" w:eastAsia="TimesNewRoman,Bold" w:hAnsi="Times New Roman" w:cs="Times New Roman"/>
          <w:sz w:val="24"/>
          <w:szCs w:val="24"/>
          <w:lang w:eastAsia="pl-PL"/>
        </w:rPr>
        <w:t xml:space="preserve">ć </w:t>
      </w:r>
      <w:r w:rsidRPr="00E6459D">
        <w:rPr>
          <w:rFonts w:ascii="Times New Roman" w:hAnsi="Times New Roman" w:cs="Times New Roman"/>
          <w:sz w:val="24"/>
          <w:szCs w:val="24"/>
          <w:lang w:eastAsia="pl-PL"/>
        </w:rPr>
        <w:t>oceny wy</w:t>
      </w:r>
      <w:r w:rsidRPr="00E6459D">
        <w:rPr>
          <w:rFonts w:ascii="Times New Roman" w:eastAsia="TimesNewRoman,Bold" w:hAnsi="Times New Roman" w:cs="Times New Roman"/>
          <w:sz w:val="24"/>
          <w:szCs w:val="24"/>
          <w:lang w:eastAsia="pl-PL"/>
        </w:rPr>
        <w:t>ższ</w:t>
      </w:r>
      <w:r w:rsidRPr="00E6459D">
        <w:rPr>
          <w:rFonts w:ascii="Times New Roman" w:hAnsi="Times New Roman" w:cs="Times New Roman"/>
          <w:sz w:val="24"/>
          <w:szCs w:val="24"/>
          <w:lang w:eastAsia="pl-PL"/>
        </w:rPr>
        <w:t>ej ni</w:t>
      </w:r>
      <w:r w:rsidRPr="00E6459D">
        <w:rPr>
          <w:rFonts w:ascii="Times New Roman" w:eastAsia="TimesNewRoman,Bold" w:hAnsi="Times New Roman" w:cs="Times New Roman"/>
          <w:sz w:val="24"/>
          <w:szCs w:val="24"/>
          <w:lang w:eastAsia="pl-PL"/>
        </w:rPr>
        <w:t xml:space="preserve">ż </w:t>
      </w:r>
      <w:r w:rsidRPr="00626B6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dobra.</w:t>
      </w:r>
      <w:r w:rsidRPr="00E6459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7E0CAD" w:rsidRPr="00E6459D" w:rsidRDefault="007E0CAD" w:rsidP="00E64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6459D">
        <w:rPr>
          <w:rFonts w:ascii="Times New Roman" w:hAnsi="Times New Roman" w:cs="Times New Roman"/>
          <w:sz w:val="24"/>
          <w:szCs w:val="24"/>
          <w:lang w:eastAsia="pl-PL"/>
        </w:rPr>
        <w:t>8) Ucze</w:t>
      </w:r>
      <w:r w:rsidRPr="00E6459D">
        <w:rPr>
          <w:rFonts w:ascii="Times New Roman" w:eastAsia="TimesNewRoman,Bold" w:hAnsi="Times New Roman" w:cs="Times New Roman"/>
          <w:sz w:val="24"/>
          <w:szCs w:val="24"/>
          <w:lang w:eastAsia="pl-PL"/>
        </w:rPr>
        <w:t>ń</w:t>
      </w:r>
      <w:r w:rsidRPr="00E6459D">
        <w:rPr>
          <w:rFonts w:ascii="Times New Roman" w:hAnsi="Times New Roman" w:cs="Times New Roman"/>
          <w:sz w:val="24"/>
          <w:szCs w:val="24"/>
          <w:lang w:eastAsia="pl-PL"/>
        </w:rPr>
        <w:t>, który otrzymał nagan</w:t>
      </w:r>
      <w:r w:rsidRPr="00E6459D">
        <w:rPr>
          <w:rFonts w:ascii="Times New Roman" w:eastAsia="TimesNewRoman,Bold" w:hAnsi="Times New Roman" w:cs="Times New Roman"/>
          <w:sz w:val="24"/>
          <w:szCs w:val="24"/>
          <w:lang w:eastAsia="pl-PL"/>
        </w:rPr>
        <w:t xml:space="preserve">ę </w:t>
      </w:r>
      <w:r w:rsidRPr="00E6459D">
        <w:rPr>
          <w:rFonts w:ascii="Times New Roman" w:hAnsi="Times New Roman" w:cs="Times New Roman"/>
          <w:sz w:val="24"/>
          <w:szCs w:val="24"/>
          <w:lang w:eastAsia="pl-PL"/>
        </w:rPr>
        <w:t>Dyrektora szkoły nie mo</w:t>
      </w:r>
      <w:r w:rsidRPr="00E6459D">
        <w:rPr>
          <w:rFonts w:ascii="Times New Roman" w:eastAsia="TimesNewRoman,Bold" w:hAnsi="Times New Roman" w:cs="Times New Roman"/>
          <w:sz w:val="24"/>
          <w:szCs w:val="24"/>
          <w:lang w:eastAsia="pl-PL"/>
        </w:rPr>
        <w:t>ż</w:t>
      </w:r>
      <w:r w:rsidRPr="00E6459D">
        <w:rPr>
          <w:rFonts w:ascii="Times New Roman" w:hAnsi="Times New Roman" w:cs="Times New Roman"/>
          <w:sz w:val="24"/>
          <w:szCs w:val="24"/>
          <w:lang w:eastAsia="pl-PL"/>
        </w:rPr>
        <w:t>e otrzyma</w:t>
      </w:r>
      <w:r w:rsidRPr="00E6459D">
        <w:rPr>
          <w:rFonts w:ascii="Times New Roman" w:eastAsia="TimesNewRoman,Bold" w:hAnsi="Times New Roman" w:cs="Times New Roman"/>
          <w:sz w:val="24"/>
          <w:szCs w:val="24"/>
          <w:lang w:eastAsia="pl-PL"/>
        </w:rPr>
        <w:t xml:space="preserve">ć </w:t>
      </w:r>
      <w:r w:rsidRPr="00E6459D">
        <w:rPr>
          <w:rFonts w:ascii="Times New Roman" w:hAnsi="Times New Roman" w:cs="Times New Roman"/>
          <w:sz w:val="24"/>
          <w:szCs w:val="24"/>
          <w:lang w:eastAsia="pl-PL"/>
        </w:rPr>
        <w:t>oceny wy</w:t>
      </w:r>
      <w:r w:rsidRPr="00E6459D">
        <w:rPr>
          <w:rFonts w:ascii="Times New Roman" w:eastAsia="TimesNewRoman,Bold" w:hAnsi="Times New Roman" w:cs="Times New Roman"/>
          <w:sz w:val="24"/>
          <w:szCs w:val="24"/>
          <w:lang w:eastAsia="pl-PL"/>
        </w:rPr>
        <w:t>ż</w:t>
      </w:r>
      <w:r w:rsidRPr="00E6459D">
        <w:rPr>
          <w:rFonts w:ascii="Times New Roman" w:hAnsi="Times New Roman" w:cs="Times New Roman"/>
          <w:sz w:val="24"/>
          <w:szCs w:val="24"/>
          <w:lang w:eastAsia="pl-PL"/>
        </w:rPr>
        <w:t>szej ni</w:t>
      </w:r>
      <w:r w:rsidRPr="00E6459D">
        <w:rPr>
          <w:rFonts w:ascii="Times New Roman" w:eastAsia="TimesNewRoman,Bold" w:hAnsi="Times New Roman" w:cs="Times New Roman"/>
          <w:sz w:val="24"/>
          <w:szCs w:val="24"/>
          <w:lang w:eastAsia="pl-PL"/>
        </w:rPr>
        <w:t xml:space="preserve">ż </w:t>
      </w:r>
      <w:r w:rsidRPr="00626B6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poprawna.</w:t>
      </w:r>
    </w:p>
    <w:p w:rsidR="007E0CAD" w:rsidRPr="00E6459D" w:rsidRDefault="007E0CAD" w:rsidP="00E64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6459D">
        <w:rPr>
          <w:rFonts w:ascii="Times New Roman" w:hAnsi="Times New Roman" w:cs="Times New Roman"/>
          <w:sz w:val="24"/>
          <w:szCs w:val="24"/>
          <w:lang w:eastAsia="pl-PL"/>
        </w:rPr>
        <w:t xml:space="preserve">9) Uczeń, który ma łącznie w semestrze 30 punktów karnych nie może otrzymać zachowania </w:t>
      </w:r>
      <w:r w:rsidRPr="00626B6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wzorowego.</w:t>
      </w:r>
    </w:p>
    <w:p w:rsidR="007E0CAD" w:rsidRPr="00E6459D" w:rsidRDefault="007E0CAD" w:rsidP="00E64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6459D">
        <w:rPr>
          <w:rFonts w:ascii="Times New Roman" w:hAnsi="Times New Roman" w:cs="Times New Roman"/>
          <w:sz w:val="24"/>
          <w:szCs w:val="24"/>
          <w:lang w:eastAsia="pl-PL"/>
        </w:rPr>
        <w:t xml:space="preserve">10) Uczeń, który ma łącznie w semestrze 50 punktów karnych nie może otrzymać zachowania </w:t>
      </w:r>
      <w:r w:rsidRPr="00626B6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bardzo dobrego</w:t>
      </w:r>
      <w:r w:rsidRPr="00E6459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7E0CAD" w:rsidRPr="00626B6D" w:rsidRDefault="007E0CAD" w:rsidP="00626B6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6459D">
        <w:rPr>
          <w:rFonts w:ascii="Times New Roman" w:hAnsi="Times New Roman" w:cs="Times New Roman"/>
          <w:sz w:val="24"/>
          <w:szCs w:val="24"/>
          <w:lang w:eastAsia="pl-PL"/>
        </w:rPr>
        <w:t xml:space="preserve">11) W sytuacjach nie ujętych w punktowym systemie ocen z zachowania, wychowawca może przyznać dodatkowe punkty pozytywne bądź negatywne adekwatnie do powyższej punktacji tematycznie związanej z daną sprawą.  </w:t>
      </w:r>
    </w:p>
    <w:p w:rsidR="007E0CAD" w:rsidRPr="00626B6D" w:rsidRDefault="007E0CAD" w:rsidP="00E6459D">
      <w:pPr>
        <w:spacing w:after="0" w:line="240" w:lineRule="auto"/>
        <w:ind w:left="1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>Śródroczna i roczna ocena klasyfikacy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jna zachowania uwzględnia 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>w szczególności:</w:t>
      </w:r>
    </w:p>
    <w:p w:rsidR="007E0CAD" w:rsidRPr="00626B6D" w:rsidRDefault="007E0CAD" w:rsidP="00626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1) 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>systematyczność i punktualność uczęszczania n</w:t>
      </w:r>
      <w:r>
        <w:rPr>
          <w:rFonts w:ascii="Times New Roman" w:hAnsi="Times New Roman" w:cs="Times New Roman"/>
          <w:sz w:val="24"/>
          <w:szCs w:val="24"/>
          <w:lang w:eastAsia="pl-PL"/>
        </w:rPr>
        <w:t>a zajęcia szkolne,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     2) 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>przestrzeganie bezpieczeństwa pracy i nauki,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     3)   staranność przygotowywania się do lekcji (sumienność ucznia),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     4)   przestrzeganie wewnątrzszkolnych zarządzeń i regulaminów 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           szkolnych,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     5)   poszanowanie mienia własnego, kolegów, społecznego,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     6)   dbałość o kulturę słowa (wystrzeganie się wulgaryzmów,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           stosowanie  zwrotów grzecznościowych) i kulturę zachowania,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     7)   uczciwość w postępowaniu codziennym i reagowaniu na zło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           (unikanie kłamstwa, oszustwa, wystrzeganie się agresji),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     8)   tolerancję dla odmiennych poglądów i przekonań, szacunku dla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           osób  dorosłych i kolegów,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     9)   dbałość o honor i tradycje  szkoły.</w:t>
      </w:r>
    </w:p>
    <w:p w:rsidR="007E0CAD" w:rsidRPr="00626B6D" w:rsidRDefault="007E0CAD" w:rsidP="00626B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</w:p>
    <w:p w:rsidR="007E0CAD" w:rsidRPr="00626B6D" w:rsidRDefault="007E0CAD" w:rsidP="00E6459D">
      <w:pPr>
        <w:spacing w:after="0" w:line="240" w:lineRule="auto"/>
        <w:ind w:left="1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 xml:space="preserve">6. W klasach I – III  ocena zachowania śródroczna i roczna jest oceną opisową, która uwzględnia: </w:t>
      </w:r>
    </w:p>
    <w:p w:rsidR="007E0CAD" w:rsidRPr="00626B6D" w:rsidRDefault="007E0CAD" w:rsidP="00E6459D">
      <w:pPr>
        <w:spacing w:after="0" w:line="240" w:lineRule="auto"/>
        <w:ind w:left="892" w:firstLine="18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- stosunek do obowiązków szkolnych,</w:t>
      </w:r>
    </w:p>
    <w:p w:rsidR="007E0CAD" w:rsidRPr="00626B6D" w:rsidRDefault="007E0CAD" w:rsidP="00E6459D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- aktywność społeczną</w:t>
      </w:r>
    </w:p>
    <w:p w:rsidR="007E0CAD" w:rsidRPr="00626B6D" w:rsidRDefault="007E0CAD" w:rsidP="00E6459D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- kulturę osobistą.</w:t>
      </w:r>
    </w:p>
    <w:p w:rsidR="007E0CAD" w:rsidRPr="00626B6D" w:rsidRDefault="007E0CAD" w:rsidP="00E6459D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E6459D">
      <w:pPr>
        <w:spacing w:after="0" w:line="240" w:lineRule="auto"/>
        <w:ind w:left="1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7. Dopuszcza się stosowanie ocen  cząstkowych i ich skrótów  przy wpisach w dzienniku lekcyjnym wg nazewnictwa ujętego w § 10 ust. 1</w:t>
      </w:r>
    </w:p>
    <w:p w:rsidR="007E0CAD" w:rsidRPr="00626B6D" w:rsidRDefault="007E0CAD" w:rsidP="00E6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E6459D">
      <w:pPr>
        <w:spacing w:after="0" w:line="240" w:lineRule="auto"/>
        <w:ind w:left="1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 xml:space="preserve">8. Wpisów dokonuje się w dzienniku lekcyjnym na stronie Zachowanie jeden raz w miesiącu. Ocenę zachowania śródroczną i roczną ustala wychowawca uwzględniając oceny i uwagi innych nauczycieli. </w:t>
      </w:r>
    </w:p>
    <w:p w:rsidR="007E0CAD" w:rsidRPr="00626B6D" w:rsidRDefault="007E0CAD" w:rsidP="00E6459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E6459D">
      <w:pPr>
        <w:spacing w:after="0" w:line="240" w:lineRule="auto"/>
        <w:ind w:left="1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9. W klasach IV – VI śródroczną i roczną ocenę klasyfikacyjną zachowania ustala się według następującej skali:</w:t>
      </w:r>
    </w:p>
    <w:p w:rsidR="007E0CAD" w:rsidRPr="00626B6D" w:rsidRDefault="007E0CAD" w:rsidP="00E6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0"/>
        <w:gridCol w:w="3371"/>
      </w:tblGrid>
      <w:tr w:rsidR="007E0CAD" w:rsidRPr="00AB5FB4">
        <w:tc>
          <w:tcPr>
            <w:tcW w:w="3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0CAD" w:rsidRPr="00626B6D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626B6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</w:p>
          <w:p w:rsidR="007E0CAD" w:rsidRPr="00626B6D" w:rsidRDefault="007E0CAD" w:rsidP="00E6459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626B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SŁOWNIE</w:t>
            </w:r>
          </w:p>
        </w:tc>
        <w:tc>
          <w:tcPr>
            <w:tcW w:w="33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0CAD" w:rsidRPr="00626B6D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:rsidR="007E0CAD" w:rsidRPr="00626B6D" w:rsidRDefault="007E0CAD" w:rsidP="00E6459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626B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SKRÓT</w:t>
            </w:r>
          </w:p>
        </w:tc>
      </w:tr>
      <w:tr w:rsidR="007E0CAD" w:rsidRPr="00AB5FB4">
        <w:tc>
          <w:tcPr>
            <w:tcW w:w="3740" w:type="dxa"/>
            <w:tcBorders>
              <w:top w:val="double" w:sz="4" w:space="0" w:color="auto"/>
              <w:left w:val="double" w:sz="4" w:space="0" w:color="auto"/>
            </w:tcBorders>
          </w:tcPr>
          <w:p w:rsidR="007E0CAD" w:rsidRPr="00626B6D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26B6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wzorowe</w:t>
            </w:r>
          </w:p>
        </w:tc>
        <w:tc>
          <w:tcPr>
            <w:tcW w:w="3371" w:type="dxa"/>
            <w:tcBorders>
              <w:top w:val="double" w:sz="4" w:space="0" w:color="auto"/>
              <w:right w:val="double" w:sz="4" w:space="0" w:color="auto"/>
            </w:tcBorders>
          </w:tcPr>
          <w:p w:rsidR="007E0CAD" w:rsidRPr="00626B6D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26B6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wz</w:t>
            </w:r>
          </w:p>
        </w:tc>
      </w:tr>
      <w:tr w:rsidR="007E0CAD" w:rsidRPr="00AB5FB4">
        <w:tc>
          <w:tcPr>
            <w:tcW w:w="3740" w:type="dxa"/>
            <w:tcBorders>
              <w:left w:val="double" w:sz="4" w:space="0" w:color="auto"/>
            </w:tcBorders>
          </w:tcPr>
          <w:p w:rsidR="007E0CAD" w:rsidRPr="00626B6D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26B6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bardzo dobre</w:t>
            </w:r>
          </w:p>
        </w:tc>
        <w:tc>
          <w:tcPr>
            <w:tcW w:w="3371" w:type="dxa"/>
            <w:tcBorders>
              <w:right w:val="double" w:sz="4" w:space="0" w:color="auto"/>
            </w:tcBorders>
          </w:tcPr>
          <w:p w:rsidR="007E0CAD" w:rsidRPr="00626B6D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26B6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bdb</w:t>
            </w:r>
          </w:p>
        </w:tc>
      </w:tr>
      <w:tr w:rsidR="007E0CAD" w:rsidRPr="00AB5FB4">
        <w:tc>
          <w:tcPr>
            <w:tcW w:w="3740" w:type="dxa"/>
            <w:tcBorders>
              <w:left w:val="double" w:sz="4" w:space="0" w:color="auto"/>
            </w:tcBorders>
          </w:tcPr>
          <w:p w:rsidR="007E0CAD" w:rsidRPr="00626B6D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26B6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dobre</w:t>
            </w:r>
          </w:p>
        </w:tc>
        <w:tc>
          <w:tcPr>
            <w:tcW w:w="3371" w:type="dxa"/>
            <w:tcBorders>
              <w:right w:val="double" w:sz="4" w:space="0" w:color="auto"/>
            </w:tcBorders>
          </w:tcPr>
          <w:p w:rsidR="007E0CAD" w:rsidRPr="00626B6D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26B6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db</w:t>
            </w:r>
          </w:p>
        </w:tc>
      </w:tr>
      <w:tr w:rsidR="007E0CAD" w:rsidRPr="00AB5FB4">
        <w:tc>
          <w:tcPr>
            <w:tcW w:w="3740" w:type="dxa"/>
            <w:tcBorders>
              <w:left w:val="double" w:sz="4" w:space="0" w:color="auto"/>
            </w:tcBorders>
          </w:tcPr>
          <w:p w:rsidR="007E0CAD" w:rsidRPr="00626B6D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26B6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poprawne</w:t>
            </w:r>
          </w:p>
        </w:tc>
        <w:tc>
          <w:tcPr>
            <w:tcW w:w="3371" w:type="dxa"/>
            <w:tcBorders>
              <w:right w:val="double" w:sz="4" w:space="0" w:color="auto"/>
            </w:tcBorders>
          </w:tcPr>
          <w:p w:rsidR="007E0CAD" w:rsidRPr="00626B6D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26B6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pop</w:t>
            </w:r>
          </w:p>
        </w:tc>
      </w:tr>
      <w:tr w:rsidR="007E0CAD" w:rsidRPr="00AB5FB4">
        <w:tc>
          <w:tcPr>
            <w:tcW w:w="3740" w:type="dxa"/>
            <w:tcBorders>
              <w:left w:val="double" w:sz="4" w:space="0" w:color="auto"/>
            </w:tcBorders>
          </w:tcPr>
          <w:p w:rsidR="007E0CAD" w:rsidRPr="00626B6D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26B6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nieodpowiednie</w:t>
            </w:r>
          </w:p>
        </w:tc>
        <w:tc>
          <w:tcPr>
            <w:tcW w:w="3371" w:type="dxa"/>
            <w:tcBorders>
              <w:right w:val="double" w:sz="4" w:space="0" w:color="auto"/>
            </w:tcBorders>
          </w:tcPr>
          <w:p w:rsidR="007E0CAD" w:rsidRPr="00626B6D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26B6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ndp</w:t>
            </w:r>
          </w:p>
        </w:tc>
      </w:tr>
      <w:tr w:rsidR="007E0CAD" w:rsidRPr="00AB5FB4">
        <w:tc>
          <w:tcPr>
            <w:tcW w:w="3740" w:type="dxa"/>
            <w:tcBorders>
              <w:left w:val="double" w:sz="4" w:space="0" w:color="auto"/>
              <w:bottom w:val="double" w:sz="4" w:space="0" w:color="auto"/>
            </w:tcBorders>
          </w:tcPr>
          <w:p w:rsidR="007E0CAD" w:rsidRPr="00626B6D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26B6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naganne</w:t>
            </w:r>
          </w:p>
        </w:tc>
        <w:tc>
          <w:tcPr>
            <w:tcW w:w="3371" w:type="dxa"/>
            <w:tcBorders>
              <w:bottom w:val="double" w:sz="4" w:space="0" w:color="auto"/>
              <w:right w:val="double" w:sz="4" w:space="0" w:color="auto"/>
            </w:tcBorders>
          </w:tcPr>
          <w:p w:rsidR="007E0CAD" w:rsidRPr="00626B6D" w:rsidRDefault="007E0CAD" w:rsidP="00E6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26B6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ng</w:t>
            </w:r>
          </w:p>
        </w:tc>
      </w:tr>
    </w:tbl>
    <w:p w:rsidR="007E0CAD" w:rsidRPr="00626B6D" w:rsidRDefault="007E0CAD" w:rsidP="00E6459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7E0CAD" w:rsidRPr="00626B6D" w:rsidRDefault="007E0CAD" w:rsidP="00626B6D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>10. Ocena zachowania nie ma wpływu na  oceny klasyfikacyjne z zajęć edukacyjnych.</w:t>
      </w:r>
    </w:p>
    <w:p w:rsidR="007E0CAD" w:rsidRPr="00626B6D" w:rsidRDefault="007E0CAD" w:rsidP="00E6459D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1B1CBA">
      <w:pPr>
        <w:spacing w:after="0" w:line="240" w:lineRule="auto"/>
        <w:ind w:left="1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11.   Rada Pedagogiczna może podjąć uchwałę o niepromowaniu do klasy pro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>gramowo wyższej lub nieukończeniu szkoły przez ucznia 5 któremu w danej szkole co najmniej dwa razy z rzędu ustalono naganną roczną ocenę klasyfi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>kacyjną zachowania.</w:t>
      </w:r>
    </w:p>
    <w:p w:rsidR="007E0CAD" w:rsidRPr="00626B6D" w:rsidRDefault="007E0CAD" w:rsidP="00E6459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1B1CBA">
      <w:pPr>
        <w:spacing w:after="0" w:line="240" w:lineRule="auto"/>
        <w:ind w:left="1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12. Przed ustaleniem śródrocznej i rocznej oceny klasyfikacyjnej zachowania, wychowawca klasy zasięga opinii o uczniu od nauczycieli 5 uczniów z zespo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>łu klasowego oraz ocenianego ucznia. Ustalona przez wychowawcę klasy roczna ocena klasyfikacyjna zachowania jest ostateczna  z zastrzeżeniem § 5.</w:t>
      </w:r>
    </w:p>
    <w:p w:rsidR="007E0CAD" w:rsidRPr="00626B6D" w:rsidRDefault="007E0CAD" w:rsidP="00E6459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1B1CBA">
      <w:pPr>
        <w:spacing w:after="0" w:line="240" w:lineRule="auto"/>
        <w:ind w:left="1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u w:val="single"/>
          <w:lang w:eastAsia="pl-PL"/>
        </w:rPr>
        <w:t>13.  Na miesiąc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 xml:space="preserve">  przed śródrocznym i rocznym klasyfikacyjnym posiedzeniem Rady Pedagogicznej wychowawca klasy powiadamia ucznia i jego rodziców (prawnych opiekunów) o przewidywanej</w:t>
      </w:r>
      <w:r w:rsidRPr="00626B6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nagannej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 xml:space="preserve"> ocenie zachowania. Rodzice potwierdzaj ą podpisem odbiór informacji. W przypadku nie zgłoszenia się rodziców (prawnych opiekunów), wycho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>wawca wysyła powiadomienie listem poleconym.</w:t>
      </w:r>
    </w:p>
    <w:p w:rsidR="007E0CAD" w:rsidRPr="00626B6D" w:rsidRDefault="007E0CAD" w:rsidP="00E6459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1B1CBA">
      <w:pPr>
        <w:spacing w:after="0" w:line="240" w:lineRule="auto"/>
        <w:ind w:left="1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u w:val="single"/>
          <w:lang w:eastAsia="pl-PL"/>
        </w:rPr>
        <w:t>14.  Na trzy tygodnie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 xml:space="preserve"> przed śródrocznym i rocznym klasyfikacyjnym posiedze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>niem Rady Pedagogicznej wychowawca klasy powiadamia ucznia i jego ro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>dziców (prawnych opiekunów) o przewidywanej klasyfikacyjnej ocenie za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>chowania.</w:t>
      </w:r>
    </w:p>
    <w:p w:rsidR="007E0CAD" w:rsidRPr="00626B6D" w:rsidRDefault="007E0CAD" w:rsidP="001B1CBA">
      <w:pPr>
        <w:spacing w:after="0" w:line="240" w:lineRule="auto"/>
        <w:ind w:left="1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u w:val="single"/>
          <w:lang w:eastAsia="pl-PL"/>
        </w:rPr>
        <w:t>15.  Na tydzień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 xml:space="preserve"> przed śródrocznym i rocznym klasyfikacyjnym posiedzeniem Rady Pedagogicznej wychowawca klasy wpisuje w dzienniku lekcyjnym wszystkie klasyfikacyjne oceny zachowania.</w:t>
      </w:r>
    </w:p>
    <w:p w:rsidR="007E0CAD" w:rsidRPr="00626B6D" w:rsidRDefault="007E0CAD" w:rsidP="00E6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1B1CBA">
      <w:pPr>
        <w:spacing w:after="0" w:line="260" w:lineRule="auto"/>
        <w:ind w:left="1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16. Przewidywana ocena zachowania może zostać zmieniona przed klasyfika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>cyjnym posiedzeniem Rady Pedagogicznej Jeżeli Szkoła pozyska dodatko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 xml:space="preserve">we informacje o drastycznym naruszeniu praw i obowiązków przez ucznia określonych w Statucie Szkoły. Ocenę może zmienić wychowawca lub Rada Pedagogiczna </w:t>
      </w:r>
      <w:r w:rsidRPr="00626B6D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.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>Ocena może również ulec zmianie po klasyf</w:t>
      </w:r>
      <w:r w:rsidRPr="00626B6D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i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>kacyjnym po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 xml:space="preserve">siedzeniu Rady Pedagogicznej,  jeżeli uczeń drastycznie i rażąco naruszył obowiązki ucznia określone w Statucie Szkoły oraz złamał obowiązujące powszechnie prawo </w:t>
      </w:r>
      <w:r w:rsidRPr="00626B6D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 xml:space="preserve">. 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>Za drastyczne naruszenie praw i obowiązków uważa się:</w:t>
      </w:r>
    </w:p>
    <w:p w:rsidR="007E0CAD" w:rsidRPr="00626B6D" w:rsidRDefault="007E0CAD" w:rsidP="00E6459D">
      <w:pPr>
        <w:spacing w:before="80"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• kradzież,</w:t>
      </w:r>
    </w:p>
    <w:p w:rsidR="007E0CAD" w:rsidRPr="00626B6D" w:rsidRDefault="007E0CAD" w:rsidP="00E6459D">
      <w:pPr>
        <w:spacing w:before="60"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• rozbój,</w:t>
      </w:r>
    </w:p>
    <w:p w:rsidR="007E0CAD" w:rsidRPr="00626B6D" w:rsidRDefault="007E0CAD" w:rsidP="00E6459D">
      <w:pPr>
        <w:spacing w:before="80"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• wandalizm,</w:t>
      </w:r>
    </w:p>
    <w:p w:rsidR="007E0CAD" w:rsidRPr="00626B6D" w:rsidRDefault="007E0CAD" w:rsidP="00E6459D">
      <w:pPr>
        <w:spacing w:before="80"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• wagary,</w:t>
      </w:r>
    </w:p>
    <w:p w:rsidR="007E0CAD" w:rsidRPr="00626B6D" w:rsidRDefault="007E0CAD" w:rsidP="00E6459D">
      <w:pPr>
        <w:spacing w:after="0" w:line="26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• rażąco niewłaściwe zachowanie w stosunku do na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>uczycieli i innych pracowników szkoły,</w:t>
      </w:r>
    </w:p>
    <w:p w:rsidR="007E0CAD" w:rsidRPr="00626B6D" w:rsidRDefault="007E0CAD" w:rsidP="00E6459D">
      <w:pPr>
        <w:spacing w:before="60"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• stworzenie sytuacji zagrażających zdrowiu i życiu.</w:t>
      </w:r>
    </w:p>
    <w:p w:rsidR="007E0CAD" w:rsidRPr="00626B6D" w:rsidRDefault="007E0CAD" w:rsidP="00E6459D">
      <w:pPr>
        <w:spacing w:before="460" w:after="0" w:line="260" w:lineRule="auto"/>
        <w:ind w:left="426" w:hanging="60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17. Uczeń lub jego rodzice (prawni opiekunowie) mogą zgłosić zastrzeżenia do Dyrektora szkoły , Jeżeli uznają, że roczna (semestralna) ocena klasyfikacyjna zachowania została ustalona niezgodnie z przepisami prawa dotyczącymi</w:t>
      </w:r>
    </w:p>
    <w:p w:rsidR="007E0CAD" w:rsidRPr="00626B6D" w:rsidRDefault="007E0CAD" w:rsidP="00E6459D">
      <w:pPr>
        <w:spacing w:before="10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trybu ustalania tej oceny zgodnie z § 5.</w:t>
      </w:r>
    </w:p>
    <w:p w:rsidR="007E0CAD" w:rsidRPr="00E6459D" w:rsidRDefault="007E0CAD" w:rsidP="00E6459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E0CAD" w:rsidRPr="00E6459D" w:rsidRDefault="007E0CAD" w:rsidP="00626B6D">
      <w:pPr>
        <w:widowControl w:val="0"/>
        <w:autoSpaceDE w:val="0"/>
        <w:autoSpaceDN w:val="0"/>
        <w:adjustRightInd w:val="0"/>
        <w:spacing w:after="0" w:line="240" w:lineRule="auto"/>
        <w:ind w:right="800"/>
        <w:rPr>
          <w:rFonts w:ascii="Arial" w:hAnsi="Arial" w:cs="Arial"/>
          <w:sz w:val="28"/>
          <w:szCs w:val="28"/>
          <w:lang w:eastAsia="pl-PL"/>
        </w:rPr>
      </w:pPr>
    </w:p>
    <w:p w:rsidR="007E0CAD" w:rsidRPr="00626B6D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1120" w:right="800" w:hanging="112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          </w:t>
      </w:r>
      <w:r w:rsidRPr="00626B6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KRYTERIA OCEN Z ZAJĘĆ EDUKACYJNYCH</w:t>
      </w:r>
    </w:p>
    <w:p w:rsidR="007E0CAD" w:rsidRPr="00E6459D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1120" w:right="800" w:hanging="1120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Pr="00626B6D" w:rsidRDefault="007E0CAD" w:rsidP="00E6459D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I.  W klasach IV-VI (OCENA: ŚRÓDROCZNA, ROCZNA):</w:t>
      </w:r>
    </w:p>
    <w:p w:rsidR="007E0CAD" w:rsidRPr="00E6459D" w:rsidRDefault="007E0CAD" w:rsidP="00E6459D">
      <w:pPr>
        <w:spacing w:after="0" w:line="240" w:lineRule="auto"/>
        <w:ind w:left="680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E0CAD" w:rsidRDefault="007E0CAD" w:rsidP="00626B6D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 xml:space="preserve">1. Ocenę </w:t>
      </w:r>
      <w:r w:rsidRPr="00626B6D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celującą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7E0CAD" w:rsidRDefault="007E0CAD" w:rsidP="00626B6D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626B6D">
      <w:p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1) Posiadł wiedzę i umiejętności znacznie wykraczające poza program nauczania przyjęty przez nauczyciela w danej klasie.</w:t>
      </w:r>
    </w:p>
    <w:p w:rsidR="007E0CAD" w:rsidRPr="00626B6D" w:rsidRDefault="007E0CAD" w:rsidP="00626B6D">
      <w:p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2) Samodzielnie i twórczo rozwija własne uzdolnienia, biegle posłu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>guje się zdobytymi wiadomościami w rozwiązywaniu problemów teoretycznych lub praktycznych uwzględnionych w programie przyjętym przez nauczyciela w danej klasie, proponuj e rozwiązania nietypowe, rozwiązuje także zadania wykraczające poza program opracowany przez nauczyciela.</w:t>
      </w:r>
    </w:p>
    <w:p w:rsidR="007E0CAD" w:rsidRPr="00626B6D" w:rsidRDefault="007E0CAD" w:rsidP="00626B6D">
      <w:p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626B6D">
      <w:p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3)  Osiąga sukcesy w konkursach przedmiotowych, zawodach spor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>towych i innych, kwalifikując się do finałów na szczeblu woje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>wódzkim lub krajowym oraz posiada inne porównywalne sukcesy i osiągnięcia.</w:t>
      </w:r>
    </w:p>
    <w:p w:rsidR="007E0CAD" w:rsidRPr="00626B6D" w:rsidRDefault="007E0CAD" w:rsidP="00626B6D">
      <w:p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626B6D">
      <w:pPr>
        <w:spacing w:after="0" w:line="240" w:lineRule="auto"/>
        <w:ind w:left="993" w:right="400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4) Uzyskał tytuł laureata konkursu przedmiotowego o zasięgu woje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>wódzkim.</w:t>
      </w:r>
    </w:p>
    <w:p w:rsidR="007E0CAD" w:rsidRPr="00626B6D" w:rsidRDefault="007E0CAD" w:rsidP="00E6459D">
      <w:pPr>
        <w:spacing w:after="0" w:line="240" w:lineRule="auto"/>
        <w:ind w:left="2410" w:right="400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626B6D">
      <w:pPr>
        <w:numPr>
          <w:ilvl w:val="0"/>
          <w:numId w:val="3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Ocenę</w:t>
      </w:r>
      <w:r w:rsidRPr="00626B6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26B6D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bardzo dobrą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7E0CAD" w:rsidRPr="00626B6D" w:rsidRDefault="007E0CAD" w:rsidP="00E6459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626B6D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1) Opanował pełny zakres wiedzy i umiejętności określony pro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>gramem nauczania przyjętym przez nauczyciela w danej klasie oraz sprawnie posługuje się zdobytymi wiadomościami.</w:t>
      </w:r>
    </w:p>
    <w:p w:rsidR="007E0CAD" w:rsidRPr="00626B6D" w:rsidRDefault="007E0CAD" w:rsidP="00626B6D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626B6D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2) Dociera samodzielnie do źródeł informacji.</w:t>
      </w:r>
    </w:p>
    <w:p w:rsidR="007E0CAD" w:rsidRPr="00626B6D" w:rsidRDefault="007E0CAD" w:rsidP="00626B6D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626B6D">
      <w:pPr>
        <w:spacing w:after="0" w:line="240" w:lineRule="auto"/>
        <w:ind w:left="1418" w:right="-141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3) Twórczo rozwija własne uzdolnienia., dąży do rozwoju zainteresowań.</w:t>
      </w:r>
    </w:p>
    <w:p w:rsidR="007E0CAD" w:rsidRPr="00626B6D" w:rsidRDefault="007E0CAD" w:rsidP="00626B6D">
      <w:pPr>
        <w:spacing w:after="0" w:line="240" w:lineRule="auto"/>
        <w:ind w:left="1418" w:right="-141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626B6D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4) Sprawnie posługuje się zdobytymi wiadomościami aktywnie uczestnicząc w lekcjach, samodzielnie rozwiązuje problemy teoretyczne i praktyczne w nowych sytuacjach, wykorzystując wiedzę z różnych przedmiotów.</w:t>
      </w:r>
    </w:p>
    <w:p w:rsidR="007E0CAD" w:rsidRPr="00626B6D" w:rsidRDefault="007E0CAD" w:rsidP="00E6459D">
      <w:pPr>
        <w:spacing w:after="0" w:line="240" w:lineRule="auto"/>
        <w:ind w:left="2410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E6459D">
      <w:pPr>
        <w:numPr>
          <w:ilvl w:val="0"/>
          <w:numId w:val="3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 xml:space="preserve">Ocenę </w:t>
      </w:r>
      <w:r w:rsidRPr="00626B6D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dobrą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7E0CAD" w:rsidRPr="00626B6D" w:rsidRDefault="007E0CAD" w:rsidP="00E6459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626B6D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1)  Nie opanował w pełni wiadomości określonych w programie na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>uczania przyjętym przez nauczyciela w danej klasie ., ale opano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>wał je na poziomie przekraczającym wymagania ujęte w podstawie programowej .</w:t>
      </w:r>
    </w:p>
    <w:p w:rsidR="007E0CAD" w:rsidRPr="00626B6D" w:rsidRDefault="007E0CAD" w:rsidP="00626B6D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2) Poprawnie stosuje wiadomości, rozwiązuje samodzielnie typowe zadania teoretyczne lub praktyczne.</w:t>
      </w:r>
    </w:p>
    <w:p w:rsidR="007E0CAD" w:rsidRPr="00626B6D" w:rsidRDefault="007E0CAD" w:rsidP="00626B6D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626B6D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3) Potrafi skorzystać z poznanych na lekcji źródeł informacji.</w:t>
      </w:r>
    </w:p>
    <w:p w:rsidR="007E0CAD" w:rsidRPr="00626B6D" w:rsidRDefault="007E0CAD" w:rsidP="00626B6D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626B6D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4) Aktywnie uczestniczy w lekcjach.</w:t>
      </w:r>
    </w:p>
    <w:p w:rsidR="007E0CAD" w:rsidRPr="00626B6D" w:rsidRDefault="007E0CAD" w:rsidP="00626B6D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E6459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 xml:space="preserve">Ocenę  </w:t>
      </w:r>
      <w:r w:rsidRPr="00626B6D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dostateczną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7E0CAD" w:rsidRPr="00626B6D" w:rsidRDefault="007E0CAD" w:rsidP="00E6459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626B6D">
      <w:pPr>
        <w:spacing w:after="0" w:line="240" w:lineRule="auto"/>
        <w:ind w:left="1418" w:right="600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l) Opanował wiadomości i umiejętności określone programem na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>uczania przyjętym przez nauczyciela w danej klasie na poziomie treści zawartych w podstawie programowej.</w:t>
      </w:r>
    </w:p>
    <w:p w:rsidR="007E0CAD" w:rsidRPr="00626B6D" w:rsidRDefault="007E0CAD" w:rsidP="00626B6D">
      <w:pPr>
        <w:spacing w:after="0" w:line="240" w:lineRule="auto"/>
        <w:ind w:left="1418" w:right="600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626B6D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2) Rozwiązuje typowe zadania teoretyczne lub praktyczne o śred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>nim stopniu trudności.</w:t>
      </w:r>
    </w:p>
    <w:p w:rsidR="007E0CAD" w:rsidRPr="00626B6D" w:rsidRDefault="007E0CAD" w:rsidP="00626B6D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626B6D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3) W dostatecznym stopniu posługuje się zdobytymi wiadomościami poznanymi pojęciami., dostrzega większość przyczyn i skutków zdarzeń.</w:t>
      </w:r>
    </w:p>
    <w:p w:rsidR="007E0CAD" w:rsidRPr="00626B6D" w:rsidRDefault="007E0CAD" w:rsidP="00626B6D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626B6D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4) Potrafi skorzystać z poznanych na lekcji źródeł informacji.</w:t>
      </w:r>
    </w:p>
    <w:p w:rsidR="007E0CAD" w:rsidRPr="00626B6D" w:rsidRDefault="007E0CAD" w:rsidP="00626B6D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626B6D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5) W miarę swoich możliwości uczestniczy w lekcji.</w:t>
      </w:r>
    </w:p>
    <w:p w:rsidR="007E0CAD" w:rsidRPr="00626B6D" w:rsidRDefault="007E0CAD" w:rsidP="00626B6D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626B6D">
      <w:pPr>
        <w:numPr>
          <w:ilvl w:val="0"/>
          <w:numId w:val="3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Ocenę</w:t>
      </w:r>
      <w:r w:rsidRPr="00626B6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26B6D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dopuszczającą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7E0CAD" w:rsidRPr="00626B6D" w:rsidRDefault="007E0CAD" w:rsidP="00E6459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626B6D">
      <w:pPr>
        <w:numPr>
          <w:ilvl w:val="1"/>
          <w:numId w:val="7"/>
        </w:numPr>
        <w:tabs>
          <w:tab w:val="clear" w:pos="1814"/>
          <w:tab w:val="num" w:pos="1418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Ma trudności z opanowaniem zagadnień ujętych w podstawie pro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>gramowej, ale braki te nie przekreślają możliwości uzyskania przez ucznia podstawowej wiedzy z danego przedmiotu w ciągu dalszej nauki.</w:t>
      </w:r>
    </w:p>
    <w:p w:rsidR="007E0CAD" w:rsidRPr="00626B6D" w:rsidRDefault="007E0CAD" w:rsidP="00626B6D">
      <w:pPr>
        <w:tabs>
          <w:tab w:val="num" w:pos="1418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626B6D">
      <w:pPr>
        <w:numPr>
          <w:ilvl w:val="1"/>
          <w:numId w:val="7"/>
        </w:numPr>
        <w:tabs>
          <w:tab w:val="clear" w:pos="1814"/>
          <w:tab w:val="num" w:pos="1418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Potrafi skorzystać z poznanych na lekcji źródeł informacji, czasa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>mi z pomocą nauczyciela.</w:t>
      </w:r>
    </w:p>
    <w:p w:rsidR="007E0CAD" w:rsidRPr="00626B6D" w:rsidRDefault="007E0CAD" w:rsidP="00626B6D">
      <w:pPr>
        <w:tabs>
          <w:tab w:val="num" w:pos="1418"/>
        </w:tabs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626B6D">
      <w:pPr>
        <w:numPr>
          <w:ilvl w:val="1"/>
          <w:numId w:val="7"/>
        </w:numPr>
        <w:tabs>
          <w:tab w:val="clear" w:pos="1814"/>
          <w:tab w:val="num" w:pos="1418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Posługuje się zdobytymi wiadomościami, radzi sobie z  </w:t>
      </w:r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>ozwiązywaniem problemów typowych o niewielkim stopniu trudności, często przy pomocy nauczyciela.</w:t>
      </w:r>
    </w:p>
    <w:p w:rsidR="007E0CAD" w:rsidRPr="00626B6D" w:rsidRDefault="007E0CAD" w:rsidP="00E6459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626B6D">
      <w:pPr>
        <w:numPr>
          <w:ilvl w:val="1"/>
          <w:numId w:val="7"/>
        </w:numPr>
        <w:tabs>
          <w:tab w:val="clear" w:pos="1814"/>
          <w:tab w:val="num" w:pos="1418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 xml:space="preserve">Korzysta z pomocy nauczyciela , aby rozwiązać proste, typowe zadania z danego przedmiotu. </w:t>
      </w:r>
    </w:p>
    <w:p w:rsidR="007E0CAD" w:rsidRPr="00626B6D" w:rsidRDefault="007E0CAD" w:rsidP="00E6459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E6459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Ocenę</w:t>
      </w:r>
      <w:r w:rsidRPr="00626B6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26B6D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niedostateczną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7E0CAD" w:rsidRPr="00626B6D" w:rsidRDefault="007E0CAD" w:rsidP="00E6459D">
      <w:pPr>
        <w:spacing w:after="0" w:line="240" w:lineRule="auto"/>
        <w:ind w:left="1843" w:right="600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626B6D">
      <w:pPr>
        <w:numPr>
          <w:ilvl w:val="1"/>
          <w:numId w:val="9"/>
        </w:numPr>
        <w:tabs>
          <w:tab w:val="clear" w:pos="2001"/>
        </w:tabs>
        <w:spacing w:after="0" w:line="240" w:lineRule="auto"/>
        <w:ind w:left="1418" w:right="600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Nie opanował wiadomości i umiejętności ujętych w podstawie programowej, a braki w wiadomościach i umiejętnościach unie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>możliwiają dalsze zdobywanie wiedzy z tego przedmiotu.</w:t>
      </w:r>
    </w:p>
    <w:p w:rsidR="007E0CAD" w:rsidRPr="00626B6D" w:rsidRDefault="007E0CAD" w:rsidP="00626B6D">
      <w:pPr>
        <w:spacing w:after="0" w:line="240" w:lineRule="auto"/>
        <w:ind w:left="1418" w:right="600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626B6D">
      <w:pPr>
        <w:numPr>
          <w:ilvl w:val="1"/>
          <w:numId w:val="9"/>
        </w:numPr>
        <w:tabs>
          <w:tab w:val="clear" w:pos="2001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Nie jest w stanie rozwiązać zadań o niewielkim stopniu trudności.</w:t>
      </w:r>
    </w:p>
    <w:p w:rsidR="007E0CAD" w:rsidRPr="00626B6D" w:rsidRDefault="007E0CAD" w:rsidP="00626B6D">
      <w:pPr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626B6D" w:rsidRDefault="007E0CAD" w:rsidP="00626B6D">
      <w:pPr>
        <w:numPr>
          <w:ilvl w:val="1"/>
          <w:numId w:val="9"/>
        </w:numPr>
        <w:tabs>
          <w:tab w:val="clear" w:pos="2001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Na lekcjach jest bierny.</w:t>
      </w:r>
    </w:p>
    <w:p w:rsidR="007E0CAD" w:rsidRPr="00626B6D" w:rsidRDefault="007E0CAD" w:rsidP="00626B6D">
      <w:pPr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E6459D" w:rsidRDefault="007E0CAD" w:rsidP="00E6459D">
      <w:pPr>
        <w:spacing w:after="0" w:line="240" w:lineRule="auto"/>
        <w:ind w:left="1281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7E0CAD" w:rsidRPr="00626B6D" w:rsidRDefault="007E0CAD" w:rsidP="00626B6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II. W klasach I-III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 xml:space="preserve"> obowiązuje ocena opisowa. Dopuszcza się sto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>sowanie w ocenianiu bieżącym następujących cyfrowych ocen cząst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softHyphen/>
        <w:t>kowych przy wpisach w dziennikach lekcyjnych i zeszytach uczniów:</w:t>
      </w:r>
    </w:p>
    <w:p w:rsidR="007E0CAD" w:rsidRPr="00626B6D" w:rsidRDefault="007E0CAD" w:rsidP="00E6459D">
      <w:pPr>
        <w:numPr>
          <w:ilvl w:val="0"/>
          <w:numId w:val="41"/>
        </w:numPr>
        <w:spacing w:after="0" w:line="240" w:lineRule="auto"/>
        <w:ind w:left="3828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wspaniale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ab/>
        <w:t>- 6</w:t>
      </w:r>
    </w:p>
    <w:p w:rsidR="007E0CAD" w:rsidRPr="00626B6D" w:rsidRDefault="007E0CAD" w:rsidP="00E6459D">
      <w:pPr>
        <w:numPr>
          <w:ilvl w:val="0"/>
          <w:numId w:val="41"/>
        </w:numPr>
        <w:spacing w:after="0" w:line="240" w:lineRule="auto"/>
        <w:ind w:left="3828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 xml:space="preserve">bardzo dobrze 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ab/>
        <w:t>- 5</w:t>
      </w:r>
    </w:p>
    <w:p w:rsidR="007E0CAD" w:rsidRPr="00626B6D" w:rsidRDefault="007E0CAD" w:rsidP="00E6459D">
      <w:pPr>
        <w:numPr>
          <w:ilvl w:val="0"/>
          <w:numId w:val="41"/>
        </w:numPr>
        <w:spacing w:after="0" w:line="240" w:lineRule="auto"/>
        <w:ind w:left="3828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 xml:space="preserve">dobrze 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ab/>
        <w:t>- 4</w:t>
      </w:r>
    </w:p>
    <w:p w:rsidR="007E0CAD" w:rsidRPr="00626B6D" w:rsidRDefault="007E0CAD" w:rsidP="00E6459D">
      <w:pPr>
        <w:numPr>
          <w:ilvl w:val="0"/>
          <w:numId w:val="41"/>
        </w:numPr>
        <w:spacing w:after="0" w:line="240" w:lineRule="auto"/>
        <w:ind w:left="3828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 xml:space="preserve">wystarczająco </w:t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ab/>
        <w:t>- 3</w:t>
      </w:r>
    </w:p>
    <w:p w:rsidR="007E0CAD" w:rsidRPr="00626B6D" w:rsidRDefault="007E0CAD" w:rsidP="00E6459D">
      <w:pPr>
        <w:numPr>
          <w:ilvl w:val="0"/>
          <w:numId w:val="41"/>
        </w:numPr>
        <w:spacing w:after="0" w:line="240" w:lineRule="auto"/>
        <w:ind w:left="3828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słabo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626B6D">
        <w:rPr>
          <w:rFonts w:ascii="Times New Roman" w:hAnsi="Times New Roman" w:cs="Times New Roman"/>
          <w:sz w:val="24"/>
          <w:szCs w:val="24"/>
          <w:lang w:eastAsia="pl-PL"/>
        </w:rPr>
        <w:t>- 2</w:t>
      </w:r>
    </w:p>
    <w:p w:rsidR="007E0CAD" w:rsidRPr="00626B6D" w:rsidRDefault="007E0CAD" w:rsidP="00E6459D">
      <w:pPr>
        <w:numPr>
          <w:ilvl w:val="0"/>
          <w:numId w:val="41"/>
        </w:numPr>
        <w:spacing w:after="0" w:line="240" w:lineRule="auto"/>
        <w:ind w:left="3828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6B6D">
        <w:rPr>
          <w:rFonts w:ascii="Times New Roman" w:hAnsi="Times New Roman" w:cs="Times New Roman"/>
          <w:sz w:val="24"/>
          <w:szCs w:val="24"/>
          <w:lang w:eastAsia="pl-PL"/>
        </w:rPr>
        <w:t>niewystarczająco  - l.</w:t>
      </w:r>
    </w:p>
    <w:p w:rsidR="007E0CAD" w:rsidRPr="00626B6D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1120" w:right="800" w:hanging="112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7E0CAD" w:rsidRPr="00E6459D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1120" w:right="800" w:hanging="1120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1120" w:right="800" w:hanging="1120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7E0CAD" w:rsidRPr="00834A37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1120" w:right="800" w:hanging="1120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834A3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KRYTERIA OCEN ZACHOWANIA</w:t>
      </w:r>
    </w:p>
    <w:p w:rsidR="007E0CAD" w:rsidRPr="00834A37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160" w:right="800" w:hanging="112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834A37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160" w:right="800" w:hanging="112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834A3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§10</w:t>
      </w:r>
    </w:p>
    <w:p w:rsidR="007E0CAD" w:rsidRPr="00834A37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160" w:hanging="112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834A37" w:rsidRDefault="007E0CAD" w:rsidP="00834A37">
      <w:pPr>
        <w:widowControl w:val="0"/>
        <w:autoSpaceDE w:val="0"/>
        <w:autoSpaceDN w:val="0"/>
        <w:adjustRightInd w:val="0"/>
        <w:spacing w:after="0" w:line="240" w:lineRule="auto"/>
        <w:ind w:left="1120" w:right="800" w:hanging="112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834A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Kryteria ocen z zachowania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 klasach I – III </w:t>
      </w:r>
      <w:r w:rsidRPr="00834A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poszczególnych obszarach:</w:t>
      </w:r>
    </w:p>
    <w:p w:rsidR="007E0CAD" w:rsidRPr="00834A37" w:rsidRDefault="007E0CAD" w:rsidP="00834A37">
      <w:pPr>
        <w:widowControl w:val="0"/>
        <w:autoSpaceDE w:val="0"/>
        <w:autoSpaceDN w:val="0"/>
        <w:adjustRightInd w:val="0"/>
        <w:spacing w:after="0" w:line="240" w:lineRule="auto"/>
        <w:ind w:left="1120" w:right="800" w:hanging="112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E0CAD" w:rsidRDefault="007E0CAD" w:rsidP="009C248C">
      <w:pPr>
        <w:numPr>
          <w:ilvl w:val="0"/>
          <w:numId w:val="42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834A3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Kultura osobista i zachowanie na zajęciach i przerwach. </w:t>
      </w:r>
    </w:p>
    <w:p w:rsidR="007E0CAD" w:rsidRPr="00834A37" w:rsidRDefault="007E0CAD" w:rsidP="009C248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</w:p>
    <w:p w:rsidR="007E0CAD" w:rsidRPr="00834A37" w:rsidRDefault="007E0CAD" w:rsidP="009C248C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+</w:t>
      </w:r>
      <w:r w:rsidRPr="00834A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zachowanie godne naśladowania</w:t>
      </w:r>
    </w:p>
    <w:p w:rsidR="007E0CAD" w:rsidRPr="00834A37" w:rsidRDefault="007E0CAD" w:rsidP="009C248C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Zawsze zachowuje się właściwie w kontaktach z rówieśnikami i dorosłymi, przestrzega obowiązujących zasad zachowania na zajęciach i przerwach. </w:t>
      </w:r>
    </w:p>
    <w:p w:rsidR="007E0CAD" w:rsidRPr="00834A37" w:rsidRDefault="007E0CAD" w:rsidP="009C248C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Pr="00834A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zachowanie nie budzi zastrzeżeń</w:t>
      </w:r>
    </w:p>
    <w:p w:rsidR="007E0CAD" w:rsidRPr="00834A37" w:rsidRDefault="007E0CAD" w:rsidP="009C248C">
      <w:pPr>
        <w:spacing w:after="0" w:line="240" w:lineRule="auto"/>
        <w:ind w:left="426" w:right="400" w:firstLine="14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Najczęściej zachowuje się właściwie w kontaktach z rówieśnikami l doro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słymi, przestrzega obowiązujących zasad zachowania na zajęciach i prze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rwach.</w:t>
      </w:r>
    </w:p>
    <w:p w:rsidR="007E0CAD" w:rsidRPr="00834A37" w:rsidRDefault="007E0CAD" w:rsidP="009C248C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// </w:t>
      </w:r>
      <w:r w:rsidRPr="00834A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zachowanie budzi zastrzeżenia</w:t>
      </w:r>
    </w:p>
    <w:p w:rsidR="007E0CAD" w:rsidRPr="00834A37" w:rsidRDefault="007E0CAD" w:rsidP="009C248C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Czasami zachowuje się niewłaściwie w kontaktach z rówieśnikami i doro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słymi , zdarza mu się przestrzegać obowiązujących zasad zachowania na za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 xml:space="preserve">jęciach i przerwach. </w:t>
      </w:r>
    </w:p>
    <w:p w:rsidR="007E0CAD" w:rsidRPr="00834A37" w:rsidRDefault="007E0CAD" w:rsidP="009C248C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834A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zachowanie naganne</w:t>
      </w:r>
    </w:p>
    <w:p w:rsidR="007E0CAD" w:rsidRPr="00834A37" w:rsidRDefault="007E0CAD" w:rsidP="009C248C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Często zachowuje się niewłaściwie w kontaktach z rówieśnikami i dorosły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 xml:space="preserve">mi </w:t>
      </w: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,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 nie przestrzega obowiązujących zasad zachowania na zajęciach i prze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rwach.</w:t>
      </w:r>
    </w:p>
    <w:p w:rsidR="007E0CAD" w:rsidRPr="00834A37" w:rsidRDefault="007E0CAD" w:rsidP="009C248C">
      <w:pPr>
        <w:widowControl w:val="0"/>
        <w:autoSpaceDE w:val="0"/>
        <w:autoSpaceDN w:val="0"/>
        <w:adjustRightInd w:val="0"/>
        <w:spacing w:after="0" w:line="240" w:lineRule="auto"/>
        <w:ind w:left="11640" w:firstLine="141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•^</w:t>
      </w:r>
    </w:p>
    <w:p w:rsidR="007E0CAD" w:rsidRDefault="007E0CAD" w:rsidP="009C248C">
      <w:pPr>
        <w:spacing w:after="0" w:line="240" w:lineRule="auto"/>
        <w:ind w:left="800" w:hanging="51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834A37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2) </w:t>
      </w:r>
      <w:r w:rsidRPr="00834A3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Kontakty z rówieśnikami w pracy i zabawie.</w:t>
      </w:r>
    </w:p>
    <w:p w:rsidR="007E0CAD" w:rsidRPr="00834A37" w:rsidRDefault="007E0CAD" w:rsidP="009C248C">
      <w:pPr>
        <w:spacing w:after="0" w:line="240" w:lineRule="auto"/>
        <w:ind w:left="800" w:hanging="516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7E0CAD" w:rsidRPr="00834A37" w:rsidRDefault="007E0CAD" w:rsidP="009C248C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+</w:t>
      </w:r>
      <w:r w:rsidRPr="00834A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zachowanie godne naśladowania</w:t>
      </w:r>
    </w:p>
    <w:p w:rsidR="007E0CAD" w:rsidRPr="00834A37" w:rsidRDefault="007E0CAD" w:rsidP="009C248C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Zawsze zgodnie współpracuje i bawi się z innymi, we właściwy sposób po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rozumiewa się.</w:t>
      </w:r>
    </w:p>
    <w:p w:rsidR="007E0CAD" w:rsidRPr="00834A37" w:rsidRDefault="007E0CAD" w:rsidP="009C248C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/ zachowanie nie budzi zastrzeżeń </w:t>
      </w:r>
    </w:p>
    <w:p w:rsidR="007E0CAD" w:rsidRPr="00834A37" w:rsidRDefault="007E0CAD" w:rsidP="009C248C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Często zgodnie współpracuje i bawi się z innymi, we właściwy sposób porozumiewa się.</w:t>
      </w:r>
    </w:p>
    <w:p w:rsidR="007E0CAD" w:rsidRPr="00834A37" w:rsidRDefault="007E0CAD" w:rsidP="009C248C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34A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// zachowanie budzi zastrzeżenia</w:t>
      </w:r>
    </w:p>
    <w:p w:rsidR="007E0CAD" w:rsidRPr="00834A37" w:rsidRDefault="007E0CAD" w:rsidP="009C248C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Czasami zgodnie współpracuje i bawi się z innymi oraz we właściwy spo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sób porozumiewa się.</w:t>
      </w:r>
    </w:p>
    <w:p w:rsidR="007E0CAD" w:rsidRPr="00834A37" w:rsidRDefault="007E0CAD" w:rsidP="009C24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834A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zachowanie naganne</w:t>
      </w:r>
    </w:p>
    <w:p w:rsidR="007E0CAD" w:rsidRPr="00834A37" w:rsidRDefault="007E0CAD" w:rsidP="009C24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Rzadko zgodnie współpracuje i bawi się z innymi. Wymaga zachęty ze stro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ny nauczyciela. Potrzebuje pośrednictwa w kontaktach z innymi.</w:t>
      </w:r>
    </w:p>
    <w:p w:rsidR="007E0CAD" w:rsidRPr="00834A37" w:rsidRDefault="007E0CAD" w:rsidP="00834A37">
      <w:pPr>
        <w:tabs>
          <w:tab w:val="left" w:pos="1290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7E0CAD" w:rsidRDefault="007E0CAD" w:rsidP="00834A37">
      <w:pPr>
        <w:tabs>
          <w:tab w:val="left" w:pos="1290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834A37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3) </w:t>
      </w:r>
      <w:r w:rsidRPr="00834A3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Stosunek_do obowiązków szkolnych. </w:t>
      </w:r>
    </w:p>
    <w:p w:rsidR="007E0CAD" w:rsidRPr="00834A37" w:rsidRDefault="007E0CAD" w:rsidP="00834A37">
      <w:pPr>
        <w:tabs>
          <w:tab w:val="left" w:pos="1290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</w:p>
    <w:p w:rsidR="007E0CAD" w:rsidRPr="00834A37" w:rsidRDefault="007E0CAD" w:rsidP="009C24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+</w:t>
      </w:r>
      <w:r w:rsidRPr="00834A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zachowanie godne naśladowania</w:t>
      </w:r>
    </w:p>
    <w:p w:rsidR="007E0CAD" w:rsidRPr="00834A37" w:rsidRDefault="007E0CAD" w:rsidP="009C24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Zawsze z zaangażowaniem uczestniczy w zajęciach, przynosi potrzebne</w:t>
      </w:r>
    </w:p>
    <w:p w:rsidR="007E0CAD" w:rsidRPr="00834A37" w:rsidRDefault="007E0CAD" w:rsidP="009C24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przybory i materiały, odrabia zadania domowe.</w:t>
      </w:r>
    </w:p>
    <w:p w:rsidR="007E0CAD" w:rsidRPr="00834A37" w:rsidRDefault="007E0CAD" w:rsidP="009C24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 zachowanie nie budzi zastrzeżeń</w:t>
      </w:r>
    </w:p>
    <w:p w:rsidR="007E0CAD" w:rsidRPr="00834A37" w:rsidRDefault="007E0CAD" w:rsidP="009C24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Najczęściej z zaangażowaniem uczestniczy w zajęciach, przynosi potrzebne</w:t>
      </w:r>
    </w:p>
    <w:p w:rsidR="007E0CAD" w:rsidRPr="00834A37" w:rsidRDefault="007E0CAD" w:rsidP="009C24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przybory i materiały, odrabia zadania domowe.</w:t>
      </w:r>
    </w:p>
    <w:p w:rsidR="007E0CAD" w:rsidRPr="00834A37" w:rsidRDefault="007E0CAD" w:rsidP="009C24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// zachowanie budzi zastrzeżenia</w:t>
      </w:r>
    </w:p>
    <w:p w:rsidR="007E0CAD" w:rsidRPr="00834A37" w:rsidRDefault="007E0CAD" w:rsidP="009C24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Czasami z zaangażowaniem uczestniczy w zajęciach .bywa</w:t>
      </w:r>
      <w:r w:rsidRPr="00834A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że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 nie przynosi potrzebnych przyborów i materiałów oraz nie odrabia zadań domowych.</w:t>
      </w:r>
    </w:p>
    <w:p w:rsidR="007E0CAD" w:rsidRPr="00834A37" w:rsidRDefault="007E0CAD" w:rsidP="009C24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- zachowanie naganne</w:t>
      </w:r>
    </w:p>
    <w:p w:rsidR="007E0CAD" w:rsidRPr="00834A37" w:rsidRDefault="007E0CAD" w:rsidP="009C248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Rzadko aktywnie uczestniczy w zajęciach. Wymaga ciągłej zachęty ze stro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ny nauczyciela. Nie przynosi potrzebnych przyborów i materiałów, nie od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rabia zadań domowych.</w:t>
      </w:r>
    </w:p>
    <w:p w:rsidR="007E0CAD" w:rsidRPr="00834A37" w:rsidRDefault="007E0CAD" w:rsidP="00834A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(Dopuszcza się stosowanie skrótów oceny z zachowania </w:t>
      </w:r>
      <w:r>
        <w:rPr>
          <w:rFonts w:ascii="Times New Roman" w:hAnsi="Times New Roman" w:cs="Times New Roman"/>
          <w:sz w:val="24"/>
          <w:szCs w:val="24"/>
          <w:lang w:eastAsia="pl-PL"/>
        </w:rPr>
        <w:t>przy wpisach w dzienniku lekcyjnym jako oceny cząstkowej używaj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t>ąc znaków:</w:t>
      </w:r>
    </w:p>
    <w:p w:rsidR="007E0CAD" w:rsidRPr="00834A37" w:rsidRDefault="007E0CAD" w:rsidP="00834A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„ -" naganne</w:t>
      </w:r>
    </w:p>
    <w:p w:rsidR="007E0CAD" w:rsidRPr="00834A37" w:rsidRDefault="007E0CAD" w:rsidP="00834A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 „//" budzi zastrzeżenia, </w:t>
      </w:r>
    </w:p>
    <w:p w:rsidR="007E0CAD" w:rsidRPr="00834A37" w:rsidRDefault="007E0CAD" w:rsidP="00834A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„ / " nie budzi zastrzeżeń, </w:t>
      </w:r>
    </w:p>
    <w:p w:rsidR="007E0CAD" w:rsidRPr="00834A37" w:rsidRDefault="007E0CAD" w:rsidP="00834A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„+" godne naśladowania.)</w:t>
      </w:r>
    </w:p>
    <w:p w:rsidR="007E0CAD" w:rsidRPr="00834A37" w:rsidRDefault="007E0CAD" w:rsidP="00834A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9C248C" w:rsidRDefault="007E0CAD" w:rsidP="009C2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C248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2. Kryteria ocen zachowania w klasach IV-VI </w:t>
      </w:r>
    </w:p>
    <w:p w:rsidR="007E0CAD" w:rsidRPr="00834A37" w:rsidRDefault="007E0CAD" w:rsidP="00834A37">
      <w:pPr>
        <w:spacing w:after="0" w:line="240" w:lineRule="auto"/>
        <w:ind w:left="1454" w:hanging="88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ind w:left="1454" w:hanging="88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Ocenę</w:t>
      </w:r>
      <w:r w:rsidRPr="00834A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34A3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wzorową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7E0CAD" w:rsidRPr="00834A37" w:rsidRDefault="007E0CAD" w:rsidP="00834A37">
      <w:pPr>
        <w:spacing w:after="0" w:line="240" w:lineRule="auto"/>
        <w:ind w:left="10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• </w:t>
      </w: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 zakresie wywiązywania się ze swoich obowiązków:</w:t>
      </w:r>
    </w:p>
    <w:p w:rsidR="007E0CAD" w:rsidRPr="00834A37" w:rsidRDefault="007E0CAD" w:rsidP="00834A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a) regularnie uczęszcza na zajęcia lekcyjne i usprawiedliwia wszystkie nie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obecności,</w:t>
      </w:r>
    </w:p>
    <w:p w:rsidR="007E0CAD" w:rsidRPr="00834A37" w:rsidRDefault="007E0CAD" w:rsidP="00834A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b) nie spóźnia się na zajęcia,</w:t>
      </w:r>
    </w:p>
    <w:p w:rsidR="007E0CAD" w:rsidRPr="00834A37" w:rsidRDefault="007E0CAD" w:rsidP="00834A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c) osiąga wyniki w nauce na miarę swoich możliwości,</w:t>
      </w:r>
    </w:p>
    <w:p w:rsidR="007E0CAD" w:rsidRPr="00834A37" w:rsidRDefault="007E0CAD" w:rsidP="00834A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d) aktywnie uczestniczy w zajęciach lekcyjnych,</w:t>
      </w:r>
    </w:p>
    <w:p w:rsidR="007E0CAD" w:rsidRPr="00834A37" w:rsidRDefault="007E0CAD" w:rsidP="00834A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e) nauczyciele nie mają żadnych zastrzeżeń w stosunku do ucznia.</w:t>
      </w:r>
    </w:p>
    <w:p w:rsidR="007E0CAD" w:rsidRPr="00834A37" w:rsidRDefault="007E0CAD" w:rsidP="00834A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• W zakresie postępowania zgodnego z dobrem społeczności szkol</w:t>
      </w: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softHyphen/>
        <w:t>nej:</w:t>
      </w:r>
    </w:p>
    <w:p w:rsidR="007E0CAD" w:rsidRPr="00834A37" w:rsidRDefault="007E0CAD" w:rsidP="00834A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a) przejawia dużą inicjatywę w pracy na rzecz szkoły i klasy, samorządu uczniowskiego,</w:t>
      </w:r>
    </w:p>
    <w:p w:rsidR="007E0CAD" w:rsidRPr="00834A37" w:rsidRDefault="007E0CAD" w:rsidP="00834A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b) reprezentuje szkołę w konkursach., przeglądach, zawodach i innych imprezach,</w:t>
      </w:r>
    </w:p>
    <w:p w:rsidR="007E0CAD" w:rsidRPr="00834A37" w:rsidRDefault="007E0CAD" w:rsidP="00834A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c) bierze czynny udział w przygotowaniu apeli, przedstawień, dyskotek, konkursów i innych imprez szkolnych,</w:t>
      </w:r>
    </w:p>
    <w:p w:rsidR="007E0CAD" w:rsidRPr="00834A37" w:rsidRDefault="007E0CAD" w:rsidP="00834A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d) dba o honor i tradycje szkoły.</w:t>
      </w:r>
    </w:p>
    <w:p w:rsidR="007E0CAD" w:rsidRPr="00834A37" w:rsidRDefault="007E0CAD" w:rsidP="00834A3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• W zakresie dbałości o bezpieczeństwo i zdrowie własne oraz innych osób:</w:t>
      </w:r>
    </w:p>
    <w:p w:rsidR="007E0CAD" w:rsidRPr="00834A37" w:rsidRDefault="007E0CAD" w:rsidP="00834A37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a) dba o bezpieczeństwo własne, swoich kolegów i innych osób,</w:t>
      </w:r>
    </w:p>
    <w:p w:rsidR="007E0CAD" w:rsidRPr="00834A37" w:rsidRDefault="007E0CAD" w:rsidP="00834A37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b) nie ulega nałogom palenia papierosów, picia alkoholu, używania narkotyków i innych środków odurzających,</w:t>
      </w:r>
    </w:p>
    <w:p w:rsidR="007E0CAD" w:rsidRPr="00834A37" w:rsidRDefault="007E0CAD" w:rsidP="00834A37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c) dba o staranność i czystość ubioru oraz higienę osobistą,</w:t>
      </w:r>
    </w:p>
    <w:p w:rsidR="007E0CAD" w:rsidRPr="00834A37" w:rsidRDefault="007E0CAD" w:rsidP="00834A37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d) nie wywołuje sytuacji konfliktowych i nie jest agresywny,</w:t>
      </w:r>
    </w:p>
    <w:p w:rsidR="007E0CAD" w:rsidRPr="00834A37" w:rsidRDefault="007E0CAD" w:rsidP="00834A37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• W zakresie godnego i kulturalnego zachowania się w szkole i po</w:t>
      </w: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softHyphen/>
        <w:t>za nią: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a) okazuje szacunek innym osobom,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b) zachowuje się kulturalnie w szkole i poza nią, nie narusza godno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ści osobistej innych osób,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c) dba o piękno mowy ojczystej,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d) jest prawdomówny, uczciwy i tolerancyjny,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e) troszczy się o mienie szkoły i jej estetyczny wygląd,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f) przestrzega regulaminu szkoły i wypełnia zarządzenia dyrektora,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g) jego postępowanie jest wzorem do naśladowania dla innych uczniów.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Ocenę  </w:t>
      </w:r>
      <w:r w:rsidRPr="00834A3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bardzo dobrą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7E0CAD" w:rsidRPr="00834A37" w:rsidRDefault="007E0CAD" w:rsidP="0083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ind w:left="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• W zakresie wywiązywania się ze swoich obowiązków: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a) regularnie uczęszcza na zajęcia lekcyjne i usprawiedliwia wszystkie nie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obecności,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b) sporadycznie zdarza mu się spóźnić na zajęcia lekcyjne (do 3 razy),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c) osiąga wyniki w nauce na miarę swoich możliwości,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d) nie przeszkadza w zajęciach lekcyjnych,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e) nauczyciele nie mają żadnych zastrzeżeń w stosunku do ucznia,</w:t>
      </w:r>
    </w:p>
    <w:p w:rsidR="007E0CAD" w:rsidRPr="00834A37" w:rsidRDefault="007E0CAD" w:rsidP="00834A37">
      <w:pPr>
        <w:spacing w:after="0" w:line="240" w:lineRule="auto"/>
        <w:ind w:left="4320" w:hanging="417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ind w:left="4320" w:hanging="417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• </w:t>
      </w: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 zakresie postępowania zgodnego z dobrem społeczności szkol</w:t>
      </w: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softHyphen/>
        <w:t>nej: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a) przejawia inicjatywę w pracy na rzecz szkoły, klasy, samorządu uczniowskiego,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b) reprezentuje klasę w konkursach, przeglądach, zawodach i innych impre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zach,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c) bierze czynny udział w przygotowaniu apeli, przedstawień, dyskotek, konkursów i innych imprez szkolnych,</w:t>
      </w:r>
    </w:p>
    <w:p w:rsidR="007E0CAD" w:rsidRPr="00834A37" w:rsidRDefault="007E0CAD" w:rsidP="00834A37">
      <w:pPr>
        <w:spacing w:after="0" w:line="240" w:lineRule="auto"/>
        <w:ind w:left="2040" w:hanging="161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d) dba o honor i tradycje szkoły.</w:t>
      </w:r>
    </w:p>
    <w:p w:rsidR="007E0CAD" w:rsidRPr="00834A37" w:rsidRDefault="007E0CAD" w:rsidP="00834A37">
      <w:pPr>
        <w:spacing w:after="0" w:line="240" w:lineRule="auto"/>
        <w:ind w:left="4320" w:hanging="417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ind w:left="4320" w:hanging="417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• </w:t>
      </w: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 zakresie dbałości o bezpieczeństwo i zdrowie własne oraz in</w:t>
      </w: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softHyphen/>
        <w:t>nych osób:</w:t>
      </w:r>
    </w:p>
    <w:p w:rsidR="007E0CAD" w:rsidRPr="00834A37" w:rsidRDefault="007E0CAD" w:rsidP="00834A37">
      <w:pPr>
        <w:spacing w:after="0" w:line="240" w:lineRule="auto"/>
        <w:ind w:left="2800" w:hanging="237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a) dba o bezpieczeństwo własne, swoich kolegów i innych osób,</w:t>
      </w:r>
    </w:p>
    <w:p w:rsidR="007E0CAD" w:rsidRPr="00834A37" w:rsidRDefault="007E0CAD" w:rsidP="00834A3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b) nie ulega nałogom palenia papierosów, picia alkoholu, używania narko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tyków i innych środków odurzających,</w:t>
      </w:r>
    </w:p>
    <w:p w:rsidR="007E0CAD" w:rsidRPr="00834A37" w:rsidRDefault="007E0CAD" w:rsidP="00834A37">
      <w:pPr>
        <w:spacing w:after="0" w:line="240" w:lineRule="auto"/>
        <w:ind w:left="2800" w:hanging="237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c) dba o staranność i czystość ubioru oraz higienę osobistą,</w:t>
      </w:r>
    </w:p>
    <w:p w:rsidR="007E0CAD" w:rsidRPr="00834A37" w:rsidRDefault="007E0CAD" w:rsidP="00834A37">
      <w:pPr>
        <w:spacing w:after="0" w:line="240" w:lineRule="auto"/>
        <w:ind w:left="2800" w:hanging="237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d) nie wywołuje sytuacji konfliktowych i nie jest agresywny.</w:t>
      </w:r>
    </w:p>
    <w:p w:rsidR="007E0CAD" w:rsidRPr="00834A37" w:rsidRDefault="007E0CAD" w:rsidP="00834A37">
      <w:pPr>
        <w:spacing w:after="0" w:line="240" w:lineRule="auto"/>
        <w:ind w:left="2800" w:hanging="237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ind w:left="3560" w:hanging="341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• </w:t>
      </w: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 zakresie godnego i kulturalnego zachowania się w szkole i po</w:t>
      </w: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softHyphen/>
        <w:t>za nią: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a) okazuje szacunek innym osobom,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b) zachowuje się kulturalnie w szkole i poza nią, nie narusza godności oso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bistej innych osób,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c) dba o piękno mowy ojczystej,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d) jest prawdomówny, uczciwy i tolerancyjny,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e) troszczy się o mienie szkoły i jej estetyczny wygląd,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f) przestrzega regulaminu szkoły i wypełnia zarządzenia dyrektora szkoły.</w:t>
      </w:r>
    </w:p>
    <w:p w:rsidR="007E0CAD" w:rsidRPr="00834A37" w:rsidRDefault="007E0CAD" w:rsidP="0083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Ocenę </w:t>
      </w:r>
      <w:r w:rsidRPr="00834A3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dobrą 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t>otrzymuje uczeń, który:</w:t>
      </w:r>
    </w:p>
    <w:p w:rsidR="007E0CAD" w:rsidRPr="00834A37" w:rsidRDefault="007E0CAD" w:rsidP="0083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ind w:left="4320" w:hanging="417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• </w:t>
      </w: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 zakresie wywiązywania się ze swoich obowiązków: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a) regularnie uczęszcza na zajęcia lekcyjne (dopuszczalne 2 godziny nie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usprawiedliwione),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b) sporadycznie zdarza mu się spóźnić na zajęcia lekcyjne (do 5 spóźnień),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c) osiąga wyniki w nauce na miarę swoich możliwości,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d) nie przeszkadza w zajęciach lekcyjnych,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e) nauczyciele raczej nie mają zastrzeżeń w stosunku do zachowania  ucznia.</w:t>
      </w:r>
    </w:p>
    <w:p w:rsidR="007E0CAD" w:rsidRPr="00834A37" w:rsidRDefault="007E0CAD" w:rsidP="0083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ind w:left="4320" w:hanging="417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• </w:t>
      </w: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 zakresie postępowania zgodnego z dobrem społeczności szkol</w:t>
      </w:r>
      <w:r w:rsidRPr="00834A37">
        <w:rPr>
          <w:rFonts w:ascii="Times New Roman" w:hAnsi="Times New Roman" w:cs="Times New Roman"/>
          <w:i/>
          <w:iCs/>
          <w:color w:val="007F00"/>
          <w:sz w:val="24"/>
          <w:szCs w:val="24"/>
          <w:lang w:eastAsia="pl-PL"/>
        </w:rPr>
        <w:softHyphen/>
      </w: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nej: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a) przejawia inicjatywę w pracy na rzecz szkoły, klasy,  samorządu uczniowskiego,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b) reprezentuje klasę w konkursach</w:t>
      </w:r>
      <w:r w:rsidRPr="00834A37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,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 przeglądach, zawodach i innych impre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zach,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c) bierze czynny udział w przygotowaniu apeli, przedstawień, dyskotek, konkursów i innych imprez szkolnych,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d) dba o honor i tradycje szkoły.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ind w:left="3560" w:right="200" w:hanging="341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• </w:t>
      </w: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 zakresie dbałości o bezpieczeństwo i zdrowie własne oraz in</w:t>
      </w: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softHyphen/>
        <w:t>nych osób: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a) dba o bezpieczeństwo własne, swoich kolegów i innych osób,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b) nie ulega nałogom palenia papierosów, picia alkoholu, używania narkotyków i innych środków odurzających,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c) dba o staranność i czystość ubioru oraz higienę osobistą</w:t>
      </w:r>
      <w:r w:rsidRPr="00834A37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d) nie wywołuje sytuacji konfliktowych i nie jest agresywny.</w:t>
      </w:r>
    </w:p>
    <w:p w:rsidR="007E0CAD" w:rsidRPr="00834A37" w:rsidRDefault="007E0CAD" w:rsidP="00834A37">
      <w:pPr>
        <w:spacing w:after="0" w:line="240" w:lineRule="auto"/>
        <w:ind w:left="4320" w:hanging="417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ind w:left="4320" w:hanging="417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• </w:t>
      </w: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 zakresie godnego kulturalnego zachowania się w szkole i poza nią: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a) okazuje szacunek innym osobom,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b) zachowuje się kulturalnie w szkole i poza nią</w:t>
      </w:r>
      <w:r w:rsidRPr="00834A37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,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 nie narusza godności oso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bistej innych osób,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c) dba o piękno mowy ojczystej,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d) jest prawdomówny, uczciwy i tolerancyjny,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e) troszczy się o mienie szkoły i jej estetyczny wygląd</w:t>
      </w:r>
      <w:r w:rsidRPr="00834A37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f) przestrzega regulaminu szkoły i wypełnia zarządzenia dyrektora</w:t>
      </w:r>
      <w:r w:rsidRPr="00834A37">
        <w:rPr>
          <w:rFonts w:ascii="Times New Roman" w:hAnsi="Times New Roman" w:cs="Times New Roman"/>
          <w:color w:val="007F00"/>
          <w:sz w:val="24"/>
          <w:szCs w:val="24"/>
          <w:lang w:eastAsia="pl-PL"/>
        </w:rPr>
        <w:t>.</w:t>
      </w:r>
    </w:p>
    <w:p w:rsidR="007E0CAD" w:rsidRPr="00834A37" w:rsidRDefault="007E0CAD" w:rsidP="0083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Ocenę </w:t>
      </w:r>
      <w:r w:rsidRPr="00834A3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poprawną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7E0CAD" w:rsidRPr="00834A37" w:rsidRDefault="007E0CAD" w:rsidP="00834A37">
      <w:pPr>
        <w:spacing w:after="0" w:line="240" w:lineRule="auto"/>
        <w:ind w:left="3520" w:hanging="337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ind w:left="3520" w:hanging="337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• </w:t>
      </w: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 zakresie wywiązywania się ze swoich obowiązków</w:t>
      </w:r>
      <w:r w:rsidRPr="00834A37">
        <w:rPr>
          <w:rFonts w:ascii="Times New Roman" w:hAnsi="Times New Roman" w:cs="Times New Roman"/>
          <w:i/>
          <w:iCs/>
          <w:color w:val="007F00"/>
          <w:sz w:val="24"/>
          <w:szCs w:val="24"/>
          <w:lang w:eastAsia="pl-PL"/>
        </w:rPr>
        <w:t>:</w:t>
      </w:r>
    </w:p>
    <w:p w:rsidR="007E0CAD" w:rsidRPr="00834A37" w:rsidRDefault="007E0CAD" w:rsidP="00834A37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a) zdarza mu się nie usprawiedliwiać nieobecności (do 7 godzin),</w:t>
      </w:r>
    </w:p>
    <w:p w:rsidR="007E0CAD" w:rsidRPr="00834A37" w:rsidRDefault="007E0CAD" w:rsidP="00834A37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b) czasami spóźnia się na zajęcia lekcyjne (do 7 spóźnień),</w:t>
      </w:r>
    </w:p>
    <w:p w:rsidR="007E0CAD" w:rsidRPr="00834A37" w:rsidRDefault="007E0CAD" w:rsidP="00834A37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c) nie zawsze osiąga wyniki w nauce na miarę swoich możliwości,</w:t>
      </w:r>
    </w:p>
    <w:p w:rsidR="007E0CAD" w:rsidRPr="00834A37" w:rsidRDefault="007E0CAD" w:rsidP="00834A37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d) zdarza mu się przeszkadzać w zajęciach lekcyjnych i ma uwagi od na-uczyciela (do 10 uwag).</w:t>
      </w:r>
    </w:p>
    <w:p w:rsidR="007E0CAD" w:rsidRPr="00834A37" w:rsidRDefault="007E0CAD" w:rsidP="00834A37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ind w:left="1843" w:hanging="1701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• W zakresie postępowania zgodnego z dobrem społeczności szkol</w:t>
      </w: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softHyphen/>
        <w:t>nej: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a) sporadycznie przejawia inicjatywę w pracy na rzecz szkoły, klasy 5 samo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rządu uczniowskiego,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b) rzadko reprezentuje klasę w konkursach, zawodach i innych imprezach,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c) rzadko bierze udział w przygotowaniu apeli, przedstawień, dyskotek, konkursów i innych imprez szkolnych.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ind w:left="1843" w:hanging="1701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• W zakresie dbałości o bezpieczeństwo i zdrowie  własne oraz in</w:t>
      </w: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softHyphen/>
        <w:t>nych osób: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a) nie zawsze dba o bezpieczeństwo własne, swoich kolegów i innych osób,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b) nie ulega nałogom palenia papierosów, picia alkoholu, używania narkotyków i innych środków odurzających,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c) nie zawsze dba o staranność i czystość ubioru oraz higienę osobistą,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d) zdarza mu się wywoływać sytuacje konfliktowe.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ind w:left="1843" w:hanging="1701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• W zakresie godnego kulturalnego zachowania się w szkole i poza nią: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a) okazuje szacunek innym osobom,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b) zachowuje się kulturalnie w szkole i poza nią, nie narusza godności oso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bistej innych osób,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c) dba o piękno mowy oj czystej,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d) nie zawsze jest prawdomówny, uczciwy i tolerancyjny,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e) nie zawsze troszczy się o mienie szkoły i j ej estetyczny wygląd,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f) nie zawsze przestrzega regulaminu szkoły i czasem nie wypełnia za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rządzeń dyrektora.</w:t>
      </w:r>
    </w:p>
    <w:p w:rsidR="007E0CAD" w:rsidRPr="00834A37" w:rsidRDefault="007E0CAD" w:rsidP="00834A37">
      <w:pPr>
        <w:spacing w:after="0" w:line="240" w:lineRule="auto"/>
        <w:ind w:left="1843" w:hanging="170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ind w:left="1843" w:hanging="170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Ocenę </w:t>
      </w:r>
      <w:r w:rsidRPr="00834A3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nieodpowiednią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7E0CAD" w:rsidRPr="00834A37" w:rsidRDefault="007E0CAD" w:rsidP="00834A37">
      <w:pPr>
        <w:spacing w:after="0" w:line="240" w:lineRule="auto"/>
        <w:ind w:left="1843" w:hanging="170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widowControl w:val="0"/>
        <w:autoSpaceDE w:val="0"/>
        <w:autoSpaceDN w:val="0"/>
        <w:adjustRightInd w:val="0"/>
        <w:spacing w:after="0" w:line="240" w:lineRule="auto"/>
        <w:ind w:left="1843" w:right="800" w:hanging="1701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• W zakresie wywiązywania się ze swoich obowiązków:</w:t>
      </w:r>
    </w:p>
    <w:p w:rsidR="007E0CAD" w:rsidRPr="00834A37" w:rsidRDefault="007E0CAD" w:rsidP="00834A37">
      <w:pPr>
        <w:spacing w:after="0"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a) często nie usprawiedliwia nieobecności (do 21 godzin),</w:t>
      </w:r>
    </w:p>
    <w:p w:rsidR="007E0CAD" w:rsidRPr="00834A37" w:rsidRDefault="007E0CAD" w:rsidP="00834A37">
      <w:pPr>
        <w:spacing w:after="0"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b) spóźnia się na zajęcia lekcyjne (do 9 spóźnień),</w:t>
      </w:r>
    </w:p>
    <w:p w:rsidR="007E0CAD" w:rsidRPr="00834A37" w:rsidRDefault="007E0CAD" w:rsidP="00834A37">
      <w:pPr>
        <w:spacing w:after="0"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c) osiąga wyniki w nauce poniżej swoich możliwości,</w:t>
      </w:r>
    </w:p>
    <w:p w:rsidR="007E0CAD" w:rsidRPr="00834A37" w:rsidRDefault="007E0CAD" w:rsidP="00834A37">
      <w:pPr>
        <w:spacing w:after="0"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d) przeszkadza w zajęciach lekcyjnych i ma liczne uwagi od nauczycieli (do 20 uwag)</w:t>
      </w:r>
    </w:p>
    <w:p w:rsidR="007E0CAD" w:rsidRPr="00834A37" w:rsidRDefault="007E0CAD" w:rsidP="00834A37">
      <w:pPr>
        <w:widowControl w:val="0"/>
        <w:autoSpaceDE w:val="0"/>
        <w:autoSpaceDN w:val="0"/>
        <w:adjustRightInd w:val="0"/>
        <w:spacing w:after="0" w:line="240" w:lineRule="auto"/>
        <w:ind w:left="1843" w:hanging="1701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eastAsia="pl-PL"/>
        </w:rPr>
      </w:pPr>
    </w:p>
    <w:p w:rsidR="007E0CAD" w:rsidRPr="00834A37" w:rsidRDefault="007E0CAD" w:rsidP="00834A37">
      <w:pPr>
        <w:widowControl w:val="0"/>
        <w:autoSpaceDE w:val="0"/>
        <w:autoSpaceDN w:val="0"/>
        <w:adjustRightInd w:val="0"/>
        <w:spacing w:after="0" w:line="240" w:lineRule="auto"/>
        <w:ind w:left="1843" w:hanging="1701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i/>
          <w:iCs/>
          <w:noProof/>
          <w:sz w:val="24"/>
          <w:szCs w:val="24"/>
          <w:lang w:eastAsia="pl-PL"/>
        </w:rPr>
        <w:t>• W zakresie postępowania zgodnego z dobrem społeczności szkol</w:t>
      </w:r>
      <w:r w:rsidRPr="00834A37">
        <w:rPr>
          <w:rFonts w:ascii="Times New Roman" w:hAnsi="Times New Roman" w:cs="Times New Roman"/>
          <w:i/>
          <w:iCs/>
          <w:noProof/>
          <w:sz w:val="24"/>
          <w:szCs w:val="24"/>
          <w:lang w:eastAsia="pl-PL"/>
        </w:rPr>
        <w:softHyphen/>
        <w:t>nej: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a) sporadycznie przejawia inicjatywę w pracy na rzecz szkoły 5 kla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sy, samorządu uczniowskiego,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b) bardzo rzadko reprezentuje klasę w konkursach, zawodach i innych imprezach,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c) bardzo rzadko bierze udział w przygotowaniu apeli, przedsta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wień, dyskotek, konkursów i innych imprez szkolnych.</w:t>
      </w:r>
    </w:p>
    <w:p w:rsidR="007E0CAD" w:rsidRPr="00834A37" w:rsidRDefault="007E0CAD" w:rsidP="00834A37">
      <w:pPr>
        <w:spacing w:after="0" w:line="240" w:lineRule="auto"/>
        <w:ind w:left="1418" w:right="20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ind w:left="1418" w:right="200" w:hanging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• W zakresie dbałości o bezpieczeństwo i zdrowie własne oraz in</w:t>
      </w: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softHyphen/>
        <w:t>nych osób:</w:t>
      </w:r>
    </w:p>
    <w:p w:rsidR="007E0CAD" w:rsidRPr="00834A37" w:rsidRDefault="007E0CAD" w:rsidP="00834A3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a) często nie dba o bezpieczeństwo własne, swoich kolegów i innych osób,</w:t>
      </w:r>
    </w:p>
    <w:p w:rsidR="007E0CAD" w:rsidRPr="00834A37" w:rsidRDefault="007E0CAD" w:rsidP="00834A3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b) nie ulega nałogom palenia papierosów, picia alkoholu, używania narkotyków i innych środków odurzających,</w:t>
      </w:r>
    </w:p>
    <w:p w:rsidR="007E0CAD" w:rsidRPr="00834A37" w:rsidRDefault="007E0CAD" w:rsidP="00834A3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c) jego ubiór i higiena osobista budzą zastrzeżenia,</w:t>
      </w:r>
    </w:p>
    <w:p w:rsidR="007E0CAD" w:rsidRPr="00834A37" w:rsidRDefault="007E0CAD" w:rsidP="00834A3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d) zdarza mu się wywoływać sytuacje konfliktowe, czasem bywa agresyw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ny.</w:t>
      </w:r>
    </w:p>
    <w:p w:rsidR="007E0CAD" w:rsidRPr="00834A37" w:rsidRDefault="007E0CAD" w:rsidP="00834A3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ind w:left="1418" w:hanging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• </w:t>
      </w: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 zakresie godnego, kulturalnego zachowania się w szkole i poza nią: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a) zdarza mu się nie okazywać szacunku nauczycielom i innym pracowni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kom szkoły,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b) często bywa niekulturalny w szkole i poza nią zdarza mu się naru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szać godność osobistą innych osób,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c) kultura języka często budzi zastrzeżenia,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d) często nie jest prawdomówny, uczciwy i tolerancyjny,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e) zdarza mu się niszczyć mienie szkoły, nie troszczy się ojej estetycz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ny wygląd,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f) często nie przestrzega regulaminu szkoły i nie wypełnia zarzą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softHyphen/>
        <w:t>dzeń dyrektora.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Ocenę </w:t>
      </w:r>
      <w:r w:rsidRPr="00834A3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naganną</w:t>
      </w:r>
      <w:r w:rsidRPr="00834A37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834A37">
        <w:rPr>
          <w:rFonts w:ascii="Times New Roman" w:hAnsi="Times New Roman" w:cs="Times New Roman"/>
          <w:sz w:val="24"/>
          <w:szCs w:val="24"/>
          <w:lang w:eastAsia="pl-PL"/>
        </w:rPr>
        <w:t>otrzymuje uczeń, który: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 xml:space="preserve">• </w:t>
      </w: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 zakresie wywiązywania się ze swoich obowiązków: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a) bardzo często nie usprawiedliwia nieobecności (powyżej 21 godzin),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b) bardzo często spóźnia się na zajęcia lekcyjne (powyżej 9 spóźnień),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c) osiąga wyniki w nauce znacznie poniżej swoich możliwości,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d) bardzo często przeszkadza w zajęciach lekcyjnych i ma liczne uwagi od nauczycieli (powyżej 20 uwag).</w:t>
      </w:r>
    </w:p>
    <w:p w:rsidR="007E0CAD" w:rsidRPr="00834A37" w:rsidRDefault="007E0CAD" w:rsidP="00834A3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• W zakresie postępowania zgodnego z dobrem społeczności szkolnej:</w:t>
      </w:r>
    </w:p>
    <w:p w:rsidR="007E0CAD" w:rsidRPr="00834A37" w:rsidRDefault="007E0CAD" w:rsidP="00834A3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a) unika działań na rzecz innych osób, szkoły, klasy, samorządu uczniowskiego,</w:t>
      </w:r>
    </w:p>
    <w:p w:rsidR="007E0CAD" w:rsidRPr="00834A37" w:rsidRDefault="007E0CAD" w:rsidP="00834A3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b) nie dotrzymuje ustalonych terminów, nie wywiązuje się z powierzonych mu</w:t>
      </w:r>
    </w:p>
    <w:p w:rsidR="007E0CAD" w:rsidRPr="00834A37" w:rsidRDefault="007E0CAD" w:rsidP="00834A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c) nie bierze udziału w życiu klasy i szkoły.</w:t>
      </w:r>
    </w:p>
    <w:p w:rsidR="007E0CAD" w:rsidRPr="00834A37" w:rsidRDefault="007E0CAD" w:rsidP="00834A37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• W zakresie dbałości o bezpieczeństwo i zdrowie własne oraz innych osób:</w:t>
      </w:r>
    </w:p>
    <w:p w:rsidR="007E0CAD" w:rsidRPr="00834A37" w:rsidRDefault="007E0CAD" w:rsidP="00834A3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a) nie dba o bezpieczeństwo własne, swoich kolegów i innych osób,</w:t>
      </w:r>
    </w:p>
    <w:p w:rsidR="007E0CAD" w:rsidRPr="00834A37" w:rsidRDefault="007E0CAD" w:rsidP="00834A3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b) ulega namowom palenia papierosów, picia alkoholu, używania narkotyków i innych środków odurzających,</w:t>
      </w:r>
    </w:p>
    <w:p w:rsidR="007E0CAD" w:rsidRPr="00834A37" w:rsidRDefault="007E0CAD" w:rsidP="00834A3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c) nie dba o ubiór i higienę osobistą,</w:t>
      </w:r>
    </w:p>
    <w:p w:rsidR="007E0CAD" w:rsidRPr="00834A37" w:rsidRDefault="007E0CAD" w:rsidP="00834A3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d) wywołuje sytuacje konfliktowe, jest agresywny, wchodzi w konflikt z prawem.</w:t>
      </w:r>
    </w:p>
    <w:p w:rsidR="007E0CAD" w:rsidRPr="00834A37" w:rsidRDefault="007E0CAD" w:rsidP="00834A37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7E0CAD" w:rsidRPr="00834A37" w:rsidRDefault="007E0CAD" w:rsidP="00834A37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• W zakresie godnego, kulturalnego zachowania się w szkole i poza nią:</w:t>
      </w:r>
    </w:p>
    <w:p w:rsidR="007E0CAD" w:rsidRPr="00834A37" w:rsidRDefault="007E0CAD" w:rsidP="00834A3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a) nie okazuje szacunku nauczycielom i innym pracownikom szkoły,</w:t>
      </w:r>
    </w:p>
    <w:p w:rsidR="007E0CAD" w:rsidRPr="00834A37" w:rsidRDefault="007E0CAD" w:rsidP="00834A3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b) często bywa niekulturalny w szkole i poza nią często narusza godność osobistą innych osób,</w:t>
      </w:r>
    </w:p>
    <w:p w:rsidR="007E0CAD" w:rsidRPr="00834A37" w:rsidRDefault="007E0CAD" w:rsidP="00834A3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c) kultura języka budzi zastrzeżenia,</w:t>
      </w:r>
    </w:p>
    <w:p w:rsidR="007E0CAD" w:rsidRPr="00834A37" w:rsidRDefault="007E0CAD" w:rsidP="00834A3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d) nie jest prawdomówny, uczciwy i tolerancyjny,</w:t>
      </w:r>
    </w:p>
    <w:p w:rsidR="007E0CAD" w:rsidRPr="00834A37" w:rsidRDefault="007E0CAD" w:rsidP="00834A3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e) niszczy mienie szkoły, nie troszczy się o jej estetyczny wygląd,</w:t>
      </w:r>
    </w:p>
    <w:p w:rsidR="007E0CAD" w:rsidRPr="00834A37" w:rsidRDefault="007E0CAD" w:rsidP="00834A3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4A37">
        <w:rPr>
          <w:rFonts w:ascii="Times New Roman" w:hAnsi="Times New Roman" w:cs="Times New Roman"/>
          <w:sz w:val="24"/>
          <w:szCs w:val="24"/>
          <w:lang w:eastAsia="pl-PL"/>
        </w:rPr>
        <w:t>f) nie przestrzega regulaminu szkoły i nie wypełnia zarządzeń dyrektora.</w:t>
      </w:r>
    </w:p>
    <w:p w:rsidR="007E0CAD" w:rsidRPr="00834A37" w:rsidRDefault="007E0CAD" w:rsidP="00834A3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:rsidR="007E0CAD" w:rsidRPr="00834A37" w:rsidRDefault="007E0CAD" w:rsidP="00834A3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834A3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Oceną wyjściowa dla każdego ucznia jest ocena poprawna</w:t>
      </w:r>
      <w:r w:rsidRPr="00834A37">
        <w:rPr>
          <w:rFonts w:ascii="Times New Roman" w:hAnsi="Times New Roman" w:cs="Times New Roman"/>
          <w:sz w:val="24"/>
          <w:szCs w:val="24"/>
          <w:u w:val="single"/>
          <w:lang w:eastAsia="pl-PL"/>
        </w:rPr>
        <w:t>.</w:t>
      </w:r>
    </w:p>
    <w:p w:rsidR="007E0CAD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709" w:right="800"/>
        <w:rPr>
          <w:rFonts w:ascii="Arial" w:hAnsi="Arial" w:cs="Arial"/>
          <w:sz w:val="28"/>
          <w:szCs w:val="28"/>
          <w:lang w:eastAsia="pl-PL"/>
        </w:rPr>
      </w:pPr>
    </w:p>
    <w:p w:rsidR="007E0CAD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709" w:right="800"/>
        <w:rPr>
          <w:rFonts w:ascii="Arial" w:hAnsi="Arial" w:cs="Arial"/>
          <w:sz w:val="28"/>
          <w:szCs w:val="28"/>
          <w:lang w:eastAsia="pl-PL"/>
        </w:rPr>
      </w:pPr>
    </w:p>
    <w:p w:rsidR="007E0CAD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709" w:right="800"/>
        <w:rPr>
          <w:rFonts w:ascii="Arial" w:hAnsi="Arial" w:cs="Arial"/>
          <w:sz w:val="28"/>
          <w:szCs w:val="28"/>
          <w:lang w:eastAsia="pl-PL"/>
        </w:rPr>
      </w:pPr>
    </w:p>
    <w:p w:rsidR="007E0CAD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709" w:right="800"/>
        <w:rPr>
          <w:rFonts w:ascii="Arial" w:hAnsi="Arial" w:cs="Arial"/>
          <w:sz w:val="28"/>
          <w:szCs w:val="28"/>
          <w:lang w:eastAsia="pl-PL"/>
        </w:rPr>
      </w:pPr>
    </w:p>
    <w:p w:rsidR="007E0CAD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709" w:right="800"/>
        <w:rPr>
          <w:rFonts w:ascii="Arial" w:hAnsi="Arial" w:cs="Arial"/>
          <w:sz w:val="28"/>
          <w:szCs w:val="28"/>
          <w:lang w:eastAsia="pl-PL"/>
        </w:rPr>
      </w:pPr>
    </w:p>
    <w:p w:rsidR="007E0CAD" w:rsidRPr="00E6459D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709" w:right="800"/>
        <w:rPr>
          <w:rFonts w:ascii="Arial" w:hAnsi="Arial" w:cs="Arial"/>
          <w:sz w:val="28"/>
          <w:szCs w:val="28"/>
          <w:lang w:eastAsia="pl-PL"/>
        </w:rPr>
      </w:pPr>
    </w:p>
    <w:p w:rsidR="007E0CAD" w:rsidRPr="00E6459D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709" w:right="800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Pr="009C248C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709" w:right="80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9C248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ŚWIADECTWA I INNE DRUKI SZKOLNE.</w:t>
      </w:r>
    </w:p>
    <w:p w:rsidR="007E0CAD" w:rsidRPr="009C248C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709" w:right="80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9C248C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709" w:right="80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9C248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§ 11</w:t>
      </w:r>
    </w:p>
    <w:p w:rsidR="007E0CAD" w:rsidRPr="00E6459D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709" w:right="800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Pr="009C248C" w:rsidRDefault="007E0CAD" w:rsidP="00E6459D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48C">
        <w:rPr>
          <w:rFonts w:ascii="Times New Roman" w:hAnsi="Times New Roman" w:cs="Times New Roman"/>
          <w:sz w:val="24"/>
          <w:szCs w:val="24"/>
          <w:lang w:eastAsia="pl-PL"/>
        </w:rPr>
        <w:t>l.  Po ukończeniu nauki w danej klasie, z wyjątkiem klasy programowo naj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softHyphen/>
        <w:t>wyższej,   uczeń zależnie od wyników klasyfikacji rocznej, otrzymuje świadectwo szkolne promocyjne potwierdzające uzyskanie lub nieuzyskanie promocji do klasy programowo wyższej. Wzory świadectw okre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softHyphen/>
        <w:t>ślaj ą odrębne przepisy.</w:t>
      </w:r>
    </w:p>
    <w:p w:rsidR="007E0CAD" w:rsidRPr="009C248C" w:rsidRDefault="007E0CAD" w:rsidP="00E6459D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9C248C" w:rsidRDefault="007E0CAD" w:rsidP="00E6459D">
      <w:pPr>
        <w:spacing w:after="0" w:line="240" w:lineRule="auto"/>
        <w:ind w:left="426" w:hanging="36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48C">
        <w:rPr>
          <w:rFonts w:ascii="Times New Roman" w:hAnsi="Times New Roman" w:cs="Times New Roman"/>
          <w:sz w:val="24"/>
          <w:szCs w:val="24"/>
          <w:lang w:eastAsia="pl-PL"/>
        </w:rPr>
        <w:t>2.  Począwszy od klasy IV szkoły podstawowej, uczeń który otrzymał pro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softHyphen/>
        <w:t>mocję do klasy programowo wyższej z wyróżnieniem, otrzymuje świa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softHyphen/>
        <w:t>dectwo szkolne promocyjne potwierdzające uzyskanie promocji z wyróż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softHyphen/>
        <w:t>nieniem.</w:t>
      </w:r>
    </w:p>
    <w:p w:rsidR="007E0CAD" w:rsidRPr="009C248C" w:rsidRDefault="007E0CAD" w:rsidP="00E6459D">
      <w:pPr>
        <w:spacing w:after="0" w:line="240" w:lineRule="auto"/>
        <w:ind w:left="426" w:hanging="36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Default="007E0CAD" w:rsidP="00E6459D">
      <w:pPr>
        <w:spacing w:after="0" w:line="240" w:lineRule="auto"/>
        <w:ind w:left="760" w:hanging="70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48C">
        <w:rPr>
          <w:rFonts w:ascii="Times New Roman" w:hAnsi="Times New Roman" w:cs="Times New Roman"/>
          <w:sz w:val="24"/>
          <w:szCs w:val="24"/>
          <w:lang w:eastAsia="pl-PL"/>
        </w:rPr>
        <w:t>3.  Do szczególnych osiągnięć ucznia, wpisywanych na świadectwo szkolne zalicza się:</w:t>
      </w:r>
    </w:p>
    <w:p w:rsidR="007E0CAD" w:rsidRPr="009C248C" w:rsidRDefault="007E0CAD" w:rsidP="00E6459D">
      <w:pPr>
        <w:spacing w:after="0" w:line="240" w:lineRule="auto"/>
        <w:ind w:left="760" w:hanging="70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9C248C" w:rsidRDefault="007E0CAD" w:rsidP="009C248C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48C">
        <w:rPr>
          <w:rFonts w:ascii="Times New Roman" w:hAnsi="Times New Roman" w:cs="Times New Roman"/>
          <w:sz w:val="24"/>
          <w:szCs w:val="24"/>
          <w:lang w:eastAsia="pl-PL"/>
        </w:rPr>
        <w:t>1) uzyskane wysokie miejsca - nagradzane lub honorowane zwycięskim tytułem - w zawodach wiedzy, artystycznych i sportowych organizowa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softHyphen/>
        <w:t>nych przez kuratora oświaty albo organizowanych co najmniej na szczeblu powiatowym przez inne podmioty działające na terenie szkół;</w:t>
      </w:r>
    </w:p>
    <w:p w:rsidR="007E0CAD" w:rsidRDefault="007E0CAD" w:rsidP="009C248C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48C">
        <w:rPr>
          <w:rFonts w:ascii="Times New Roman" w:hAnsi="Times New Roman" w:cs="Times New Roman"/>
          <w:sz w:val="24"/>
          <w:szCs w:val="24"/>
          <w:lang w:eastAsia="pl-PL"/>
        </w:rPr>
        <w:t>2) osiągnięcia w aktywności na rzecz innych ludzi, zwłaszcza w formie wolontariatu lub środowiska szkolnego.</w:t>
      </w:r>
    </w:p>
    <w:p w:rsidR="007E0CAD" w:rsidRPr="009C248C" w:rsidRDefault="007E0CAD" w:rsidP="009C248C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Default="007E0CAD" w:rsidP="00E6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48C">
        <w:rPr>
          <w:rFonts w:ascii="Times New Roman" w:hAnsi="Times New Roman" w:cs="Times New Roman"/>
          <w:sz w:val="24"/>
          <w:szCs w:val="24"/>
          <w:lang w:eastAsia="pl-PL"/>
        </w:rPr>
        <w:t>4. Uczeń szkoły, który ukończył daną szkołę, otrzymuje świadectwo ukoń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softHyphen/>
        <w:t>czenia szkoły.</w:t>
      </w:r>
    </w:p>
    <w:p w:rsidR="007E0CAD" w:rsidRPr="009C248C" w:rsidRDefault="007E0CAD" w:rsidP="00E6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9C248C" w:rsidRDefault="007E0CAD" w:rsidP="009C24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48C">
        <w:rPr>
          <w:rFonts w:ascii="Times New Roman" w:hAnsi="Times New Roman" w:cs="Times New Roman"/>
          <w:sz w:val="24"/>
          <w:szCs w:val="24"/>
          <w:lang w:eastAsia="pl-PL"/>
        </w:rPr>
        <w:t>5. Uczniowi, który jest laureatem konkursu przedmiotowego o zasięgu wo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softHyphen/>
        <w:t>jewódzkim i ponadwojewódzkim lub laureatem lub finalistą olimpiady przedmiotowej wpisuje się na świadectwie celującą końcową ocenę klasy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softHyphen/>
        <w:t>fikacyjną, nawet,  jeśli wcześniej dokonano klasyfikacji na poziomie niż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softHyphen/>
        <w:t>szej oceny.</w:t>
      </w:r>
    </w:p>
    <w:p w:rsidR="007E0CAD" w:rsidRPr="009C248C" w:rsidRDefault="007E0CAD" w:rsidP="00E6459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9C248C" w:rsidRDefault="007E0CAD" w:rsidP="00E6459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48C">
        <w:rPr>
          <w:rFonts w:ascii="Times New Roman" w:hAnsi="Times New Roman" w:cs="Times New Roman"/>
          <w:sz w:val="24"/>
          <w:szCs w:val="24"/>
          <w:lang w:eastAsia="pl-PL"/>
        </w:rPr>
        <w:t>6. Uczeń szkoły podstawowej , który przystąpił do sprawdzianu' otrzymuje zaświadczenie.</w:t>
      </w:r>
    </w:p>
    <w:p w:rsidR="007E0CAD" w:rsidRPr="009C248C" w:rsidRDefault="007E0CAD" w:rsidP="00E6459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9C248C" w:rsidRDefault="007E0CAD" w:rsidP="00E6459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48C">
        <w:rPr>
          <w:rFonts w:ascii="Times New Roman" w:hAnsi="Times New Roman" w:cs="Times New Roman"/>
          <w:sz w:val="24"/>
          <w:szCs w:val="24"/>
          <w:lang w:eastAsia="pl-PL"/>
        </w:rPr>
        <w:t>7. Szkoła, na wniosek ucznia lub rodzica wydaje zaświadczenie dotyczące przebiegu nauczania.</w:t>
      </w:r>
    </w:p>
    <w:p w:rsidR="007E0CAD" w:rsidRPr="009C248C" w:rsidRDefault="007E0CAD" w:rsidP="00E6459D">
      <w:pPr>
        <w:spacing w:after="0" w:line="240" w:lineRule="auto"/>
        <w:ind w:left="600" w:hanging="60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9C248C" w:rsidRDefault="007E0CAD" w:rsidP="009C24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48C">
        <w:rPr>
          <w:rFonts w:ascii="Times New Roman" w:hAnsi="Times New Roman" w:cs="Times New Roman"/>
          <w:sz w:val="24"/>
          <w:szCs w:val="24"/>
          <w:lang w:eastAsia="pl-PL"/>
        </w:rPr>
        <w:t>8. Każdy uczeń szkoły otrzymuje legitymację szkolną, której rodz</w:t>
      </w:r>
      <w:r>
        <w:rPr>
          <w:rFonts w:ascii="Times New Roman" w:hAnsi="Times New Roman" w:cs="Times New Roman"/>
          <w:sz w:val="24"/>
          <w:szCs w:val="24"/>
          <w:lang w:eastAsia="pl-PL"/>
        </w:rPr>
        <w:t>aj określa</w:t>
      </w:r>
      <w:r>
        <w:rPr>
          <w:rFonts w:ascii="Times New Roman" w:hAnsi="Times New Roman" w:cs="Times New Roman"/>
          <w:sz w:val="24"/>
          <w:szCs w:val="24"/>
          <w:lang w:eastAsia="pl-PL"/>
        </w:rPr>
        <w:softHyphen/>
        <w:t xml:space="preserve">ją odrębne przepisy. 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t>Ważność legitymacji szkolnej potwierdza się w ko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softHyphen/>
        <w:t>lejnym roku szkolnym przez umieszczenie daty ważności i pieczęci urzę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softHyphen/>
        <w:t>dowej szkoły.</w:t>
      </w:r>
    </w:p>
    <w:p w:rsidR="007E0CAD" w:rsidRPr="009C248C" w:rsidRDefault="007E0CAD" w:rsidP="00E6459D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9C248C" w:rsidRDefault="007E0CAD" w:rsidP="00E6459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48C">
        <w:rPr>
          <w:rFonts w:ascii="Times New Roman" w:hAnsi="Times New Roman" w:cs="Times New Roman"/>
          <w:sz w:val="24"/>
          <w:szCs w:val="24"/>
          <w:lang w:eastAsia="pl-PL"/>
        </w:rPr>
        <w:t>9. Świadectwa, zaświadczenia, legitymacje szkolne są drukami ścisłego za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softHyphen/>
        <w:t>rachowania.</w:t>
      </w:r>
    </w:p>
    <w:p w:rsidR="007E0CAD" w:rsidRPr="009C248C" w:rsidRDefault="007E0CAD" w:rsidP="00E6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9C248C" w:rsidRDefault="007E0CAD" w:rsidP="00E6459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48C">
        <w:rPr>
          <w:rFonts w:ascii="Times New Roman" w:hAnsi="Times New Roman" w:cs="Times New Roman"/>
          <w:sz w:val="24"/>
          <w:szCs w:val="24"/>
          <w:lang w:eastAsia="pl-PL"/>
        </w:rPr>
        <w:t>10. Szkoła prowadzi imienną ewidencję wydanych legitymacji, świadectw ukończenia szkoły oraz zaświadczeń.</w:t>
      </w:r>
    </w:p>
    <w:p w:rsidR="007E0CAD" w:rsidRPr="009C248C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7E0CAD" w:rsidRPr="009C248C" w:rsidRDefault="007E0CAD" w:rsidP="00E6459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48C">
        <w:rPr>
          <w:rFonts w:ascii="Times New Roman" w:hAnsi="Times New Roman" w:cs="Times New Roman"/>
          <w:sz w:val="24"/>
          <w:szCs w:val="24"/>
          <w:lang w:eastAsia="pl-PL"/>
        </w:rPr>
        <w:t>11. Świadectwa szkolne promocyjne, świadectwa ukończenia szkoły i za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softHyphen/>
        <w:t>świadczenia dotyczące przebiegu nauczania szkoła wydaje na podstawie dokumentacji przebiegu nauczania prowadzonej przez szkołę.</w:t>
      </w:r>
    </w:p>
    <w:p w:rsidR="007E0CAD" w:rsidRPr="009C248C" w:rsidRDefault="007E0CAD" w:rsidP="00E6459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9C248C" w:rsidRDefault="007E0CAD" w:rsidP="00E6459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48C">
        <w:rPr>
          <w:rFonts w:ascii="Times New Roman" w:hAnsi="Times New Roman" w:cs="Times New Roman"/>
          <w:sz w:val="24"/>
          <w:szCs w:val="24"/>
          <w:lang w:eastAsia="pl-PL"/>
        </w:rPr>
        <w:t>12.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t>Na świadectwach promocyjnych można dokonywać sprostowań błędów przez skreślenie kolorem czerwonym nieprawidłowego zapisu i czytelne wpisanie kolorem czerwonym nad skreślonymi wyrazami właściwych da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softHyphen/>
        <w:t>nych. Na końcu dokumentu umieszcza się adnotacje „ dokonano sprosto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softHyphen/>
        <w:t>wania" oraz czytelny podpis dyrektora szkoły lub upoważnionej przez niego osoby oraz datę i pieczęć urzędową.</w:t>
      </w:r>
    </w:p>
    <w:p w:rsidR="007E0CAD" w:rsidRPr="009C248C" w:rsidRDefault="007E0CAD" w:rsidP="00E6459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9C248C" w:rsidRDefault="007E0CAD" w:rsidP="00E6459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48C">
        <w:rPr>
          <w:rFonts w:ascii="Times New Roman" w:hAnsi="Times New Roman" w:cs="Times New Roman"/>
          <w:sz w:val="24"/>
          <w:szCs w:val="24"/>
          <w:lang w:eastAsia="pl-PL"/>
        </w:rPr>
        <w:t>13.Nie dokonuje się sprostowań na świadectwach ukończenia szkoły, za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softHyphen/>
        <w:t>świadczeniach.  Dokumenty, o których mowa podlegają wymianie.</w:t>
      </w:r>
    </w:p>
    <w:p w:rsidR="007E0CAD" w:rsidRPr="009C248C" w:rsidRDefault="007E0CAD" w:rsidP="00E6459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9C248C" w:rsidRDefault="007E0CAD" w:rsidP="00E6459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48C">
        <w:rPr>
          <w:rFonts w:ascii="Times New Roman" w:hAnsi="Times New Roman" w:cs="Times New Roman"/>
          <w:sz w:val="24"/>
          <w:szCs w:val="24"/>
          <w:lang w:eastAsia="pl-PL"/>
        </w:rPr>
        <w:t>14. W przypadku utraty oryginału świadectwa, zaświadczenia uczeń lub ab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softHyphen/>
        <w:t>solwent może wystąpić odpowiednio do dyrektora szkoły, komisji okrę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softHyphen/>
        <w:t>gowej z pisemnym wnioskiem o wydanie duplikatu.</w:t>
      </w:r>
    </w:p>
    <w:p w:rsidR="007E0CAD" w:rsidRPr="009C248C" w:rsidRDefault="007E0CAD" w:rsidP="00E6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9C248C" w:rsidRDefault="007E0CAD" w:rsidP="00E6459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48C">
        <w:rPr>
          <w:rFonts w:ascii="Times New Roman" w:hAnsi="Times New Roman" w:cs="Times New Roman"/>
          <w:sz w:val="24"/>
          <w:szCs w:val="24"/>
          <w:lang w:eastAsia="pl-PL"/>
        </w:rPr>
        <w:t>15. Za wydanie duplikatu świadectwa pobiera się opłatę w wysokości równej kwocie opłaty skarbowej od legalizacji dokumentu. Opłatę wnosi się na rachunek bankowy wskazany przez Dyrektora szkoły.</w:t>
      </w:r>
    </w:p>
    <w:p w:rsidR="007E0CAD" w:rsidRPr="009C248C" w:rsidRDefault="007E0CAD" w:rsidP="00E6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9C248C" w:rsidRDefault="007E0CAD" w:rsidP="00E6459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48C">
        <w:rPr>
          <w:rFonts w:ascii="Times New Roman" w:hAnsi="Times New Roman" w:cs="Times New Roman"/>
          <w:sz w:val="24"/>
          <w:szCs w:val="24"/>
          <w:lang w:eastAsia="pl-PL"/>
        </w:rPr>
        <w:t>16. Za wydanie duplikatu legitymacji uczniowskiej pobiera się opłatę w wy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softHyphen/>
        <w:t>sokości równej kwocie opłaty skarbowej od poświadczenia własnoręczności podpisu. Opłatę wnosi się na rachunek bankowy wskazany przez Dyrektora szkoły.</w:t>
      </w:r>
    </w:p>
    <w:p w:rsidR="007E0CAD" w:rsidRPr="009C248C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1120" w:right="800" w:hanging="1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7E0CAD" w:rsidRPr="00E6459D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1120" w:right="800" w:hanging="1120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Pr="009C248C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1120" w:right="800" w:hanging="112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9C248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POSTANOWIENIA KOŃCOWE</w:t>
      </w:r>
    </w:p>
    <w:p w:rsidR="007E0CAD" w:rsidRPr="009C248C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1120" w:right="800" w:hanging="112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9C248C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1120" w:right="800" w:hanging="112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9C248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§12</w:t>
      </w:r>
    </w:p>
    <w:p w:rsidR="007E0CAD" w:rsidRPr="00E6459D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1120" w:right="800" w:hanging="1120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7E0CAD" w:rsidRPr="009C248C" w:rsidRDefault="007E0CAD" w:rsidP="00E6459D">
      <w:pPr>
        <w:spacing w:after="0" w:line="240" w:lineRule="auto"/>
        <w:ind w:left="284" w:right="600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6459D">
        <w:rPr>
          <w:rFonts w:ascii="Times New Roman" w:hAnsi="Times New Roman" w:cs="Times New Roman"/>
          <w:sz w:val="28"/>
          <w:szCs w:val="28"/>
          <w:lang w:eastAsia="pl-PL"/>
        </w:rPr>
        <w:t>l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t>. Zmiany w Ocenianiu Wewnątrzszkolnym może dokonać Rada Pedago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softHyphen/>
        <w:t>giczna w formie uchwały.</w:t>
      </w:r>
    </w:p>
    <w:p w:rsidR="007E0CAD" w:rsidRPr="009C248C" w:rsidRDefault="007E0CAD" w:rsidP="00E6459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48C">
        <w:rPr>
          <w:rFonts w:ascii="Times New Roman" w:hAnsi="Times New Roman" w:cs="Times New Roman"/>
          <w:sz w:val="24"/>
          <w:szCs w:val="24"/>
          <w:lang w:eastAsia="pl-PL"/>
        </w:rPr>
        <w:t>2. Inne organy szkoły mogą występować z pisemnymi propozycjami konkretnych zmian w Ocenianiu Wewnątrzszkolnym.</w:t>
      </w:r>
    </w:p>
    <w:p w:rsidR="007E0CAD" w:rsidRPr="009C248C" w:rsidRDefault="007E0CAD" w:rsidP="00E6459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48C">
        <w:rPr>
          <w:rFonts w:ascii="Times New Roman" w:hAnsi="Times New Roman" w:cs="Times New Roman"/>
          <w:sz w:val="24"/>
          <w:szCs w:val="24"/>
          <w:lang w:eastAsia="pl-PL"/>
        </w:rPr>
        <w:t>3. Dyrektor zapewnia możliwość zapoznania się z Ocenianiem We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softHyphen/>
        <w:t>wnątrzszkolnym wszystkim członkom społeczności szkolnej.</w:t>
      </w:r>
    </w:p>
    <w:p w:rsidR="007E0CAD" w:rsidRPr="009C248C" w:rsidRDefault="007E0CAD" w:rsidP="00E6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0CAD" w:rsidRPr="009C248C" w:rsidRDefault="007E0CAD" w:rsidP="00E6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C248C">
        <w:rPr>
          <w:rFonts w:ascii="Times New Roman" w:hAnsi="Times New Roman" w:cs="Times New Roman"/>
          <w:sz w:val="24"/>
          <w:szCs w:val="24"/>
          <w:lang w:eastAsia="pl-PL"/>
        </w:rPr>
        <w:t>Ocenianie Wewnątrzszkolne wchodzi w życie</w:t>
      </w:r>
      <w:r w:rsidRPr="009C248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l września 2009 r.  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t>Dokument</w:t>
      </w:r>
      <w:r w:rsidRPr="009C248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t>został zatwierdzony</w:t>
      </w:r>
      <w:r w:rsidRPr="009C248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t xml:space="preserve">Uchwalą Rady Pedagogicznej z dnia 28 sierpnia 2009 roku. Tekst ujednolicono w </w:t>
      </w:r>
      <w:r>
        <w:rPr>
          <w:rFonts w:ascii="Times New Roman" w:hAnsi="Times New Roman" w:cs="Times New Roman"/>
          <w:sz w:val="24"/>
          <w:szCs w:val="24"/>
          <w:lang w:eastAsia="pl-PL"/>
        </w:rPr>
        <w:t>dniu 15 września 2014</w:t>
      </w:r>
      <w:r w:rsidRPr="009C248C">
        <w:rPr>
          <w:rFonts w:ascii="Times New Roman" w:hAnsi="Times New Roman" w:cs="Times New Roman"/>
          <w:sz w:val="24"/>
          <w:szCs w:val="24"/>
          <w:lang w:eastAsia="pl-PL"/>
        </w:rPr>
        <w:t xml:space="preserve"> roku.</w:t>
      </w:r>
    </w:p>
    <w:p w:rsidR="007E0CAD" w:rsidRPr="009C248C" w:rsidRDefault="007E0CAD" w:rsidP="00E6459D">
      <w:pPr>
        <w:tabs>
          <w:tab w:val="left" w:pos="12900"/>
        </w:tabs>
        <w:spacing w:after="0" w:line="240" w:lineRule="auto"/>
        <w:ind w:left="426" w:right="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E0CAD" w:rsidRPr="009C248C" w:rsidRDefault="007E0CAD" w:rsidP="00E6459D">
      <w:pPr>
        <w:tabs>
          <w:tab w:val="left" w:pos="12900"/>
        </w:tabs>
        <w:spacing w:after="0" w:line="240" w:lineRule="auto"/>
        <w:ind w:left="426" w:right="6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E0CAD" w:rsidRPr="009C248C" w:rsidRDefault="007E0CAD" w:rsidP="00E6459D">
      <w:pPr>
        <w:tabs>
          <w:tab w:val="left" w:pos="12900"/>
        </w:tabs>
        <w:spacing w:after="0" w:line="240" w:lineRule="auto"/>
        <w:ind w:left="426" w:right="60" w:firstLine="439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9C248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Przewodniczący </w:t>
      </w:r>
    </w:p>
    <w:p w:rsidR="007E0CAD" w:rsidRPr="009C248C" w:rsidRDefault="007E0CAD" w:rsidP="00E6459D">
      <w:pPr>
        <w:tabs>
          <w:tab w:val="left" w:pos="12900"/>
        </w:tabs>
        <w:spacing w:after="0" w:line="240" w:lineRule="auto"/>
        <w:ind w:left="426" w:right="60" w:firstLine="439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C248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Rady Pedagogicznej</w:t>
      </w:r>
    </w:p>
    <w:p w:rsidR="007E0CAD" w:rsidRPr="009C248C" w:rsidRDefault="007E0CAD" w:rsidP="00E6459D">
      <w:pPr>
        <w:tabs>
          <w:tab w:val="left" w:pos="12900"/>
        </w:tabs>
        <w:spacing w:after="0" w:line="240" w:lineRule="auto"/>
        <w:ind w:left="426" w:right="60" w:firstLine="439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E0CAD" w:rsidRPr="009C248C" w:rsidRDefault="007E0CAD" w:rsidP="00E6459D">
      <w:pPr>
        <w:tabs>
          <w:tab w:val="left" w:pos="12900"/>
        </w:tabs>
        <w:spacing w:after="0" w:line="240" w:lineRule="auto"/>
        <w:ind w:left="426" w:right="60" w:firstLine="4394"/>
        <w:rPr>
          <w:rFonts w:ascii="Times New Roman" w:hAnsi="Times New Roman" w:cs="Times New Roman"/>
          <w:sz w:val="24"/>
          <w:szCs w:val="24"/>
          <w:lang w:eastAsia="pl-PL"/>
        </w:rPr>
      </w:pPr>
      <w:r w:rsidRPr="009C248C">
        <w:rPr>
          <w:rFonts w:ascii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7E0CAD" w:rsidRPr="009C248C" w:rsidRDefault="007E0CAD" w:rsidP="00E6459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7E0CAD" w:rsidRPr="009C248C" w:rsidRDefault="007E0CAD" w:rsidP="00E6459D">
      <w:pPr>
        <w:keepNext/>
        <w:spacing w:after="0" w:line="240" w:lineRule="auto"/>
        <w:ind w:left="360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E0CAD" w:rsidRPr="00E6459D" w:rsidRDefault="007E0CAD" w:rsidP="00E6459D">
      <w:pPr>
        <w:spacing w:after="0" w:line="240" w:lineRule="auto"/>
        <w:ind w:left="374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ind w:left="374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7E0CAD" w:rsidRPr="00E6459D" w:rsidRDefault="007E0CAD" w:rsidP="00E6459D">
      <w:pPr>
        <w:spacing w:after="0" w:line="240" w:lineRule="auto"/>
        <w:ind w:left="374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E6459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</w:t>
      </w:r>
    </w:p>
    <w:p w:rsidR="007E0CAD" w:rsidRPr="00E6459D" w:rsidRDefault="007E0CAD" w:rsidP="00E645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  <w:lang w:eastAsia="pl-PL"/>
        </w:rPr>
      </w:pPr>
    </w:p>
    <w:p w:rsidR="007E0CAD" w:rsidRDefault="007E0CAD"/>
    <w:sectPr w:rsidR="007E0CAD" w:rsidSect="001B1CBA">
      <w:footerReference w:type="even" r:id="rId7"/>
      <w:footerReference w:type="default" r:id="rId8"/>
      <w:pgSz w:w="11906" w:h="16838"/>
      <w:pgMar w:top="567" w:right="1247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CAD" w:rsidRDefault="007E0CAD" w:rsidP="0088766E">
      <w:pPr>
        <w:spacing w:after="0" w:line="240" w:lineRule="auto"/>
      </w:pPr>
      <w:r>
        <w:separator/>
      </w:r>
    </w:p>
  </w:endnote>
  <w:endnote w:type="continuationSeparator" w:id="0">
    <w:p w:rsidR="007E0CAD" w:rsidRDefault="007E0CAD" w:rsidP="0088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AD" w:rsidRDefault="007E0C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0CAD" w:rsidRDefault="007E0C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AD" w:rsidRDefault="007E0C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E0CAD" w:rsidRDefault="007E0C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CAD" w:rsidRDefault="007E0CAD" w:rsidP="0088766E">
      <w:pPr>
        <w:spacing w:after="0" w:line="240" w:lineRule="auto"/>
      </w:pPr>
      <w:r>
        <w:separator/>
      </w:r>
    </w:p>
  </w:footnote>
  <w:footnote w:type="continuationSeparator" w:id="0">
    <w:p w:rsidR="007E0CAD" w:rsidRDefault="007E0CAD" w:rsidP="00887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3AF"/>
    <w:multiLevelType w:val="hybridMultilevel"/>
    <w:tmpl w:val="C8D2B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D216BA"/>
    <w:multiLevelType w:val="hybridMultilevel"/>
    <w:tmpl w:val="3EBE71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A4082"/>
    <w:multiLevelType w:val="hybridMultilevel"/>
    <w:tmpl w:val="FF864C68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0F58A6"/>
    <w:multiLevelType w:val="hybridMultilevel"/>
    <w:tmpl w:val="D28860E0"/>
    <w:lvl w:ilvl="0" w:tplc="C5F849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CD4319"/>
    <w:multiLevelType w:val="hybridMultilevel"/>
    <w:tmpl w:val="F8C8BA2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04048A"/>
    <w:multiLevelType w:val="hybridMultilevel"/>
    <w:tmpl w:val="070A7318"/>
    <w:lvl w:ilvl="0" w:tplc="892E4B10">
      <w:start w:val="1"/>
      <w:numFmt w:val="decimal"/>
      <w:lvlText w:val="%1)"/>
      <w:lvlJc w:val="left"/>
      <w:pPr>
        <w:ind w:left="12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6">
    <w:nsid w:val="0C1C3E91"/>
    <w:multiLevelType w:val="hybridMultilevel"/>
    <w:tmpl w:val="17DEE7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25B5958"/>
    <w:multiLevelType w:val="hybridMultilevel"/>
    <w:tmpl w:val="E26E2708"/>
    <w:lvl w:ilvl="0" w:tplc="C102F514">
      <w:start w:val="1"/>
      <w:numFmt w:val="decimal"/>
      <w:lvlText w:val="%1)"/>
      <w:lvlJc w:val="left"/>
      <w:pPr>
        <w:ind w:left="14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1E2D4BD8"/>
    <w:multiLevelType w:val="hybridMultilevel"/>
    <w:tmpl w:val="A61E5B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0261850"/>
    <w:multiLevelType w:val="hybridMultilevel"/>
    <w:tmpl w:val="82D810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AC55A8"/>
    <w:multiLevelType w:val="hybridMultilevel"/>
    <w:tmpl w:val="9BDE05B8"/>
    <w:lvl w:ilvl="0" w:tplc="04150005">
      <w:start w:val="1"/>
      <w:numFmt w:val="bullet"/>
      <w:lvlText w:val=""/>
      <w:lvlJc w:val="left"/>
      <w:pPr>
        <w:ind w:left="13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11">
    <w:nsid w:val="245A4103"/>
    <w:multiLevelType w:val="hybridMultilevel"/>
    <w:tmpl w:val="8182FD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F542A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28F90F3E"/>
    <w:multiLevelType w:val="hybridMultilevel"/>
    <w:tmpl w:val="D5387800"/>
    <w:lvl w:ilvl="0" w:tplc="EC4A6F7E">
      <w:start w:val="28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4">
    <w:nsid w:val="2B516D1E"/>
    <w:multiLevelType w:val="hybridMultilevel"/>
    <w:tmpl w:val="56F6B488"/>
    <w:lvl w:ilvl="0" w:tplc="FFFFFFF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01"/>
        </w:tabs>
        <w:ind w:left="200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5">
    <w:nsid w:val="2BB913EE"/>
    <w:multiLevelType w:val="hybridMultilevel"/>
    <w:tmpl w:val="D034F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64833"/>
    <w:multiLevelType w:val="hybridMultilevel"/>
    <w:tmpl w:val="B0649C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3E0145"/>
    <w:multiLevelType w:val="hybridMultilevel"/>
    <w:tmpl w:val="CF8229A2"/>
    <w:lvl w:ilvl="0" w:tplc="0415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220"/>
        </w:tabs>
        <w:ind w:left="72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940"/>
        </w:tabs>
        <w:ind w:left="7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60"/>
        </w:tabs>
        <w:ind w:left="8660" w:hanging="360"/>
      </w:pPr>
      <w:rPr>
        <w:rFonts w:ascii="Wingdings" w:hAnsi="Wingdings" w:cs="Wingdings" w:hint="default"/>
      </w:rPr>
    </w:lvl>
  </w:abstractNum>
  <w:abstractNum w:abstractNumId="18">
    <w:nsid w:val="33B01888"/>
    <w:multiLevelType w:val="hybridMultilevel"/>
    <w:tmpl w:val="E6C0E536"/>
    <w:lvl w:ilvl="0" w:tplc="7D44129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FC1B10"/>
    <w:multiLevelType w:val="hybridMultilevel"/>
    <w:tmpl w:val="FE442FF0"/>
    <w:lvl w:ilvl="0" w:tplc="FFFFFFFF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20">
    <w:nsid w:val="35CA472D"/>
    <w:multiLevelType w:val="hybridMultilevel"/>
    <w:tmpl w:val="86BEA152"/>
    <w:lvl w:ilvl="0" w:tplc="D44AC566">
      <w:start w:val="2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>
    <w:nsid w:val="363143DF"/>
    <w:multiLevelType w:val="hybridMultilevel"/>
    <w:tmpl w:val="FB186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6337762"/>
    <w:multiLevelType w:val="hybridMultilevel"/>
    <w:tmpl w:val="722A54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BA74EA"/>
    <w:multiLevelType w:val="hybridMultilevel"/>
    <w:tmpl w:val="998AB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ACF662A"/>
    <w:multiLevelType w:val="hybridMultilevel"/>
    <w:tmpl w:val="E5CC623A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25">
    <w:nsid w:val="3B5909C6"/>
    <w:multiLevelType w:val="hybridMultilevel"/>
    <w:tmpl w:val="1DE6806C"/>
    <w:lvl w:ilvl="0" w:tplc="62167D2A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>
    <w:nsid w:val="4CFF27DF"/>
    <w:multiLevelType w:val="hybridMultilevel"/>
    <w:tmpl w:val="9D0EAB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BCA21E0"/>
    <w:multiLevelType w:val="hybridMultilevel"/>
    <w:tmpl w:val="89B6B2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4C00D4"/>
    <w:multiLevelType w:val="hybridMultilevel"/>
    <w:tmpl w:val="D7E03022"/>
    <w:lvl w:ilvl="0" w:tplc="FFFFFFF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54"/>
        </w:tabs>
        <w:ind w:left="1454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54"/>
        </w:tabs>
        <w:ind w:left="2354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9">
    <w:nsid w:val="5F33004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6073658D"/>
    <w:multiLevelType w:val="hybridMultilevel"/>
    <w:tmpl w:val="2C7048B4"/>
    <w:lvl w:ilvl="0" w:tplc="04150001">
      <w:start w:val="1"/>
      <w:numFmt w:val="bullet"/>
      <w:lvlText w:val=""/>
      <w:lvlJc w:val="left"/>
      <w:pPr>
        <w:ind w:left="37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cs="Wingdings" w:hint="default"/>
      </w:rPr>
    </w:lvl>
  </w:abstractNum>
  <w:abstractNum w:abstractNumId="31">
    <w:nsid w:val="64EF7B3C"/>
    <w:multiLevelType w:val="hybridMultilevel"/>
    <w:tmpl w:val="A988595C"/>
    <w:lvl w:ilvl="0" w:tplc="991EC0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6562E0B"/>
    <w:multiLevelType w:val="hybridMultilevel"/>
    <w:tmpl w:val="94423604"/>
    <w:lvl w:ilvl="0" w:tplc="FFFFFFF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BF142B"/>
    <w:multiLevelType w:val="hybridMultilevel"/>
    <w:tmpl w:val="E3D85A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1F5E68"/>
    <w:multiLevelType w:val="hybridMultilevel"/>
    <w:tmpl w:val="8654EB80"/>
    <w:lvl w:ilvl="0" w:tplc="991EC05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5">
    <w:nsid w:val="6BA43945"/>
    <w:multiLevelType w:val="hybridMultilevel"/>
    <w:tmpl w:val="95FE9B7A"/>
    <w:lvl w:ilvl="0" w:tplc="FFFFFFFF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6519"/>
        </w:tabs>
        <w:ind w:left="6519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39"/>
        </w:tabs>
        <w:ind w:left="723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959"/>
        </w:tabs>
        <w:ind w:left="795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8679"/>
        </w:tabs>
        <w:ind w:left="867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9399"/>
        </w:tabs>
        <w:ind w:left="939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0119"/>
        </w:tabs>
        <w:ind w:left="1011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839"/>
        </w:tabs>
        <w:ind w:left="1083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1559"/>
        </w:tabs>
        <w:ind w:left="11559" w:hanging="180"/>
      </w:pPr>
    </w:lvl>
  </w:abstractNum>
  <w:abstractNum w:abstractNumId="36">
    <w:nsid w:val="6E712269"/>
    <w:multiLevelType w:val="hybridMultilevel"/>
    <w:tmpl w:val="97DAEBC6"/>
    <w:lvl w:ilvl="0" w:tplc="FFFFFFFF">
      <w:start w:val="1"/>
      <w:numFmt w:val="decimal"/>
      <w:lvlText w:val="%1)"/>
      <w:lvlJc w:val="left"/>
      <w:pPr>
        <w:tabs>
          <w:tab w:val="num" w:pos="907"/>
        </w:tabs>
        <w:ind w:left="90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27"/>
        </w:tabs>
        <w:ind w:left="16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37">
    <w:nsid w:val="72AF64AE"/>
    <w:multiLevelType w:val="hybridMultilevel"/>
    <w:tmpl w:val="4726F38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3130299"/>
    <w:multiLevelType w:val="hybridMultilevel"/>
    <w:tmpl w:val="1D827974"/>
    <w:lvl w:ilvl="0" w:tplc="8D7EA37A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9">
    <w:nsid w:val="738F10CA"/>
    <w:multiLevelType w:val="hybridMultilevel"/>
    <w:tmpl w:val="A63A77DA"/>
    <w:lvl w:ilvl="0" w:tplc="FFFFFFF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FFFFFFFF">
      <w:start w:val="1"/>
      <w:numFmt w:val="decimal"/>
      <w:lvlText w:val="%2)"/>
      <w:lvlJc w:val="left"/>
      <w:pPr>
        <w:tabs>
          <w:tab w:val="num" w:pos="1814"/>
        </w:tabs>
        <w:ind w:left="18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40">
    <w:nsid w:val="74B215C6"/>
    <w:multiLevelType w:val="hybridMultilevel"/>
    <w:tmpl w:val="55EE0E34"/>
    <w:lvl w:ilvl="0" w:tplc="F6687E86">
      <w:start w:val="11"/>
      <w:numFmt w:val="decimal"/>
      <w:lvlText w:val="%1."/>
      <w:lvlJc w:val="left"/>
      <w:pPr>
        <w:ind w:left="110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41">
    <w:nsid w:val="780E0439"/>
    <w:multiLevelType w:val="hybridMultilevel"/>
    <w:tmpl w:val="7718457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2">
    <w:nsid w:val="7AE60C54"/>
    <w:multiLevelType w:val="hybridMultilevel"/>
    <w:tmpl w:val="6BFC3A52"/>
    <w:lvl w:ilvl="0" w:tplc="04150001">
      <w:start w:val="1"/>
      <w:numFmt w:val="bullet"/>
      <w:lvlText w:val=""/>
      <w:lvlJc w:val="left"/>
      <w:pPr>
        <w:ind w:left="37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2"/>
  </w:num>
  <w:num w:numId="3">
    <w:abstractNumId w:val="3"/>
  </w:num>
  <w:num w:numId="4">
    <w:abstractNumId w:val="16"/>
  </w:num>
  <w:num w:numId="5">
    <w:abstractNumId w:val="4"/>
  </w:num>
  <w:num w:numId="6">
    <w:abstractNumId w:val="9"/>
  </w:num>
  <w:num w:numId="7">
    <w:abstractNumId w:val="39"/>
  </w:num>
  <w:num w:numId="8">
    <w:abstractNumId w:val="35"/>
  </w:num>
  <w:num w:numId="9">
    <w:abstractNumId w:val="14"/>
  </w:num>
  <w:num w:numId="10">
    <w:abstractNumId w:val="26"/>
  </w:num>
  <w:num w:numId="11">
    <w:abstractNumId w:val="22"/>
  </w:num>
  <w:num w:numId="12">
    <w:abstractNumId w:val="8"/>
  </w:num>
  <w:num w:numId="13">
    <w:abstractNumId w:val="28"/>
  </w:num>
  <w:num w:numId="14">
    <w:abstractNumId w:val="33"/>
  </w:num>
  <w:num w:numId="15">
    <w:abstractNumId w:val="11"/>
  </w:num>
  <w:num w:numId="16">
    <w:abstractNumId w:val="6"/>
  </w:num>
  <w:num w:numId="17">
    <w:abstractNumId w:val="2"/>
  </w:num>
  <w:num w:numId="18">
    <w:abstractNumId w:val="27"/>
  </w:num>
  <w:num w:numId="19">
    <w:abstractNumId w:val="37"/>
  </w:num>
  <w:num w:numId="20">
    <w:abstractNumId w:val="36"/>
  </w:num>
  <w:num w:numId="21">
    <w:abstractNumId w:val="19"/>
  </w:num>
  <w:num w:numId="22">
    <w:abstractNumId w:val="41"/>
  </w:num>
  <w:num w:numId="23">
    <w:abstractNumId w:val="29"/>
  </w:num>
  <w:num w:numId="24">
    <w:abstractNumId w:val="12"/>
  </w:num>
  <w:num w:numId="25">
    <w:abstractNumId w:val="24"/>
  </w:num>
  <w:num w:numId="26">
    <w:abstractNumId w:val="17"/>
  </w:num>
  <w:num w:numId="27">
    <w:abstractNumId w:val="31"/>
  </w:num>
  <w:num w:numId="28">
    <w:abstractNumId w:val="34"/>
  </w:num>
  <w:num w:numId="29">
    <w:abstractNumId w:val="7"/>
  </w:num>
  <w:num w:numId="30">
    <w:abstractNumId w:val="38"/>
  </w:num>
  <w:num w:numId="31">
    <w:abstractNumId w:val="13"/>
  </w:num>
  <w:num w:numId="32">
    <w:abstractNumId w:val="23"/>
  </w:num>
  <w:num w:numId="33">
    <w:abstractNumId w:val="21"/>
  </w:num>
  <w:num w:numId="34">
    <w:abstractNumId w:val="0"/>
  </w:num>
  <w:num w:numId="35">
    <w:abstractNumId w:val="40"/>
  </w:num>
  <w:num w:numId="36">
    <w:abstractNumId w:val="10"/>
  </w:num>
  <w:num w:numId="37">
    <w:abstractNumId w:val="25"/>
  </w:num>
  <w:num w:numId="38">
    <w:abstractNumId w:val="15"/>
  </w:num>
  <w:num w:numId="39">
    <w:abstractNumId w:val="18"/>
  </w:num>
  <w:num w:numId="40">
    <w:abstractNumId w:val="30"/>
  </w:num>
  <w:num w:numId="41">
    <w:abstractNumId w:val="42"/>
  </w:num>
  <w:num w:numId="42">
    <w:abstractNumId w:val="5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C18"/>
    <w:rsid w:val="001B1CBA"/>
    <w:rsid w:val="002F7CCA"/>
    <w:rsid w:val="00350610"/>
    <w:rsid w:val="00355550"/>
    <w:rsid w:val="004B51C8"/>
    <w:rsid w:val="005276E4"/>
    <w:rsid w:val="005719D1"/>
    <w:rsid w:val="00571A13"/>
    <w:rsid w:val="00626B6D"/>
    <w:rsid w:val="0067197F"/>
    <w:rsid w:val="007E0CAD"/>
    <w:rsid w:val="00834A37"/>
    <w:rsid w:val="0088766E"/>
    <w:rsid w:val="009C248C"/>
    <w:rsid w:val="009F2C18"/>
    <w:rsid w:val="00AB5FB4"/>
    <w:rsid w:val="00BD01B7"/>
    <w:rsid w:val="00C91B40"/>
    <w:rsid w:val="00E6459D"/>
    <w:rsid w:val="00FF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66E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459D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459D"/>
    <w:pPr>
      <w:keepNext/>
      <w:spacing w:after="0" w:line="240" w:lineRule="auto"/>
      <w:ind w:firstLine="374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45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459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459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459D"/>
    <w:pPr>
      <w:keepNext/>
      <w:spacing w:after="0" w:line="240" w:lineRule="auto"/>
      <w:ind w:left="36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459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6459D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rsid w:val="00E6459D"/>
    <w:rPr>
      <w:rFonts w:ascii="Times New Roman" w:hAnsi="Times New Roman" w:cs="Times New Roman"/>
      <w:b/>
      <w:bCs/>
      <w:sz w:val="52"/>
      <w:szCs w:val="52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rsid w:val="00E6459D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rsid w:val="00E6459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rsid w:val="00E6459D"/>
    <w:rPr>
      <w:rFonts w:ascii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rsid w:val="00E6459D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rsid w:val="00E6459D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E6459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E6459D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E6459D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6459D"/>
    <w:rPr>
      <w:rFonts w:ascii="Times New Roman" w:hAnsi="Times New Roman" w:cs="Times New Roman"/>
      <w:sz w:val="24"/>
      <w:szCs w:val="24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E6459D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6459D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rsid w:val="00E645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rsid w:val="00E6459D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rsid w:val="00E645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E6459D"/>
    <w:rPr>
      <w:rFonts w:ascii="Times New Roman" w:hAnsi="Times New Roman" w:cs="Times New Roman"/>
      <w:sz w:val="24"/>
      <w:szCs w:val="24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E6459D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6459D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E645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E6459D"/>
    <w:rPr>
      <w:rFonts w:ascii="Times New Roman" w:hAnsi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E6459D"/>
  </w:style>
  <w:style w:type="table" w:styleId="TableGrid">
    <w:name w:val="Table Grid"/>
    <w:basedOn w:val="TableNormal"/>
    <w:uiPriority w:val="99"/>
    <w:rsid w:val="00E6459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6459D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59D"/>
    <w:rPr>
      <w:rFonts w:ascii="Tahoma" w:hAnsi="Tahoma" w:cs="Tahoma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64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uiPriority w:val="99"/>
    <w:rsid w:val="00E6459D"/>
    <w:pPr>
      <w:widowControl w:val="0"/>
      <w:autoSpaceDE w:val="0"/>
      <w:autoSpaceDN w:val="0"/>
      <w:adjustRightInd w:val="0"/>
      <w:spacing w:line="320" w:lineRule="auto"/>
      <w:ind w:left="1120" w:right="800" w:hanging="1120"/>
    </w:pPr>
    <w:rPr>
      <w:rFonts w:ascii="Arial" w:eastAsia="Times New Roman" w:hAnsi="Arial" w:cs="Arial"/>
      <w:sz w:val="44"/>
      <w:szCs w:val="44"/>
    </w:rPr>
  </w:style>
  <w:style w:type="paragraph" w:customStyle="1" w:styleId="FR2">
    <w:name w:val="FR2"/>
    <w:uiPriority w:val="99"/>
    <w:rsid w:val="00E6459D"/>
    <w:pPr>
      <w:widowControl w:val="0"/>
      <w:autoSpaceDE w:val="0"/>
      <w:autoSpaceDN w:val="0"/>
      <w:adjustRightInd w:val="0"/>
      <w:spacing w:before="840"/>
      <w:ind w:left="9040"/>
    </w:pPr>
    <w:rPr>
      <w:rFonts w:ascii="Arial" w:eastAsia="Times New Roman" w:hAnsi="Arial" w:cs="Arial"/>
      <w:noProof/>
      <w:sz w:val="56"/>
      <w:szCs w:val="56"/>
    </w:rPr>
  </w:style>
  <w:style w:type="paragraph" w:customStyle="1" w:styleId="FR3">
    <w:name w:val="FR3"/>
    <w:uiPriority w:val="99"/>
    <w:rsid w:val="00E6459D"/>
    <w:pPr>
      <w:widowControl w:val="0"/>
      <w:autoSpaceDE w:val="0"/>
      <w:autoSpaceDN w:val="0"/>
      <w:adjustRightInd w:val="0"/>
      <w:spacing w:before="2040"/>
      <w:ind w:left="7760"/>
    </w:pPr>
    <w:rPr>
      <w:rFonts w:ascii="Times New Roman" w:eastAsia="Times New Roman" w:hAnsi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32</Pages>
  <Words>10326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OCENIANIE WEWNĄTRZSZKOLNE</dc:title>
  <dc:subject/>
  <dc:creator>Viola</dc:creator>
  <cp:keywords/>
  <dc:description/>
  <cp:lastModifiedBy>PSP 1</cp:lastModifiedBy>
  <cp:revision>2</cp:revision>
  <dcterms:created xsi:type="dcterms:W3CDTF">2015-05-15T11:54:00Z</dcterms:created>
  <dcterms:modified xsi:type="dcterms:W3CDTF">2015-05-15T11:54:00Z</dcterms:modified>
</cp:coreProperties>
</file>